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8AD4" w14:textId="103FDB6A" w:rsidR="00AF6692" w:rsidRPr="00E0217A" w:rsidRDefault="000C11F9" w:rsidP="00E0217A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17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2D232DF" wp14:editId="7CD13324">
            <wp:simplePos x="0" y="0"/>
            <wp:positionH relativeFrom="column">
              <wp:posOffset>2354580</wp:posOffset>
            </wp:positionH>
            <wp:positionV relativeFrom="paragraph">
              <wp:posOffset>-157843</wp:posOffset>
            </wp:positionV>
            <wp:extent cx="1144270" cy="1259840"/>
            <wp:effectExtent l="0" t="0" r="0" b="0"/>
            <wp:wrapNone/>
            <wp:docPr id="2" name="Picture 1" descr="C:\Documents and Settings\Admin\Desktop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garud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DA55B" w14:textId="77777777" w:rsidR="00AF6692" w:rsidRPr="00E0217A" w:rsidRDefault="00AF6692" w:rsidP="00E0217A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3D72B1" w14:textId="77777777" w:rsidR="003B795A" w:rsidRPr="00E0217A" w:rsidRDefault="003B795A" w:rsidP="00E0217A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5D9F3" w14:textId="77777777" w:rsidR="00B76F3B" w:rsidRPr="00E0217A" w:rsidRDefault="00B76F3B" w:rsidP="00E0217A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671D77" w14:textId="77777777" w:rsidR="00AB0A6E" w:rsidRPr="00E0217A" w:rsidRDefault="00AB0A6E" w:rsidP="00E0217A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E21E13" w14:textId="77777777" w:rsidR="0019015F" w:rsidRPr="00406881" w:rsidRDefault="0019015F" w:rsidP="00E0217A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688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ระเบียบสำนักงานทะเบียนหุ้นส่วนบริษัทกลาง</w:t>
      </w:r>
    </w:p>
    <w:p w14:paraId="37A86916" w14:textId="77777777" w:rsidR="008C17C7" w:rsidRPr="00406881" w:rsidRDefault="0019015F" w:rsidP="00E0217A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6881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ว่าด้วยการจดทะเบียนห้างหุ้นส่วนและบริษัท</w:t>
      </w:r>
    </w:p>
    <w:p w14:paraId="52D454F3" w14:textId="77777777" w:rsidR="0019015F" w:rsidRPr="00406881" w:rsidRDefault="00343891" w:rsidP="00E0217A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6881">
        <w:rPr>
          <w:rFonts w:ascii="TH SarabunIT๙" w:hAnsi="TH SarabunIT๙" w:cs="TH SarabunIT๙"/>
          <w:b/>
          <w:bCs/>
          <w:sz w:val="32"/>
          <w:szCs w:val="32"/>
          <w:cs/>
        </w:rPr>
        <w:t>ผ่านระบบจดทะเบียนนิติบุคคล</w:t>
      </w:r>
      <w:r w:rsidR="00E143C0" w:rsidRPr="00406881">
        <w:rPr>
          <w:rFonts w:ascii="TH SarabunIT๙" w:hAnsi="TH SarabunIT๙" w:cs="TH SarabunIT๙"/>
          <w:b/>
          <w:bCs/>
          <w:sz w:val="32"/>
          <w:szCs w:val="32"/>
          <w:cs/>
        </w:rPr>
        <w:t>ทางอิเล็กทรอนิกส์</w:t>
      </w:r>
      <w:r w:rsidR="003C7921" w:rsidRPr="004068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3C7921" w:rsidRPr="00406881">
        <w:rPr>
          <w:rFonts w:ascii="TH SarabunIT๙" w:hAnsi="TH SarabunIT๙" w:cs="TH SarabunIT๙"/>
          <w:b/>
          <w:bCs/>
          <w:sz w:val="32"/>
          <w:szCs w:val="32"/>
        </w:rPr>
        <w:t>e-Registration</w:t>
      </w:r>
      <w:r w:rsidR="003C7921" w:rsidRPr="0040688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6CBC498" w14:textId="6EFE3052" w:rsidR="0019015F" w:rsidRPr="00406881" w:rsidRDefault="000A7991" w:rsidP="00E0217A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6881">
        <w:rPr>
          <w:rFonts w:ascii="TH SarabunIT๙" w:hAnsi="TH SarabunIT๙" w:cs="TH SarabunIT๙"/>
          <w:b/>
          <w:bCs/>
          <w:sz w:val="32"/>
          <w:szCs w:val="32"/>
          <w:cs/>
        </w:rPr>
        <w:t>(ฉบับที่</w:t>
      </w:r>
      <w:r w:rsidR="007A64C5" w:rsidRPr="004068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6C62" w:rsidRPr="00406881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4068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19015F" w:rsidRPr="00406881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19015F" w:rsidRPr="0040688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9015F" w:rsidRPr="00406881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19015F" w:rsidRPr="0040688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D6C62" w:rsidRPr="00406881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</w:p>
    <w:p w14:paraId="4241DEA6" w14:textId="64348D10" w:rsidR="0019015F" w:rsidRPr="00406881" w:rsidRDefault="00AF6692" w:rsidP="00E0217A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6881">
        <w:rPr>
          <w:rFonts w:ascii="TH SarabunIT๙" w:hAnsi="TH SarabunIT๙" w:cs="TH SarabunIT๙"/>
          <w:b/>
          <w:bCs/>
          <w:sz w:val="32"/>
          <w:szCs w:val="32"/>
        </w:rPr>
        <w:t>------------------------------</w:t>
      </w:r>
    </w:p>
    <w:p w14:paraId="5B696CB0" w14:textId="48026E47" w:rsidR="000A7991" w:rsidRPr="004D6C62" w:rsidRDefault="000A7991" w:rsidP="004D6C62">
      <w:pPr>
        <w:tabs>
          <w:tab w:val="left" w:pos="851"/>
          <w:tab w:val="left" w:pos="126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PSK๙" w:hAnsi="TH SarabunPSK๙" w:cs="TH SarabunPSK๙"/>
          <w:spacing w:val="-6"/>
          <w:sz w:val="32"/>
          <w:szCs w:val="32"/>
        </w:rPr>
      </w:pPr>
      <w:r w:rsidRPr="004D6C6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4D6C62" w:rsidRPr="004D6C62">
        <w:rPr>
          <w:rFonts w:ascii="TH SarabunPSK๙" w:hAnsi="TH SarabunPSK๙" w:cs="TH SarabunPSK๙"/>
          <w:sz w:val="32"/>
          <w:szCs w:val="32"/>
          <w:cs/>
        </w:rPr>
        <w:t>โดยที่</w:t>
      </w:r>
      <w:r w:rsidR="004D6C62" w:rsidRPr="004D6C62">
        <w:rPr>
          <w:rFonts w:ascii="TH SarabunPSK๙" w:hAnsi="TH SarabunPSK๙" w:cs="TH SarabunPSK๙" w:hint="cs"/>
          <w:sz w:val="32"/>
          <w:szCs w:val="32"/>
          <w:cs/>
        </w:rPr>
        <w:t>ได้มีการประกาศใช้</w:t>
      </w:r>
      <w:r w:rsidR="004D6C62" w:rsidRPr="004D6C62">
        <w:rPr>
          <w:rFonts w:ascii="TH SarabunPSK๙" w:hAnsi="TH SarabunPSK๙" w:cs="TH SarabunPSK๙"/>
          <w:sz w:val="32"/>
          <w:szCs w:val="32"/>
          <w:cs/>
        </w:rPr>
        <w:t xml:space="preserve">พระราชบัญญัติแก้ไขเพิ่มเติมประมวลกฎหมายแพ่งและพาณิชย์ (ฉบับที่ 23) พ.ศ. 2565 </w:t>
      </w:r>
      <w:r w:rsidR="004D6C62" w:rsidRPr="004D6C62">
        <w:rPr>
          <w:rFonts w:ascii="TH SarabunPSK๙" w:hAnsi="TH SarabunPSK๙" w:cs="TH SarabunPSK๙" w:hint="cs"/>
          <w:sz w:val="32"/>
          <w:szCs w:val="32"/>
          <w:cs/>
        </w:rPr>
        <w:t>จึง</w:t>
      </w:r>
      <w:r w:rsidR="004D6C62" w:rsidRPr="004D6C62">
        <w:rPr>
          <w:rFonts w:ascii="TH SarabunPSK๙" w:hAnsi="TH SarabunPSK๙" w:cs="TH SarabunPSK๙"/>
          <w:sz w:val="32"/>
          <w:szCs w:val="32"/>
          <w:cs/>
        </w:rPr>
        <w:t>เป็นการสมควร</w:t>
      </w:r>
      <w:r w:rsidR="004D6C62" w:rsidRPr="004D6C62">
        <w:rPr>
          <w:rFonts w:ascii="TH SarabunPSK๙" w:hAnsi="TH SarabunPSK๙" w:cs="TH SarabunPSK๙" w:hint="cs"/>
          <w:sz w:val="32"/>
          <w:szCs w:val="32"/>
          <w:cs/>
        </w:rPr>
        <w:t>แก้ไข</w:t>
      </w:r>
      <w:r w:rsidR="004D6C62" w:rsidRPr="004D6C62">
        <w:rPr>
          <w:rFonts w:ascii="TH SarabunPSK๙" w:hAnsi="TH SarabunPSK๙" w:cs="TH SarabunPSK๙"/>
          <w:spacing w:val="-6"/>
          <w:sz w:val="32"/>
          <w:szCs w:val="32"/>
          <w:cs/>
        </w:rPr>
        <w:t>ปรับปรุงแบบแสดงรายละเอียดและสาระสำคัญของข้อมูล</w:t>
      </w:r>
      <w:r w:rsidR="004D6C62">
        <w:rPr>
          <w:rFonts w:ascii="TH SarabunPSK๙" w:hAnsi="TH SarabunPSK๙" w:cs="TH SarabunPSK๙" w:hint="cs"/>
          <w:spacing w:val="-6"/>
          <w:sz w:val="32"/>
          <w:szCs w:val="32"/>
          <w:cs/>
        </w:rPr>
        <w:t xml:space="preserve">      </w:t>
      </w:r>
      <w:r w:rsidR="004D6C62" w:rsidRPr="004D6C62">
        <w:rPr>
          <w:rFonts w:ascii="TH SarabunPSK๙" w:hAnsi="TH SarabunPSK๙" w:cs="TH SarabunPSK๙"/>
          <w:spacing w:val="-8"/>
          <w:sz w:val="32"/>
          <w:szCs w:val="32"/>
          <w:cs/>
        </w:rPr>
        <w:t>การจดทะเบียน แนบท้ายระเบียบสำนักงานทะเบียนหุ้นส่วนบริษัทกลางว่าด้วยการจดทะเบียนห้างหุ้นส่วนและบริษัท</w:t>
      </w:r>
      <w:r w:rsidR="004D6C62" w:rsidRPr="004D6C62">
        <w:rPr>
          <w:rFonts w:ascii="TH SarabunPSK๙" w:hAnsi="TH SarabunPSK๙" w:cs="TH SarabunPSK๙"/>
          <w:spacing w:val="-10"/>
          <w:sz w:val="32"/>
          <w:szCs w:val="32"/>
          <w:cs/>
        </w:rPr>
        <w:t>ผ่านระบบจดทะเบียนนิติบุคคลทางอิเล็กทรอนิกส์ (</w:t>
      </w:r>
      <w:r w:rsidR="004D6C62" w:rsidRPr="004D6C62">
        <w:rPr>
          <w:rFonts w:ascii="TH SarabunPSK๙" w:hAnsi="TH SarabunPSK๙" w:cs="TH SarabunPSK๙"/>
          <w:spacing w:val="-10"/>
          <w:sz w:val="32"/>
          <w:szCs w:val="32"/>
        </w:rPr>
        <w:t xml:space="preserve">e-Registration) </w:t>
      </w:r>
      <w:r w:rsidR="004D6C62" w:rsidRPr="004D6C62">
        <w:rPr>
          <w:rFonts w:ascii="TH SarabunPSK๙" w:hAnsi="TH SarabunPSK๙" w:cs="TH SarabunPSK๙"/>
          <w:spacing w:val="-10"/>
          <w:sz w:val="32"/>
          <w:szCs w:val="32"/>
          <w:cs/>
        </w:rPr>
        <w:t xml:space="preserve">พ.ศ. </w:t>
      </w:r>
      <w:r w:rsidR="004D6C62" w:rsidRPr="004D6C62">
        <w:rPr>
          <w:rFonts w:ascii="TH SarabunPSK๙" w:hAnsi="TH SarabunPSK๙" w:cs="TH SarabunPSK๙"/>
          <w:spacing w:val="-10"/>
          <w:sz w:val="32"/>
          <w:szCs w:val="32"/>
        </w:rPr>
        <w:t xml:space="preserve">2564 </w:t>
      </w:r>
      <w:r w:rsidR="004D6C62" w:rsidRPr="004D6C62">
        <w:rPr>
          <w:rFonts w:ascii="TH SarabunIT๙" w:hAnsi="TH SarabunIT๙" w:cs="TH SarabunIT๙"/>
          <w:spacing w:val="-10"/>
          <w:sz w:val="32"/>
          <w:szCs w:val="32"/>
          <w:cs/>
        </w:rPr>
        <w:t>เพื่อให้การจดทะเบียน</w:t>
      </w:r>
      <w:r w:rsidR="004D6C6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</w:t>
      </w:r>
      <w:r w:rsidR="004D6C62" w:rsidRPr="004D6C62">
        <w:rPr>
          <w:rFonts w:ascii="TH SarabunIT๙" w:hAnsi="TH SarabunIT๙" w:cs="TH SarabunIT๙"/>
          <w:spacing w:val="-6"/>
          <w:sz w:val="32"/>
          <w:szCs w:val="32"/>
          <w:cs/>
        </w:rPr>
        <w:t>ห้างหุ้นส่วนและบริษัทผ่านระบบจดทะเบียนนิติบุคคลทางอิเล็กทรอนิกส์ (</w:t>
      </w:r>
      <w:r w:rsidR="004D6C62" w:rsidRPr="004D6C62">
        <w:rPr>
          <w:rFonts w:ascii="TH SarabunIT๙" w:hAnsi="TH SarabunIT๙" w:cs="TH SarabunIT๙"/>
          <w:spacing w:val="-6"/>
          <w:sz w:val="32"/>
          <w:szCs w:val="32"/>
        </w:rPr>
        <w:t>e-Registration</w:t>
      </w:r>
      <w:r w:rsidR="004D6C62" w:rsidRPr="004D6C62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="004D6C62" w:rsidRPr="004D6C62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4D6C62" w:rsidRPr="004D6C62">
        <w:rPr>
          <w:rFonts w:ascii="TH SarabunPSK๙" w:hAnsi="TH SarabunPSK๙" w:cs="TH SarabunPSK๙"/>
          <w:sz w:val="32"/>
          <w:szCs w:val="32"/>
          <w:cs/>
        </w:rPr>
        <w:t>มีความเหมาะสมสอดคล้องกับการแก้ไขประมวลกฎหมายแพ่งและพาณิชย์ บรรพ 3 ลักษณะ 22 หุ้นส่วนและบริษัท</w:t>
      </w:r>
    </w:p>
    <w:p w14:paraId="74076191" w14:textId="5AD21E37" w:rsidR="0019015F" w:rsidRPr="00E0217A" w:rsidRDefault="0019015F" w:rsidP="00E0217A">
      <w:pPr>
        <w:tabs>
          <w:tab w:val="left" w:pos="851"/>
          <w:tab w:val="left" w:pos="126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0217A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อาศัยอำนาจตามความในข้อ</w:t>
      </w:r>
      <w:r w:rsidRPr="00E0217A">
        <w:rPr>
          <w:rFonts w:ascii="TH SarabunIT๙" w:hAnsi="TH SarabunIT๙" w:cs="TH SarabunIT๙"/>
          <w:sz w:val="32"/>
          <w:szCs w:val="32"/>
        </w:rPr>
        <w:t xml:space="preserve"> </w:t>
      </w:r>
      <w:r w:rsidRPr="00E0217A">
        <w:rPr>
          <w:rFonts w:ascii="TH SarabunIT๙" w:hAnsi="TH SarabunIT๙" w:cs="TH SarabunIT๙"/>
          <w:sz w:val="32"/>
          <w:szCs w:val="32"/>
          <w:cs/>
        </w:rPr>
        <w:t>๓</w:t>
      </w:r>
      <w:r w:rsidRPr="00E0217A">
        <w:rPr>
          <w:rFonts w:ascii="TH SarabunIT๙" w:hAnsi="TH SarabunIT๙" w:cs="TH SarabunIT๙"/>
          <w:sz w:val="32"/>
          <w:szCs w:val="32"/>
        </w:rPr>
        <w:t xml:space="preserve"> </w:t>
      </w:r>
      <w:r w:rsidR="00406881">
        <w:rPr>
          <w:rFonts w:ascii="TH SarabunIT๙" w:hAnsi="TH SarabunIT๙" w:cs="TH SarabunIT๙" w:hint="cs"/>
          <w:sz w:val="32"/>
          <w:szCs w:val="32"/>
          <w:cs/>
        </w:rPr>
        <w:t xml:space="preserve">วรรคสาม </w:t>
      </w:r>
      <w:r w:rsidRPr="00E0217A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E0217A">
        <w:rPr>
          <w:rFonts w:ascii="TH SarabunIT๙" w:hAnsi="TH SarabunIT๙" w:cs="TH SarabunIT๙"/>
          <w:sz w:val="32"/>
          <w:szCs w:val="32"/>
        </w:rPr>
        <w:t xml:space="preserve"> </w:t>
      </w:r>
      <w:r w:rsidRPr="00E0217A">
        <w:rPr>
          <w:rFonts w:ascii="TH SarabunIT๙" w:hAnsi="TH SarabunIT๙" w:cs="TH SarabunIT๙"/>
          <w:sz w:val="32"/>
          <w:szCs w:val="32"/>
          <w:cs/>
        </w:rPr>
        <w:t>๔</w:t>
      </w:r>
      <w:r w:rsidRPr="00E0217A">
        <w:rPr>
          <w:rFonts w:ascii="TH SarabunIT๙" w:hAnsi="TH SarabunIT๙" w:cs="TH SarabunIT๙"/>
          <w:sz w:val="32"/>
          <w:szCs w:val="32"/>
        </w:rPr>
        <w:t xml:space="preserve"> </w:t>
      </w:r>
      <w:r w:rsidRPr="00E0217A">
        <w:rPr>
          <w:rFonts w:ascii="TH SarabunIT๙" w:hAnsi="TH SarabunIT๙" w:cs="TH SarabunIT๙"/>
          <w:sz w:val="32"/>
          <w:szCs w:val="32"/>
          <w:cs/>
        </w:rPr>
        <w:t>แห่งกฎกระทรวงจัดตั้งสำนักงานทะเบียน</w:t>
      </w:r>
      <w:r w:rsidR="00406881">
        <w:rPr>
          <w:rFonts w:ascii="TH SarabunIT๙" w:hAnsi="TH SarabunIT๙" w:cs="TH SarabunIT๙" w:hint="cs"/>
          <w:sz w:val="32"/>
          <w:szCs w:val="32"/>
          <w:cs/>
        </w:rPr>
        <w:t>หุ้</w:t>
      </w:r>
      <w:r w:rsidRPr="00E0217A">
        <w:rPr>
          <w:rFonts w:ascii="TH SarabunIT๙" w:hAnsi="TH SarabunIT๙" w:cs="TH SarabunIT๙"/>
          <w:sz w:val="32"/>
          <w:szCs w:val="32"/>
          <w:cs/>
        </w:rPr>
        <w:t>นส่วนบริษัท</w:t>
      </w:r>
      <w:r w:rsidRPr="00E0217A">
        <w:rPr>
          <w:rFonts w:ascii="TH SarabunIT๙" w:hAnsi="TH SarabunIT๙" w:cs="TH SarabunIT๙"/>
          <w:sz w:val="32"/>
          <w:szCs w:val="32"/>
        </w:rPr>
        <w:t xml:space="preserve"> </w:t>
      </w:r>
      <w:r w:rsidRPr="00E0217A">
        <w:rPr>
          <w:rFonts w:ascii="TH SarabunIT๙" w:hAnsi="TH SarabunIT๙" w:cs="TH SarabunIT๙"/>
          <w:sz w:val="32"/>
          <w:szCs w:val="32"/>
          <w:cs/>
        </w:rPr>
        <w:t>แต่งตั้งนายทะเบียน</w:t>
      </w:r>
      <w:r w:rsidRPr="00E0217A">
        <w:rPr>
          <w:rFonts w:ascii="TH SarabunIT๙" w:hAnsi="TH SarabunIT๙" w:cs="TH SarabunIT๙"/>
          <w:sz w:val="32"/>
          <w:szCs w:val="32"/>
        </w:rPr>
        <w:t xml:space="preserve"> </w:t>
      </w:r>
      <w:r w:rsidRPr="00E0217A">
        <w:rPr>
          <w:rFonts w:ascii="TH SarabunIT๙" w:hAnsi="TH SarabunIT๙" w:cs="TH SarabunIT๙"/>
          <w:sz w:val="32"/>
          <w:szCs w:val="32"/>
          <w:cs/>
        </w:rPr>
        <w:t>และกำหนดหลักเกณฑ์และวิธีการในการจดทะเบียนห้างหุ้นส่วนและบริษัทจำกัด</w:t>
      </w:r>
      <w:r w:rsidRPr="00E0217A">
        <w:rPr>
          <w:rFonts w:ascii="TH SarabunIT๙" w:hAnsi="TH SarabunIT๙" w:cs="TH SarabunIT๙"/>
          <w:sz w:val="32"/>
          <w:szCs w:val="32"/>
        </w:rPr>
        <w:t xml:space="preserve"> </w:t>
      </w:r>
      <w:r w:rsidRPr="00E0217A">
        <w:rPr>
          <w:rFonts w:ascii="TH SarabunIT๙" w:hAnsi="TH SarabunIT๙" w:cs="TH SarabunIT๙"/>
          <w:sz w:val="32"/>
          <w:szCs w:val="32"/>
          <w:cs/>
        </w:rPr>
        <w:t>พ</w:t>
      </w:r>
      <w:r w:rsidRPr="00E0217A">
        <w:rPr>
          <w:rFonts w:ascii="TH SarabunIT๙" w:hAnsi="TH SarabunIT๙" w:cs="TH SarabunIT๙"/>
          <w:sz w:val="32"/>
          <w:szCs w:val="32"/>
        </w:rPr>
        <w:t>.</w:t>
      </w:r>
      <w:r w:rsidRPr="00E0217A">
        <w:rPr>
          <w:rFonts w:ascii="TH SarabunIT๙" w:hAnsi="TH SarabunIT๙" w:cs="TH SarabunIT๙"/>
          <w:sz w:val="32"/>
          <w:szCs w:val="32"/>
          <w:cs/>
        </w:rPr>
        <w:t>ศ</w:t>
      </w:r>
      <w:r w:rsidRPr="00E0217A">
        <w:rPr>
          <w:rFonts w:ascii="TH SarabunIT๙" w:hAnsi="TH SarabunIT๙" w:cs="TH SarabunIT๙"/>
          <w:sz w:val="32"/>
          <w:szCs w:val="32"/>
        </w:rPr>
        <w:t xml:space="preserve">. </w:t>
      </w:r>
      <w:r w:rsidRPr="00E0217A">
        <w:rPr>
          <w:rFonts w:ascii="TH SarabunIT๙" w:hAnsi="TH SarabunIT๙" w:cs="TH SarabunIT๙"/>
          <w:sz w:val="32"/>
          <w:szCs w:val="32"/>
          <w:cs/>
        </w:rPr>
        <w:t>๒๕๔๙</w:t>
      </w:r>
      <w:r w:rsidRPr="00E0217A">
        <w:rPr>
          <w:rFonts w:ascii="TH SarabunIT๙" w:hAnsi="TH SarabunIT๙" w:cs="TH SarabunIT๙"/>
          <w:sz w:val="32"/>
          <w:szCs w:val="32"/>
        </w:rPr>
        <w:t xml:space="preserve"> </w:t>
      </w:r>
      <w:r w:rsidRPr="00E0217A">
        <w:rPr>
          <w:rFonts w:ascii="TH SarabunIT๙" w:hAnsi="TH SarabunIT๙" w:cs="TH SarabunIT๙"/>
          <w:sz w:val="32"/>
          <w:szCs w:val="32"/>
          <w:cs/>
        </w:rPr>
        <w:t>ออกตาม</w:t>
      </w:r>
      <w:r w:rsidR="00023E42" w:rsidRPr="00E0217A">
        <w:rPr>
          <w:rFonts w:ascii="TH SarabunIT๙" w:hAnsi="TH SarabunIT๙" w:cs="TH SarabunIT๙"/>
          <w:sz w:val="32"/>
          <w:szCs w:val="32"/>
          <w:cs/>
        </w:rPr>
        <w:t xml:space="preserve">ความในประมวลกฎหมายแพ่งและพาณิชย์ </w:t>
      </w:r>
      <w:r w:rsidRPr="00E0217A">
        <w:rPr>
          <w:rFonts w:ascii="TH SarabunIT๙" w:hAnsi="TH SarabunIT๙" w:cs="TH SarabunIT๙"/>
          <w:sz w:val="32"/>
          <w:szCs w:val="32"/>
          <w:cs/>
        </w:rPr>
        <w:t>นายทะเบียนกลางจึงออกระเบียบดังต่อไปนี้</w:t>
      </w:r>
    </w:p>
    <w:p w14:paraId="5A36DAA8" w14:textId="75BCDEFD" w:rsidR="0019015F" w:rsidRPr="00E0217A" w:rsidRDefault="0019015F" w:rsidP="00E0217A">
      <w:pPr>
        <w:tabs>
          <w:tab w:val="left" w:pos="851"/>
          <w:tab w:val="left" w:pos="126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E0217A">
        <w:rPr>
          <w:rFonts w:ascii="TH SarabunIT๙" w:hAnsi="TH SarabunIT๙" w:cs="TH SarabunIT๙"/>
          <w:sz w:val="32"/>
          <w:szCs w:val="32"/>
          <w:cs/>
        </w:rPr>
        <w:tab/>
      </w:r>
      <w:r w:rsidRPr="00E0217A">
        <w:rPr>
          <w:rFonts w:ascii="TH SarabunIT๙" w:hAnsi="TH SarabunIT๙" w:cs="TH SarabunIT๙"/>
          <w:spacing w:val="4"/>
          <w:sz w:val="32"/>
          <w:szCs w:val="32"/>
          <w:cs/>
        </w:rPr>
        <w:t>ข้อ</w:t>
      </w:r>
      <w:r w:rsidRPr="00E0217A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E0217A">
        <w:rPr>
          <w:rFonts w:ascii="TH SarabunIT๙" w:hAnsi="TH SarabunIT๙" w:cs="TH SarabunIT๙"/>
          <w:spacing w:val="4"/>
          <w:sz w:val="32"/>
          <w:szCs w:val="32"/>
          <w:cs/>
        </w:rPr>
        <w:t>๑</w:t>
      </w:r>
      <w:r w:rsidRPr="00E0217A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E0217A">
        <w:rPr>
          <w:rFonts w:ascii="TH SarabunIT๙" w:hAnsi="TH SarabunIT๙" w:cs="TH SarabunIT๙"/>
          <w:spacing w:val="4"/>
          <w:sz w:val="32"/>
          <w:szCs w:val="32"/>
          <w:cs/>
        </w:rPr>
        <w:t>ระเบียบนี้เรียกว่า</w:t>
      </w:r>
      <w:r w:rsidRPr="00E0217A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Pr="00E0217A">
        <w:rPr>
          <w:rFonts w:ascii="TH SarabunIT๙" w:hAnsi="TH SarabunIT๙" w:cs="TH SarabunIT๙"/>
          <w:spacing w:val="4"/>
          <w:sz w:val="32"/>
          <w:szCs w:val="32"/>
          <w:cs/>
        </w:rPr>
        <w:t>ระเบียบสำนักงานทะเบียนหุ้นส่วนบริษัทกลางว่าด้วย</w:t>
      </w:r>
      <w:r w:rsidR="008B1E9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</w:t>
      </w:r>
      <w:r w:rsidRPr="00E0217A">
        <w:rPr>
          <w:rFonts w:ascii="TH SarabunIT๙" w:hAnsi="TH SarabunIT๙" w:cs="TH SarabunIT๙"/>
          <w:spacing w:val="4"/>
          <w:sz w:val="32"/>
          <w:szCs w:val="32"/>
          <w:cs/>
        </w:rPr>
        <w:t>การ</w:t>
      </w:r>
      <w:r w:rsidRPr="00E0217A">
        <w:rPr>
          <w:rFonts w:ascii="TH SarabunIT๙" w:hAnsi="TH SarabunIT๙" w:cs="TH SarabunIT๙"/>
          <w:spacing w:val="-6"/>
          <w:sz w:val="32"/>
          <w:szCs w:val="32"/>
          <w:cs/>
        </w:rPr>
        <w:t>จดทะเบียนห้างหุ้นส่วนและบริษัท</w:t>
      </w:r>
      <w:r w:rsidR="00BA0954" w:rsidRPr="00E0217A">
        <w:rPr>
          <w:rFonts w:ascii="TH SarabunIT๙" w:hAnsi="TH SarabunIT๙" w:cs="TH SarabunIT๙"/>
          <w:spacing w:val="-6"/>
          <w:sz w:val="32"/>
          <w:szCs w:val="32"/>
          <w:cs/>
        </w:rPr>
        <w:t>ผ่านระบบจดทะเบียนนิติบุคคลทางอิเล็กทรอนิกส์ (</w:t>
      </w:r>
      <w:r w:rsidR="00BA0954" w:rsidRPr="00E0217A">
        <w:rPr>
          <w:rFonts w:ascii="TH SarabunIT๙" w:hAnsi="TH SarabunIT๙" w:cs="TH SarabunIT๙"/>
          <w:spacing w:val="-6"/>
          <w:sz w:val="32"/>
          <w:szCs w:val="32"/>
        </w:rPr>
        <w:t>e-Registration</w:t>
      </w:r>
      <w:r w:rsidR="00BA0954" w:rsidRPr="00E0217A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E0217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B1E9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</w:t>
      </w:r>
      <w:r w:rsidR="000A7991" w:rsidRPr="00E0217A">
        <w:rPr>
          <w:rFonts w:ascii="TH SarabunIT๙" w:hAnsi="TH SarabunIT๙" w:cs="TH SarabunIT๙"/>
          <w:spacing w:val="-6"/>
          <w:sz w:val="32"/>
          <w:szCs w:val="32"/>
          <w:cs/>
        </w:rPr>
        <w:t>(ฉบับที่ 2)</w:t>
      </w:r>
      <w:r w:rsidR="008B1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217A">
        <w:rPr>
          <w:rFonts w:ascii="TH SarabunIT๙" w:hAnsi="TH SarabunIT๙" w:cs="TH SarabunIT๙"/>
          <w:sz w:val="32"/>
          <w:szCs w:val="32"/>
          <w:cs/>
        </w:rPr>
        <w:t>พ</w:t>
      </w:r>
      <w:r w:rsidRPr="00E0217A">
        <w:rPr>
          <w:rFonts w:ascii="TH SarabunIT๙" w:hAnsi="TH SarabunIT๙" w:cs="TH SarabunIT๙"/>
          <w:sz w:val="32"/>
          <w:szCs w:val="32"/>
        </w:rPr>
        <w:t>.</w:t>
      </w:r>
      <w:r w:rsidRPr="00E0217A">
        <w:rPr>
          <w:rFonts w:ascii="TH SarabunIT๙" w:hAnsi="TH SarabunIT๙" w:cs="TH SarabunIT๙"/>
          <w:sz w:val="32"/>
          <w:szCs w:val="32"/>
          <w:cs/>
        </w:rPr>
        <w:t>ศ</w:t>
      </w:r>
      <w:r w:rsidR="001B721B" w:rsidRPr="00E0217A">
        <w:rPr>
          <w:rFonts w:ascii="TH SarabunIT๙" w:hAnsi="TH SarabunIT๙" w:cs="TH SarabunIT๙"/>
          <w:sz w:val="32"/>
          <w:szCs w:val="32"/>
        </w:rPr>
        <w:t xml:space="preserve">. </w:t>
      </w:r>
      <w:r w:rsidR="002D1565" w:rsidRPr="00E0217A">
        <w:rPr>
          <w:rFonts w:ascii="TH SarabunIT๙" w:hAnsi="TH SarabunIT๙" w:cs="TH SarabunIT๙"/>
          <w:sz w:val="32"/>
          <w:szCs w:val="32"/>
          <w:cs/>
        </w:rPr>
        <w:t>256</w:t>
      </w:r>
      <w:r w:rsidR="000A7991" w:rsidRPr="00E0217A">
        <w:rPr>
          <w:rFonts w:ascii="TH SarabunIT๙" w:hAnsi="TH SarabunIT๙" w:cs="TH SarabunIT๙"/>
          <w:sz w:val="32"/>
          <w:szCs w:val="32"/>
          <w:cs/>
        </w:rPr>
        <w:t>6</w:t>
      </w:r>
      <w:r w:rsidRPr="00E0217A">
        <w:rPr>
          <w:rFonts w:ascii="TH SarabunIT๙" w:hAnsi="TH SarabunIT๙" w:cs="TH SarabunIT๙"/>
          <w:sz w:val="32"/>
          <w:szCs w:val="32"/>
        </w:rPr>
        <w:t>”</w:t>
      </w:r>
    </w:p>
    <w:p w14:paraId="056F36ED" w14:textId="104E7604" w:rsidR="0019015F" w:rsidRPr="00E0217A" w:rsidRDefault="0019015F" w:rsidP="00E0217A">
      <w:pPr>
        <w:tabs>
          <w:tab w:val="left" w:pos="851"/>
          <w:tab w:val="left" w:pos="126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0217A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E0217A">
        <w:rPr>
          <w:rFonts w:ascii="TH SarabunIT๙" w:hAnsi="TH SarabunIT๙" w:cs="TH SarabunIT๙"/>
          <w:sz w:val="32"/>
          <w:szCs w:val="32"/>
        </w:rPr>
        <w:t xml:space="preserve"> </w:t>
      </w:r>
      <w:r w:rsidRPr="00E0217A">
        <w:rPr>
          <w:rFonts w:ascii="TH SarabunIT๙" w:hAnsi="TH SarabunIT๙" w:cs="TH SarabunIT๙"/>
          <w:sz w:val="32"/>
          <w:szCs w:val="32"/>
          <w:cs/>
        </w:rPr>
        <w:t>๒</w:t>
      </w:r>
      <w:r w:rsidRPr="00E0217A">
        <w:rPr>
          <w:rFonts w:ascii="TH SarabunIT๙" w:hAnsi="TH SarabunIT๙" w:cs="TH SarabunIT๙"/>
          <w:sz w:val="32"/>
          <w:szCs w:val="32"/>
        </w:rPr>
        <w:t xml:space="preserve"> </w:t>
      </w:r>
      <w:r w:rsidRPr="00E0217A">
        <w:rPr>
          <w:rFonts w:ascii="TH SarabunIT๙" w:hAnsi="TH SarabunIT๙" w:cs="TH SarabunIT๙"/>
          <w:sz w:val="32"/>
          <w:szCs w:val="32"/>
          <w:cs/>
        </w:rPr>
        <w:t>ระเบียบนี้ให้ใช้บังคับตั้งแต่วันที่</w:t>
      </w:r>
      <w:r w:rsidR="00AF6692" w:rsidRPr="00E021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7991" w:rsidRPr="00E0217A">
        <w:rPr>
          <w:rFonts w:ascii="TH SarabunIT๙" w:hAnsi="TH SarabunIT๙" w:cs="TH SarabunIT๙"/>
          <w:sz w:val="32"/>
          <w:szCs w:val="32"/>
          <w:cs/>
        </w:rPr>
        <w:t>7 กุมภาพันธ์</w:t>
      </w:r>
      <w:r w:rsidR="00816E18" w:rsidRPr="00E0217A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0A7991" w:rsidRPr="00E0217A">
        <w:rPr>
          <w:rFonts w:ascii="TH SarabunIT๙" w:hAnsi="TH SarabunIT๙" w:cs="TH SarabunIT๙"/>
          <w:sz w:val="32"/>
          <w:szCs w:val="32"/>
          <w:cs/>
        </w:rPr>
        <w:t>6</w:t>
      </w:r>
      <w:r w:rsidR="00816E18" w:rsidRPr="00E021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217A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169AD80D" w14:textId="25429A5B" w:rsidR="00B76F3B" w:rsidRPr="00E0217A" w:rsidRDefault="00B76F3B" w:rsidP="00E0217A">
      <w:pPr>
        <w:tabs>
          <w:tab w:val="left" w:pos="851"/>
          <w:tab w:val="left" w:pos="1418"/>
        </w:tabs>
        <w:spacing w:before="120" w:after="0" w:line="240" w:lineRule="auto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0217A">
        <w:rPr>
          <w:rFonts w:ascii="TH SarabunIT๙" w:hAnsi="TH SarabunIT๙" w:cs="TH SarabunIT๙"/>
          <w:sz w:val="32"/>
          <w:szCs w:val="32"/>
        </w:rPr>
        <w:tab/>
      </w:r>
      <w:r w:rsidRPr="00E0217A">
        <w:rPr>
          <w:rFonts w:ascii="TH SarabunIT๙" w:eastAsia="Sarabun" w:hAnsi="TH SarabunIT๙" w:cs="TH SarabunIT๙"/>
          <w:sz w:val="32"/>
          <w:szCs w:val="32"/>
          <w:cs/>
        </w:rPr>
        <w:t>ข้อ 3</w:t>
      </w:r>
      <w:r w:rsidR="00577DEE" w:rsidRPr="00E0217A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0A7991" w:rsidRPr="00E0217A">
        <w:rPr>
          <w:rFonts w:ascii="TH SarabunIT๙" w:eastAsia="Sarabun" w:hAnsi="TH SarabunIT๙" w:cs="TH SarabunIT๙"/>
          <w:sz w:val="32"/>
          <w:szCs w:val="32"/>
          <w:cs/>
        </w:rPr>
        <w:t>ให้ยกเลิกแบบ บอจ.</w:t>
      </w:r>
      <w:r w:rsidR="000A7991" w:rsidRPr="00E0217A">
        <w:rPr>
          <w:rFonts w:ascii="TH SarabunIT๙" w:eastAsia="Sarabun" w:hAnsi="TH SarabunIT๙" w:cs="TH SarabunIT๙"/>
          <w:sz w:val="32"/>
          <w:szCs w:val="32"/>
        </w:rPr>
        <w:t>2</w:t>
      </w:r>
      <w:r w:rsidR="000A7991" w:rsidRPr="00E0217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C6378F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และแบบ </w:t>
      </w:r>
      <w:proofErr w:type="spellStart"/>
      <w:r w:rsidR="00C6378F">
        <w:rPr>
          <w:rFonts w:ascii="TH SarabunIT๙" w:eastAsia="Sarabun" w:hAnsi="TH SarabunIT๙" w:cs="TH SarabunIT๙" w:hint="cs"/>
          <w:sz w:val="32"/>
          <w:szCs w:val="32"/>
          <w:cs/>
        </w:rPr>
        <w:t>ลช</w:t>
      </w:r>
      <w:proofErr w:type="spellEnd"/>
      <w:r w:rsidR="00C6378F">
        <w:rPr>
          <w:rFonts w:ascii="TH SarabunIT๙" w:eastAsia="Sarabun" w:hAnsi="TH SarabunIT๙" w:cs="TH SarabunIT๙" w:hint="cs"/>
          <w:sz w:val="32"/>
          <w:szCs w:val="32"/>
          <w:cs/>
        </w:rPr>
        <w:t xml:space="preserve">. 1 </w:t>
      </w:r>
      <w:r w:rsidR="000A7991" w:rsidRPr="00E0217A">
        <w:rPr>
          <w:rFonts w:ascii="TH SarabunIT๙" w:eastAsia="Sarabun" w:hAnsi="TH SarabunIT๙" w:cs="TH SarabunIT๙"/>
          <w:sz w:val="32"/>
          <w:szCs w:val="32"/>
          <w:cs/>
        </w:rPr>
        <w:t xml:space="preserve">แนบท้ายระเบียบสำนักงานทะเบียนหุ้นส่วนบริษัทกลางว่าด้วยการจดทะเบียนห้างหุ้นส่วนและบริษัทผ่านระบบจดทะเบียนนิติบุคคลทางอิเล็กทรอนิกส์ </w:t>
      </w:r>
      <w:r w:rsidR="00C6378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="000A7991" w:rsidRPr="00E0217A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="000A7991" w:rsidRPr="00E0217A">
        <w:rPr>
          <w:rFonts w:ascii="TH SarabunIT๙" w:eastAsia="Sarabun" w:hAnsi="TH SarabunIT๙" w:cs="TH SarabunIT๙"/>
          <w:sz w:val="32"/>
          <w:szCs w:val="32"/>
        </w:rPr>
        <w:t>e-Registration)</w:t>
      </w:r>
      <w:r w:rsidR="00C6378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0A7991" w:rsidRPr="00E0217A">
        <w:rPr>
          <w:rFonts w:ascii="TH SarabunIT๙" w:eastAsia="Sarabun" w:hAnsi="TH SarabunIT๙" w:cs="TH SarabunIT๙"/>
          <w:sz w:val="32"/>
          <w:szCs w:val="32"/>
          <w:cs/>
        </w:rPr>
        <w:t>พ.ศ. 2564 และให้ใช้แบบ บอจ.</w:t>
      </w:r>
      <w:r w:rsidR="000A7991" w:rsidRPr="00E0217A">
        <w:rPr>
          <w:rFonts w:ascii="TH SarabunIT๙" w:eastAsia="Sarabun" w:hAnsi="TH SarabunIT๙" w:cs="TH SarabunIT๙"/>
          <w:sz w:val="32"/>
          <w:szCs w:val="32"/>
        </w:rPr>
        <w:t>2</w:t>
      </w:r>
      <w:r w:rsidR="000A7991" w:rsidRPr="00E0217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C6378F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และแบบ </w:t>
      </w:r>
      <w:proofErr w:type="spellStart"/>
      <w:r w:rsidR="00C6378F">
        <w:rPr>
          <w:rFonts w:ascii="TH SarabunIT๙" w:eastAsia="Sarabun" w:hAnsi="TH SarabunIT๙" w:cs="TH SarabunIT๙" w:hint="cs"/>
          <w:sz w:val="32"/>
          <w:szCs w:val="32"/>
          <w:cs/>
        </w:rPr>
        <w:t>ลช</w:t>
      </w:r>
      <w:proofErr w:type="spellEnd"/>
      <w:r w:rsidR="00C6378F">
        <w:rPr>
          <w:rFonts w:ascii="TH SarabunIT๙" w:eastAsia="Sarabun" w:hAnsi="TH SarabunIT๙" w:cs="TH SarabunIT๙" w:hint="cs"/>
          <w:sz w:val="32"/>
          <w:szCs w:val="32"/>
          <w:cs/>
        </w:rPr>
        <w:t xml:space="preserve">. 1 </w:t>
      </w:r>
      <w:r w:rsidR="000A7991" w:rsidRPr="00E0217A">
        <w:rPr>
          <w:rFonts w:ascii="TH SarabunIT๙" w:eastAsia="Sarabun" w:hAnsi="TH SarabunIT๙" w:cs="TH SarabunIT๙"/>
          <w:sz w:val="32"/>
          <w:szCs w:val="32"/>
          <w:cs/>
        </w:rPr>
        <w:t>แนบท้ายระเบียบนี้แทน</w:t>
      </w:r>
    </w:p>
    <w:p w14:paraId="4E48E279" w14:textId="00CE684E" w:rsidR="00712F32" w:rsidRPr="00E0217A" w:rsidRDefault="00E0217A" w:rsidP="00E0217A">
      <w:pPr>
        <w:tabs>
          <w:tab w:val="left" w:pos="851"/>
          <w:tab w:val="left" w:pos="1418"/>
        </w:tabs>
        <w:spacing w:before="120" w:after="0" w:line="240" w:lineRule="auto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E0217A">
        <w:rPr>
          <w:rFonts w:ascii="TH SarabunIT๙" w:eastAsia="Sarabun" w:hAnsi="TH SarabunIT๙" w:cs="TH SarabunIT๙"/>
          <w:sz w:val="32"/>
          <w:szCs w:val="32"/>
          <w:cs/>
        </w:rPr>
        <w:t>ข้อ 4 คำขอจดทะเบียนของห้างหุ้นส่วนและบริษัทจำกัด ซึ่งได้ยื่นขอจดทะเบียนไว้ก่อนวันที่ระเบียบนี้ใช้บังคับ แต่นายทะเบียนรับจดทะเบียนตั้งแต่วันที่ระเบียบนี้ใช้บังคับ ให้เป็นไปตามระเบียบนี้</w:t>
      </w:r>
    </w:p>
    <w:p w14:paraId="4AED5371" w14:textId="6C965322" w:rsidR="00036B4B" w:rsidRDefault="006D3DC2" w:rsidP="001074C4">
      <w:pPr>
        <w:tabs>
          <w:tab w:val="left" w:pos="900"/>
          <w:tab w:val="left" w:pos="126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217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="00036B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217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015F" w:rsidRPr="00E0217A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19015F" w:rsidRPr="00E0217A">
        <w:rPr>
          <w:rFonts w:ascii="TH SarabunIT๙" w:hAnsi="TH SarabunIT๙" w:cs="TH SarabunIT๙"/>
          <w:sz w:val="32"/>
          <w:szCs w:val="32"/>
        </w:rPr>
        <w:t xml:space="preserve"> </w:t>
      </w:r>
      <w:r w:rsidR="0019015F" w:rsidRPr="00E0217A">
        <w:rPr>
          <w:rFonts w:ascii="TH SarabunIT๙" w:hAnsi="TH SarabunIT๙" w:cs="TH SarabunIT๙"/>
          <w:sz w:val="32"/>
          <w:szCs w:val="32"/>
          <w:cs/>
        </w:rPr>
        <w:t>ณ</w:t>
      </w:r>
      <w:r w:rsidR="0019015F" w:rsidRPr="00E0217A">
        <w:rPr>
          <w:rFonts w:ascii="TH SarabunIT๙" w:hAnsi="TH SarabunIT๙" w:cs="TH SarabunIT๙"/>
          <w:sz w:val="32"/>
          <w:szCs w:val="32"/>
        </w:rPr>
        <w:t xml:space="preserve"> </w:t>
      </w:r>
      <w:r w:rsidR="0019015F" w:rsidRPr="00E0217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E5EF8" w:rsidRPr="00E0217A">
        <w:rPr>
          <w:rFonts w:ascii="TH SarabunIT๙" w:hAnsi="TH SarabunIT๙" w:cs="TH SarabunIT๙"/>
          <w:sz w:val="32"/>
          <w:szCs w:val="32"/>
        </w:rPr>
        <w:t xml:space="preserve"> </w:t>
      </w:r>
      <w:r w:rsidR="00036B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4C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A57B6" w:rsidRPr="00E021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7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D80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A57B6" w:rsidRPr="00E0217A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1F0D8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74C4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E0028B3" w14:textId="1FF4125D" w:rsidR="001074C4" w:rsidRPr="003E109A" w:rsidRDefault="001074C4" w:rsidP="001074C4">
      <w:pPr>
        <w:tabs>
          <w:tab w:val="left" w:pos="900"/>
          <w:tab w:val="left" w:pos="126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0A22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นายทศพล ทังสุบุตร</w:t>
      </w:r>
    </w:p>
    <w:p w14:paraId="088A42BF" w14:textId="2504BCDD" w:rsidR="0019015F" w:rsidRPr="00E0217A" w:rsidRDefault="003E109A" w:rsidP="00E0217A">
      <w:pPr>
        <w:tabs>
          <w:tab w:val="left" w:pos="900"/>
          <w:tab w:val="left" w:pos="1260"/>
        </w:tabs>
        <w:autoSpaceDE w:val="0"/>
        <w:autoSpaceDN w:val="0"/>
        <w:adjustRightInd w:val="0"/>
        <w:spacing w:before="120"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9015F" w:rsidRPr="00E0217A">
        <w:rPr>
          <w:rFonts w:ascii="TH SarabunIT๙" w:hAnsi="TH SarabunIT๙" w:cs="TH SarabunIT๙"/>
          <w:sz w:val="32"/>
          <w:szCs w:val="32"/>
          <w:cs/>
        </w:rPr>
        <w:t>อธิบดีกรมพัฒนาธุรกิจการค้า</w:t>
      </w:r>
    </w:p>
    <w:p w14:paraId="7DE2B621" w14:textId="1C7246D7" w:rsidR="00EB6981" w:rsidRPr="004D6C62" w:rsidRDefault="003E109A" w:rsidP="004D6C62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9015F" w:rsidRPr="00E0217A">
        <w:rPr>
          <w:rFonts w:ascii="TH SarabunIT๙" w:hAnsi="TH SarabunIT๙" w:cs="TH SarabunIT๙"/>
          <w:sz w:val="32"/>
          <w:szCs w:val="32"/>
          <w:cs/>
        </w:rPr>
        <w:t>นายทะเบียนกลาง</w:t>
      </w:r>
    </w:p>
    <w:sectPr w:rsidR="00EB6981" w:rsidRPr="004D6C62" w:rsidSect="00F433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567" w:left="1701" w:header="567" w:footer="45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BEAE" w14:textId="77777777" w:rsidR="009B3F0A" w:rsidRDefault="009B3F0A" w:rsidP="00295BCD">
      <w:pPr>
        <w:spacing w:after="0" w:line="240" w:lineRule="auto"/>
      </w:pPr>
      <w:r>
        <w:separator/>
      </w:r>
    </w:p>
  </w:endnote>
  <w:endnote w:type="continuationSeparator" w:id="0">
    <w:p w14:paraId="1028E12F" w14:textId="77777777" w:rsidR="009B3F0A" w:rsidRDefault="009B3F0A" w:rsidP="0029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23DF" w14:textId="77777777" w:rsidR="002C11BA" w:rsidRDefault="002C1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D77D" w14:textId="77777777" w:rsidR="002C11BA" w:rsidRDefault="002C1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0EEF" w14:textId="77777777" w:rsidR="002C11BA" w:rsidRDefault="002C1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C690" w14:textId="77777777" w:rsidR="009B3F0A" w:rsidRDefault="009B3F0A" w:rsidP="00295BCD">
      <w:pPr>
        <w:spacing w:after="0" w:line="240" w:lineRule="auto"/>
      </w:pPr>
      <w:r>
        <w:separator/>
      </w:r>
    </w:p>
  </w:footnote>
  <w:footnote w:type="continuationSeparator" w:id="0">
    <w:p w14:paraId="0392D587" w14:textId="77777777" w:rsidR="009B3F0A" w:rsidRDefault="009B3F0A" w:rsidP="0029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8BFB" w14:textId="77777777" w:rsidR="002C11BA" w:rsidRDefault="002C1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E52B" w14:textId="77777777" w:rsidR="002D1565" w:rsidRPr="002D1565" w:rsidRDefault="002D1565" w:rsidP="002D1565">
    <w:pPr>
      <w:pStyle w:val="Header"/>
      <w:jc w:val="center"/>
      <w:rPr>
        <w:rFonts w:ascii="TH SarabunPSK๙" w:hAnsi="TH SarabunPSK๙" w:cs="TH SarabunPSK๙"/>
        <w:sz w:val="32"/>
        <w:szCs w:val="32"/>
      </w:rPr>
    </w:pPr>
    <w:r w:rsidRPr="002D1565">
      <w:rPr>
        <w:rFonts w:ascii="TH SarabunPSK๙" w:hAnsi="TH SarabunPSK๙" w:cs="TH SarabunPSK๙"/>
        <w:sz w:val="32"/>
        <w:szCs w:val="32"/>
      </w:rPr>
      <w:t>-</w:t>
    </w:r>
    <w:r w:rsidR="003C04FB" w:rsidRPr="002D1565">
      <w:rPr>
        <w:rFonts w:ascii="TH SarabunPSK๙" w:hAnsi="TH SarabunPSK๙" w:cs="TH SarabunPSK๙"/>
        <w:sz w:val="32"/>
        <w:szCs w:val="32"/>
      </w:rPr>
      <w:fldChar w:fldCharType="begin"/>
    </w:r>
    <w:r w:rsidRPr="002D1565">
      <w:rPr>
        <w:rFonts w:ascii="TH SarabunPSK๙" w:hAnsi="TH SarabunPSK๙" w:cs="TH SarabunPSK๙"/>
        <w:sz w:val="32"/>
        <w:szCs w:val="32"/>
      </w:rPr>
      <w:instrText xml:space="preserve"> PAGE   \* MERGEFORMAT </w:instrText>
    </w:r>
    <w:r w:rsidR="003C04FB" w:rsidRPr="002D1565">
      <w:rPr>
        <w:rFonts w:ascii="TH SarabunPSK๙" w:hAnsi="TH SarabunPSK๙" w:cs="TH SarabunPSK๙"/>
        <w:sz w:val="32"/>
        <w:szCs w:val="32"/>
      </w:rPr>
      <w:fldChar w:fldCharType="separate"/>
    </w:r>
    <w:r w:rsidR="00295DD8">
      <w:rPr>
        <w:rFonts w:ascii="TH SarabunPSK๙" w:hAnsi="TH SarabunPSK๙" w:cs="TH SarabunPSK๙"/>
        <w:noProof/>
        <w:sz w:val="32"/>
        <w:szCs w:val="32"/>
      </w:rPr>
      <w:t>8</w:t>
    </w:r>
    <w:r w:rsidR="003C04FB" w:rsidRPr="002D1565">
      <w:rPr>
        <w:rFonts w:ascii="TH SarabunPSK๙" w:hAnsi="TH SarabunPSK๙" w:cs="TH SarabunPSK๙"/>
        <w:sz w:val="32"/>
        <w:szCs w:val="32"/>
      </w:rPr>
      <w:fldChar w:fldCharType="end"/>
    </w:r>
    <w:r w:rsidRPr="002D1565">
      <w:rPr>
        <w:rFonts w:ascii="TH SarabunPSK๙" w:hAnsi="TH SarabunPSK๙" w:cs="TH SarabunPSK๙"/>
        <w:sz w:val="32"/>
        <w:szCs w:val="32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58FA" w14:textId="77777777" w:rsidR="002C11BA" w:rsidRDefault="002C1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C65"/>
    <w:multiLevelType w:val="hybridMultilevel"/>
    <w:tmpl w:val="B10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42FD"/>
    <w:multiLevelType w:val="hybridMultilevel"/>
    <w:tmpl w:val="AC7EF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514"/>
    <w:multiLevelType w:val="hybridMultilevel"/>
    <w:tmpl w:val="BE7C4BD4"/>
    <w:lvl w:ilvl="0" w:tplc="81F62592">
      <w:start w:val="1"/>
      <w:numFmt w:val="decimal"/>
      <w:lvlText w:val="(%1)"/>
      <w:lvlJc w:val="left"/>
      <w:pPr>
        <w:ind w:left="2685" w:hanging="360"/>
      </w:pPr>
      <w:rPr>
        <w:rFonts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3" w15:restartNumberingAfterBreak="0">
    <w:nsid w:val="45533B81"/>
    <w:multiLevelType w:val="hybridMultilevel"/>
    <w:tmpl w:val="25D84880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4" w15:restartNumberingAfterBreak="0">
    <w:nsid w:val="5D57162A"/>
    <w:multiLevelType w:val="hybridMultilevel"/>
    <w:tmpl w:val="5ECE9AAA"/>
    <w:lvl w:ilvl="0" w:tplc="DF7673A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90914519">
    <w:abstractNumId w:val="4"/>
  </w:num>
  <w:num w:numId="2" w16cid:durableId="696547424">
    <w:abstractNumId w:val="2"/>
  </w:num>
  <w:num w:numId="3" w16cid:durableId="1927182522">
    <w:abstractNumId w:val="1"/>
  </w:num>
  <w:num w:numId="4" w16cid:durableId="205068722">
    <w:abstractNumId w:val="3"/>
  </w:num>
  <w:num w:numId="5" w16cid:durableId="94589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B6"/>
    <w:rsid w:val="000066AA"/>
    <w:rsid w:val="00011AE5"/>
    <w:rsid w:val="000204FC"/>
    <w:rsid w:val="0002228B"/>
    <w:rsid w:val="0002343E"/>
    <w:rsid w:val="00023E42"/>
    <w:rsid w:val="0002423B"/>
    <w:rsid w:val="000275BB"/>
    <w:rsid w:val="00035710"/>
    <w:rsid w:val="00035E54"/>
    <w:rsid w:val="00036B4B"/>
    <w:rsid w:val="00037E88"/>
    <w:rsid w:val="00041AD7"/>
    <w:rsid w:val="0004460D"/>
    <w:rsid w:val="000454AF"/>
    <w:rsid w:val="000478D9"/>
    <w:rsid w:val="000534C1"/>
    <w:rsid w:val="00055EE4"/>
    <w:rsid w:val="00056FEE"/>
    <w:rsid w:val="0006437B"/>
    <w:rsid w:val="00064ED8"/>
    <w:rsid w:val="00065050"/>
    <w:rsid w:val="00070092"/>
    <w:rsid w:val="000732AA"/>
    <w:rsid w:val="00076A3F"/>
    <w:rsid w:val="00081DA3"/>
    <w:rsid w:val="00081FA8"/>
    <w:rsid w:val="0008302D"/>
    <w:rsid w:val="0008458D"/>
    <w:rsid w:val="00086062"/>
    <w:rsid w:val="00087873"/>
    <w:rsid w:val="00090B39"/>
    <w:rsid w:val="00093EAB"/>
    <w:rsid w:val="000979DF"/>
    <w:rsid w:val="000A2246"/>
    <w:rsid w:val="000A7991"/>
    <w:rsid w:val="000C0121"/>
    <w:rsid w:val="000C11F9"/>
    <w:rsid w:val="000C2B3E"/>
    <w:rsid w:val="000C2DB3"/>
    <w:rsid w:val="000C3012"/>
    <w:rsid w:val="000C52C7"/>
    <w:rsid w:val="000D0219"/>
    <w:rsid w:val="000D0799"/>
    <w:rsid w:val="000D11E2"/>
    <w:rsid w:val="000D2DEB"/>
    <w:rsid w:val="000D3C7F"/>
    <w:rsid w:val="000D6BFD"/>
    <w:rsid w:val="000D6FF1"/>
    <w:rsid w:val="000E742C"/>
    <w:rsid w:val="000F29E7"/>
    <w:rsid w:val="000F4006"/>
    <w:rsid w:val="00102192"/>
    <w:rsid w:val="001068C4"/>
    <w:rsid w:val="00106D72"/>
    <w:rsid w:val="001074C4"/>
    <w:rsid w:val="00120F3B"/>
    <w:rsid w:val="001232D6"/>
    <w:rsid w:val="00125BC0"/>
    <w:rsid w:val="00126FFA"/>
    <w:rsid w:val="001342FE"/>
    <w:rsid w:val="001374B7"/>
    <w:rsid w:val="001406BD"/>
    <w:rsid w:val="00140B7E"/>
    <w:rsid w:val="00140BBE"/>
    <w:rsid w:val="00140F9E"/>
    <w:rsid w:val="00142B54"/>
    <w:rsid w:val="00145D8B"/>
    <w:rsid w:val="00146DCE"/>
    <w:rsid w:val="0015444B"/>
    <w:rsid w:val="00155132"/>
    <w:rsid w:val="00160FA8"/>
    <w:rsid w:val="00164D89"/>
    <w:rsid w:val="001666C3"/>
    <w:rsid w:val="00166A89"/>
    <w:rsid w:val="00172399"/>
    <w:rsid w:val="00174FB7"/>
    <w:rsid w:val="00177409"/>
    <w:rsid w:val="00180CFE"/>
    <w:rsid w:val="0018264B"/>
    <w:rsid w:val="0018320A"/>
    <w:rsid w:val="0018567F"/>
    <w:rsid w:val="001858A9"/>
    <w:rsid w:val="0019015F"/>
    <w:rsid w:val="0019126D"/>
    <w:rsid w:val="00196AF7"/>
    <w:rsid w:val="001A1B05"/>
    <w:rsid w:val="001A2267"/>
    <w:rsid w:val="001A3800"/>
    <w:rsid w:val="001A5C8A"/>
    <w:rsid w:val="001A6158"/>
    <w:rsid w:val="001A730D"/>
    <w:rsid w:val="001A7DFF"/>
    <w:rsid w:val="001B57DF"/>
    <w:rsid w:val="001B721B"/>
    <w:rsid w:val="001C5A8F"/>
    <w:rsid w:val="001C5B23"/>
    <w:rsid w:val="001C7821"/>
    <w:rsid w:val="001D352E"/>
    <w:rsid w:val="001D6D95"/>
    <w:rsid w:val="001E289E"/>
    <w:rsid w:val="001F0D80"/>
    <w:rsid w:val="001F1DD6"/>
    <w:rsid w:val="001F21B3"/>
    <w:rsid w:val="001F29F0"/>
    <w:rsid w:val="001F6213"/>
    <w:rsid w:val="001F6B54"/>
    <w:rsid w:val="001F78D8"/>
    <w:rsid w:val="00200978"/>
    <w:rsid w:val="00203622"/>
    <w:rsid w:val="00207033"/>
    <w:rsid w:val="00212776"/>
    <w:rsid w:val="0021289E"/>
    <w:rsid w:val="0021481C"/>
    <w:rsid w:val="00221C7C"/>
    <w:rsid w:val="002237BC"/>
    <w:rsid w:val="00223E7B"/>
    <w:rsid w:val="002308B6"/>
    <w:rsid w:val="0023117B"/>
    <w:rsid w:val="00244268"/>
    <w:rsid w:val="00245906"/>
    <w:rsid w:val="002474B8"/>
    <w:rsid w:val="00255FB3"/>
    <w:rsid w:val="002577FB"/>
    <w:rsid w:val="00261510"/>
    <w:rsid w:val="00271731"/>
    <w:rsid w:val="0027392E"/>
    <w:rsid w:val="002746A9"/>
    <w:rsid w:val="00276422"/>
    <w:rsid w:val="00277B7B"/>
    <w:rsid w:val="00277EEE"/>
    <w:rsid w:val="00282A49"/>
    <w:rsid w:val="002844B2"/>
    <w:rsid w:val="00293D5E"/>
    <w:rsid w:val="002953D7"/>
    <w:rsid w:val="00295BCD"/>
    <w:rsid w:val="00295DD8"/>
    <w:rsid w:val="002A6470"/>
    <w:rsid w:val="002C11BA"/>
    <w:rsid w:val="002C1F44"/>
    <w:rsid w:val="002C370E"/>
    <w:rsid w:val="002D1565"/>
    <w:rsid w:val="002D4223"/>
    <w:rsid w:val="002D5248"/>
    <w:rsid w:val="002F2066"/>
    <w:rsid w:val="002F2B5A"/>
    <w:rsid w:val="003025FE"/>
    <w:rsid w:val="00303533"/>
    <w:rsid w:val="0030520D"/>
    <w:rsid w:val="00305B23"/>
    <w:rsid w:val="003067CD"/>
    <w:rsid w:val="00307DEB"/>
    <w:rsid w:val="00310076"/>
    <w:rsid w:val="003137DF"/>
    <w:rsid w:val="00315850"/>
    <w:rsid w:val="00316C0E"/>
    <w:rsid w:val="0031765C"/>
    <w:rsid w:val="00322C36"/>
    <w:rsid w:val="00326992"/>
    <w:rsid w:val="00330C7C"/>
    <w:rsid w:val="00341CCD"/>
    <w:rsid w:val="003427F5"/>
    <w:rsid w:val="00343891"/>
    <w:rsid w:val="00350DF6"/>
    <w:rsid w:val="0035313A"/>
    <w:rsid w:val="00361A64"/>
    <w:rsid w:val="0036330E"/>
    <w:rsid w:val="00370EDE"/>
    <w:rsid w:val="00372B94"/>
    <w:rsid w:val="0037491E"/>
    <w:rsid w:val="00380453"/>
    <w:rsid w:val="00380951"/>
    <w:rsid w:val="00381927"/>
    <w:rsid w:val="00382869"/>
    <w:rsid w:val="003836AE"/>
    <w:rsid w:val="00386A05"/>
    <w:rsid w:val="003872BD"/>
    <w:rsid w:val="0039497B"/>
    <w:rsid w:val="003B26EB"/>
    <w:rsid w:val="003B2CC8"/>
    <w:rsid w:val="003B421B"/>
    <w:rsid w:val="003B795A"/>
    <w:rsid w:val="003C04FB"/>
    <w:rsid w:val="003C25DF"/>
    <w:rsid w:val="003C31A4"/>
    <w:rsid w:val="003C386D"/>
    <w:rsid w:val="003C7921"/>
    <w:rsid w:val="003D3862"/>
    <w:rsid w:val="003D7AE5"/>
    <w:rsid w:val="003E109A"/>
    <w:rsid w:val="003E447E"/>
    <w:rsid w:val="003F148E"/>
    <w:rsid w:val="003F231E"/>
    <w:rsid w:val="003F259C"/>
    <w:rsid w:val="003F3551"/>
    <w:rsid w:val="003F38B2"/>
    <w:rsid w:val="003F3C46"/>
    <w:rsid w:val="003F5B9F"/>
    <w:rsid w:val="003F746B"/>
    <w:rsid w:val="004031A5"/>
    <w:rsid w:val="00405EF3"/>
    <w:rsid w:val="00406881"/>
    <w:rsid w:val="00410E73"/>
    <w:rsid w:val="004112C5"/>
    <w:rsid w:val="00412268"/>
    <w:rsid w:val="00415A30"/>
    <w:rsid w:val="00416199"/>
    <w:rsid w:val="00416344"/>
    <w:rsid w:val="0041676B"/>
    <w:rsid w:val="00423D19"/>
    <w:rsid w:val="00424AEB"/>
    <w:rsid w:val="004279AF"/>
    <w:rsid w:val="00432B14"/>
    <w:rsid w:val="00432B69"/>
    <w:rsid w:val="004354C1"/>
    <w:rsid w:val="00444738"/>
    <w:rsid w:val="00447F58"/>
    <w:rsid w:val="004573F5"/>
    <w:rsid w:val="00457808"/>
    <w:rsid w:val="00461284"/>
    <w:rsid w:val="00461562"/>
    <w:rsid w:val="00471B51"/>
    <w:rsid w:val="0047517E"/>
    <w:rsid w:val="004766F9"/>
    <w:rsid w:val="00476A29"/>
    <w:rsid w:val="0047726D"/>
    <w:rsid w:val="00480D2C"/>
    <w:rsid w:val="0049220D"/>
    <w:rsid w:val="00495817"/>
    <w:rsid w:val="00497605"/>
    <w:rsid w:val="004A5B5F"/>
    <w:rsid w:val="004A6F48"/>
    <w:rsid w:val="004B04EB"/>
    <w:rsid w:val="004B0781"/>
    <w:rsid w:val="004B22D4"/>
    <w:rsid w:val="004B25AD"/>
    <w:rsid w:val="004B426E"/>
    <w:rsid w:val="004C15F9"/>
    <w:rsid w:val="004C1FE4"/>
    <w:rsid w:val="004D3DC5"/>
    <w:rsid w:val="004D4D67"/>
    <w:rsid w:val="004D51D4"/>
    <w:rsid w:val="004D6C62"/>
    <w:rsid w:val="004E4CDC"/>
    <w:rsid w:val="004F19C1"/>
    <w:rsid w:val="004F47F4"/>
    <w:rsid w:val="004F5517"/>
    <w:rsid w:val="004F6C6A"/>
    <w:rsid w:val="004F6F47"/>
    <w:rsid w:val="0050289B"/>
    <w:rsid w:val="005059D1"/>
    <w:rsid w:val="00506D6F"/>
    <w:rsid w:val="0050715A"/>
    <w:rsid w:val="005079FA"/>
    <w:rsid w:val="00507F85"/>
    <w:rsid w:val="005147E7"/>
    <w:rsid w:val="00517FDC"/>
    <w:rsid w:val="005220A6"/>
    <w:rsid w:val="005229BC"/>
    <w:rsid w:val="005234B3"/>
    <w:rsid w:val="00527E1B"/>
    <w:rsid w:val="0053051D"/>
    <w:rsid w:val="00530BB5"/>
    <w:rsid w:val="00530D16"/>
    <w:rsid w:val="0053216B"/>
    <w:rsid w:val="00533A75"/>
    <w:rsid w:val="00534638"/>
    <w:rsid w:val="00536730"/>
    <w:rsid w:val="005379DA"/>
    <w:rsid w:val="00543429"/>
    <w:rsid w:val="005472DC"/>
    <w:rsid w:val="00551495"/>
    <w:rsid w:val="005520F7"/>
    <w:rsid w:val="0055338D"/>
    <w:rsid w:val="00554DEE"/>
    <w:rsid w:val="0056346C"/>
    <w:rsid w:val="005650D2"/>
    <w:rsid w:val="0057337E"/>
    <w:rsid w:val="00574FDA"/>
    <w:rsid w:val="00575EFC"/>
    <w:rsid w:val="00577DEE"/>
    <w:rsid w:val="00581143"/>
    <w:rsid w:val="00584E08"/>
    <w:rsid w:val="00587B33"/>
    <w:rsid w:val="00596280"/>
    <w:rsid w:val="005A317F"/>
    <w:rsid w:val="005A6E46"/>
    <w:rsid w:val="005B31D2"/>
    <w:rsid w:val="005B4A1F"/>
    <w:rsid w:val="005B6143"/>
    <w:rsid w:val="005B6397"/>
    <w:rsid w:val="005C194B"/>
    <w:rsid w:val="005C1B72"/>
    <w:rsid w:val="005C3667"/>
    <w:rsid w:val="005C5529"/>
    <w:rsid w:val="005C724A"/>
    <w:rsid w:val="005D00E7"/>
    <w:rsid w:val="005D0B16"/>
    <w:rsid w:val="005D7B7F"/>
    <w:rsid w:val="005E12BC"/>
    <w:rsid w:val="005E47D1"/>
    <w:rsid w:val="005F19B6"/>
    <w:rsid w:val="005F56A8"/>
    <w:rsid w:val="00603DB9"/>
    <w:rsid w:val="006058B8"/>
    <w:rsid w:val="00605C00"/>
    <w:rsid w:val="00610C85"/>
    <w:rsid w:val="00611A87"/>
    <w:rsid w:val="006127B8"/>
    <w:rsid w:val="006134B0"/>
    <w:rsid w:val="00613906"/>
    <w:rsid w:val="0061454E"/>
    <w:rsid w:val="0061642E"/>
    <w:rsid w:val="00623224"/>
    <w:rsid w:val="006246A3"/>
    <w:rsid w:val="0063124B"/>
    <w:rsid w:val="006317E3"/>
    <w:rsid w:val="00635D9E"/>
    <w:rsid w:val="00636131"/>
    <w:rsid w:val="0064032A"/>
    <w:rsid w:val="00642071"/>
    <w:rsid w:val="006544A7"/>
    <w:rsid w:val="00654A50"/>
    <w:rsid w:val="00657819"/>
    <w:rsid w:val="00660189"/>
    <w:rsid w:val="00662E26"/>
    <w:rsid w:val="006644DC"/>
    <w:rsid w:val="006665C6"/>
    <w:rsid w:val="006703CB"/>
    <w:rsid w:val="00674F4B"/>
    <w:rsid w:val="00675141"/>
    <w:rsid w:val="00682E77"/>
    <w:rsid w:val="00684E75"/>
    <w:rsid w:val="006915B9"/>
    <w:rsid w:val="00692F63"/>
    <w:rsid w:val="00695972"/>
    <w:rsid w:val="006A156E"/>
    <w:rsid w:val="006A1DE8"/>
    <w:rsid w:val="006A46EB"/>
    <w:rsid w:val="006A4A67"/>
    <w:rsid w:val="006A615B"/>
    <w:rsid w:val="006A6D3F"/>
    <w:rsid w:val="006B0DEC"/>
    <w:rsid w:val="006B1707"/>
    <w:rsid w:val="006B27F8"/>
    <w:rsid w:val="006C3B0B"/>
    <w:rsid w:val="006D13AE"/>
    <w:rsid w:val="006D244B"/>
    <w:rsid w:val="006D3DC2"/>
    <w:rsid w:val="006D5DA6"/>
    <w:rsid w:val="006E26C5"/>
    <w:rsid w:val="006E3258"/>
    <w:rsid w:val="006E77E3"/>
    <w:rsid w:val="007055BD"/>
    <w:rsid w:val="00707A95"/>
    <w:rsid w:val="00710119"/>
    <w:rsid w:val="00712F32"/>
    <w:rsid w:val="00721E3B"/>
    <w:rsid w:val="007259D9"/>
    <w:rsid w:val="00726715"/>
    <w:rsid w:val="00731ECD"/>
    <w:rsid w:val="00735910"/>
    <w:rsid w:val="007376BA"/>
    <w:rsid w:val="00741467"/>
    <w:rsid w:val="007423C0"/>
    <w:rsid w:val="00745031"/>
    <w:rsid w:val="00746316"/>
    <w:rsid w:val="00750C93"/>
    <w:rsid w:val="00753908"/>
    <w:rsid w:val="0076118B"/>
    <w:rsid w:val="00761688"/>
    <w:rsid w:val="007651CF"/>
    <w:rsid w:val="00766A51"/>
    <w:rsid w:val="00766A77"/>
    <w:rsid w:val="007673A7"/>
    <w:rsid w:val="00770235"/>
    <w:rsid w:val="00771A51"/>
    <w:rsid w:val="00771BAA"/>
    <w:rsid w:val="007730DF"/>
    <w:rsid w:val="0078236E"/>
    <w:rsid w:val="0078324C"/>
    <w:rsid w:val="00786411"/>
    <w:rsid w:val="00787877"/>
    <w:rsid w:val="0079139D"/>
    <w:rsid w:val="0079175D"/>
    <w:rsid w:val="00794ACC"/>
    <w:rsid w:val="0079651B"/>
    <w:rsid w:val="007A11DE"/>
    <w:rsid w:val="007A15C6"/>
    <w:rsid w:val="007A5905"/>
    <w:rsid w:val="007A64C5"/>
    <w:rsid w:val="007B2DB1"/>
    <w:rsid w:val="007B506E"/>
    <w:rsid w:val="007C4106"/>
    <w:rsid w:val="007C6AA0"/>
    <w:rsid w:val="007C7E2C"/>
    <w:rsid w:val="007D06CD"/>
    <w:rsid w:val="007E0E75"/>
    <w:rsid w:val="007E14B8"/>
    <w:rsid w:val="007E2C2B"/>
    <w:rsid w:val="007E3C59"/>
    <w:rsid w:val="007E4EE7"/>
    <w:rsid w:val="007F0359"/>
    <w:rsid w:val="007F0506"/>
    <w:rsid w:val="007F6EED"/>
    <w:rsid w:val="00800119"/>
    <w:rsid w:val="00803FA5"/>
    <w:rsid w:val="00810C57"/>
    <w:rsid w:val="00813421"/>
    <w:rsid w:val="00816E18"/>
    <w:rsid w:val="008177F2"/>
    <w:rsid w:val="00817A36"/>
    <w:rsid w:val="0082084F"/>
    <w:rsid w:val="008223B7"/>
    <w:rsid w:val="00823FF6"/>
    <w:rsid w:val="00826B0A"/>
    <w:rsid w:val="00830254"/>
    <w:rsid w:val="008306DA"/>
    <w:rsid w:val="00841079"/>
    <w:rsid w:val="00843A46"/>
    <w:rsid w:val="00847A3D"/>
    <w:rsid w:val="00847DF4"/>
    <w:rsid w:val="008507A7"/>
    <w:rsid w:val="00850F03"/>
    <w:rsid w:val="00854C12"/>
    <w:rsid w:val="0085698D"/>
    <w:rsid w:val="00856BC4"/>
    <w:rsid w:val="00860EED"/>
    <w:rsid w:val="008650B2"/>
    <w:rsid w:val="00871C6C"/>
    <w:rsid w:val="00880923"/>
    <w:rsid w:val="00885393"/>
    <w:rsid w:val="008A526F"/>
    <w:rsid w:val="008B1401"/>
    <w:rsid w:val="008B1E9F"/>
    <w:rsid w:val="008B2317"/>
    <w:rsid w:val="008B43A6"/>
    <w:rsid w:val="008C17C7"/>
    <w:rsid w:val="008C3086"/>
    <w:rsid w:val="008D2331"/>
    <w:rsid w:val="008E0D14"/>
    <w:rsid w:val="008E241D"/>
    <w:rsid w:val="008E47C2"/>
    <w:rsid w:val="008E6A1C"/>
    <w:rsid w:val="008E79DC"/>
    <w:rsid w:val="008F2D5A"/>
    <w:rsid w:val="008F425A"/>
    <w:rsid w:val="00914603"/>
    <w:rsid w:val="00917FAC"/>
    <w:rsid w:val="00920E0D"/>
    <w:rsid w:val="0093059A"/>
    <w:rsid w:val="00934FDE"/>
    <w:rsid w:val="00937867"/>
    <w:rsid w:val="009417B0"/>
    <w:rsid w:val="00941F2E"/>
    <w:rsid w:val="00962554"/>
    <w:rsid w:val="00962833"/>
    <w:rsid w:val="009718EF"/>
    <w:rsid w:val="00973FEE"/>
    <w:rsid w:val="00974C41"/>
    <w:rsid w:val="00976219"/>
    <w:rsid w:val="00977BD9"/>
    <w:rsid w:val="009A2244"/>
    <w:rsid w:val="009B1438"/>
    <w:rsid w:val="009B3F0A"/>
    <w:rsid w:val="009B45B7"/>
    <w:rsid w:val="009C4A47"/>
    <w:rsid w:val="009C688E"/>
    <w:rsid w:val="009C6EEF"/>
    <w:rsid w:val="009C7CBF"/>
    <w:rsid w:val="009D0545"/>
    <w:rsid w:val="009D24DE"/>
    <w:rsid w:val="009D6359"/>
    <w:rsid w:val="009E0E21"/>
    <w:rsid w:val="009E2BAC"/>
    <w:rsid w:val="009E4962"/>
    <w:rsid w:val="009F0027"/>
    <w:rsid w:val="009F008E"/>
    <w:rsid w:val="009F0B59"/>
    <w:rsid w:val="009F318E"/>
    <w:rsid w:val="009F3408"/>
    <w:rsid w:val="009F6059"/>
    <w:rsid w:val="009F6F09"/>
    <w:rsid w:val="009F75DA"/>
    <w:rsid w:val="00A00F35"/>
    <w:rsid w:val="00A16D75"/>
    <w:rsid w:val="00A20959"/>
    <w:rsid w:val="00A2331C"/>
    <w:rsid w:val="00A26F4D"/>
    <w:rsid w:val="00A42602"/>
    <w:rsid w:val="00A47135"/>
    <w:rsid w:val="00A510EB"/>
    <w:rsid w:val="00A53616"/>
    <w:rsid w:val="00A56A3C"/>
    <w:rsid w:val="00A620A6"/>
    <w:rsid w:val="00A640DB"/>
    <w:rsid w:val="00A65275"/>
    <w:rsid w:val="00A66472"/>
    <w:rsid w:val="00A7249E"/>
    <w:rsid w:val="00A7397F"/>
    <w:rsid w:val="00A73DC5"/>
    <w:rsid w:val="00A76D2F"/>
    <w:rsid w:val="00A77792"/>
    <w:rsid w:val="00A83BF2"/>
    <w:rsid w:val="00A90666"/>
    <w:rsid w:val="00A96C2F"/>
    <w:rsid w:val="00A97511"/>
    <w:rsid w:val="00AA1E62"/>
    <w:rsid w:val="00AA3085"/>
    <w:rsid w:val="00AB0A6E"/>
    <w:rsid w:val="00AB0CE8"/>
    <w:rsid w:val="00AB184B"/>
    <w:rsid w:val="00AB207D"/>
    <w:rsid w:val="00AB2368"/>
    <w:rsid w:val="00AB4FDA"/>
    <w:rsid w:val="00AB5154"/>
    <w:rsid w:val="00AC00EB"/>
    <w:rsid w:val="00AC2184"/>
    <w:rsid w:val="00AC3851"/>
    <w:rsid w:val="00AC4305"/>
    <w:rsid w:val="00AD0F94"/>
    <w:rsid w:val="00AD10A2"/>
    <w:rsid w:val="00AD14C7"/>
    <w:rsid w:val="00AD2B35"/>
    <w:rsid w:val="00AD4403"/>
    <w:rsid w:val="00AD54B3"/>
    <w:rsid w:val="00AD56E2"/>
    <w:rsid w:val="00AE2248"/>
    <w:rsid w:val="00AE60F4"/>
    <w:rsid w:val="00AF3D21"/>
    <w:rsid w:val="00AF6692"/>
    <w:rsid w:val="00AF6C7F"/>
    <w:rsid w:val="00B011E3"/>
    <w:rsid w:val="00B02F67"/>
    <w:rsid w:val="00B05043"/>
    <w:rsid w:val="00B054B2"/>
    <w:rsid w:val="00B056C8"/>
    <w:rsid w:val="00B07B91"/>
    <w:rsid w:val="00B20C75"/>
    <w:rsid w:val="00B23240"/>
    <w:rsid w:val="00B33ACF"/>
    <w:rsid w:val="00B34942"/>
    <w:rsid w:val="00B374FE"/>
    <w:rsid w:val="00B408DA"/>
    <w:rsid w:val="00B47158"/>
    <w:rsid w:val="00B47496"/>
    <w:rsid w:val="00B50B10"/>
    <w:rsid w:val="00B51D20"/>
    <w:rsid w:val="00B52E49"/>
    <w:rsid w:val="00B54414"/>
    <w:rsid w:val="00B56DB7"/>
    <w:rsid w:val="00B57549"/>
    <w:rsid w:val="00B66BA4"/>
    <w:rsid w:val="00B701AA"/>
    <w:rsid w:val="00B76F3B"/>
    <w:rsid w:val="00B83FB3"/>
    <w:rsid w:val="00B87EDF"/>
    <w:rsid w:val="00B91404"/>
    <w:rsid w:val="00B926A0"/>
    <w:rsid w:val="00B9273A"/>
    <w:rsid w:val="00BA02A5"/>
    <w:rsid w:val="00BA0954"/>
    <w:rsid w:val="00BA74D3"/>
    <w:rsid w:val="00BB290E"/>
    <w:rsid w:val="00BB4508"/>
    <w:rsid w:val="00BB4DAB"/>
    <w:rsid w:val="00BC09E7"/>
    <w:rsid w:val="00BC510F"/>
    <w:rsid w:val="00BC7483"/>
    <w:rsid w:val="00BC7E66"/>
    <w:rsid w:val="00BD202F"/>
    <w:rsid w:val="00BD5D40"/>
    <w:rsid w:val="00BD6199"/>
    <w:rsid w:val="00BE1C98"/>
    <w:rsid w:val="00BE2DC5"/>
    <w:rsid w:val="00BE4B51"/>
    <w:rsid w:val="00BF49D8"/>
    <w:rsid w:val="00BF5D5C"/>
    <w:rsid w:val="00BF7196"/>
    <w:rsid w:val="00C025C6"/>
    <w:rsid w:val="00C04646"/>
    <w:rsid w:val="00C07B20"/>
    <w:rsid w:val="00C12D24"/>
    <w:rsid w:val="00C15CD7"/>
    <w:rsid w:val="00C25DF0"/>
    <w:rsid w:val="00C26AEF"/>
    <w:rsid w:val="00C274BA"/>
    <w:rsid w:val="00C368D4"/>
    <w:rsid w:val="00C40A08"/>
    <w:rsid w:val="00C45C60"/>
    <w:rsid w:val="00C45FA3"/>
    <w:rsid w:val="00C500D8"/>
    <w:rsid w:val="00C54E25"/>
    <w:rsid w:val="00C55511"/>
    <w:rsid w:val="00C61BEA"/>
    <w:rsid w:val="00C61C6B"/>
    <w:rsid w:val="00C62F80"/>
    <w:rsid w:val="00C6378F"/>
    <w:rsid w:val="00C63F3B"/>
    <w:rsid w:val="00C67BC9"/>
    <w:rsid w:val="00C935B8"/>
    <w:rsid w:val="00CA2A4B"/>
    <w:rsid w:val="00CA39CB"/>
    <w:rsid w:val="00CA4DEF"/>
    <w:rsid w:val="00CA73C2"/>
    <w:rsid w:val="00CB3E02"/>
    <w:rsid w:val="00CB6178"/>
    <w:rsid w:val="00CB6CE8"/>
    <w:rsid w:val="00CC2ACD"/>
    <w:rsid w:val="00CC35E5"/>
    <w:rsid w:val="00CC5260"/>
    <w:rsid w:val="00CC53CC"/>
    <w:rsid w:val="00CC5A0F"/>
    <w:rsid w:val="00CC62C0"/>
    <w:rsid w:val="00CC6679"/>
    <w:rsid w:val="00CC6A49"/>
    <w:rsid w:val="00CC6D7F"/>
    <w:rsid w:val="00CD341F"/>
    <w:rsid w:val="00CD5001"/>
    <w:rsid w:val="00CF14E7"/>
    <w:rsid w:val="00CF331D"/>
    <w:rsid w:val="00CF395F"/>
    <w:rsid w:val="00CF4B7B"/>
    <w:rsid w:val="00CF6ADA"/>
    <w:rsid w:val="00D009FD"/>
    <w:rsid w:val="00D0634F"/>
    <w:rsid w:val="00D10584"/>
    <w:rsid w:val="00D12B0E"/>
    <w:rsid w:val="00D13261"/>
    <w:rsid w:val="00D32A16"/>
    <w:rsid w:val="00D44CAD"/>
    <w:rsid w:val="00D44F7E"/>
    <w:rsid w:val="00D456FE"/>
    <w:rsid w:val="00D52F11"/>
    <w:rsid w:val="00D52F5D"/>
    <w:rsid w:val="00D53E94"/>
    <w:rsid w:val="00D6144A"/>
    <w:rsid w:val="00D631DF"/>
    <w:rsid w:val="00D64A80"/>
    <w:rsid w:val="00D74A2A"/>
    <w:rsid w:val="00D83382"/>
    <w:rsid w:val="00D84D36"/>
    <w:rsid w:val="00D85763"/>
    <w:rsid w:val="00D87E8E"/>
    <w:rsid w:val="00D9017A"/>
    <w:rsid w:val="00D913F1"/>
    <w:rsid w:val="00D91DFC"/>
    <w:rsid w:val="00D95802"/>
    <w:rsid w:val="00D96258"/>
    <w:rsid w:val="00DA0642"/>
    <w:rsid w:val="00DA0C42"/>
    <w:rsid w:val="00DA1E4E"/>
    <w:rsid w:val="00DA5F95"/>
    <w:rsid w:val="00DA6091"/>
    <w:rsid w:val="00DA76DF"/>
    <w:rsid w:val="00DB38E5"/>
    <w:rsid w:val="00DB5FCF"/>
    <w:rsid w:val="00DC16DF"/>
    <w:rsid w:val="00DC51AA"/>
    <w:rsid w:val="00DD3B97"/>
    <w:rsid w:val="00DE1A21"/>
    <w:rsid w:val="00DF4B8A"/>
    <w:rsid w:val="00DF7B4C"/>
    <w:rsid w:val="00E015D3"/>
    <w:rsid w:val="00E0217A"/>
    <w:rsid w:val="00E029F2"/>
    <w:rsid w:val="00E0660C"/>
    <w:rsid w:val="00E10F5D"/>
    <w:rsid w:val="00E143C0"/>
    <w:rsid w:val="00E14A99"/>
    <w:rsid w:val="00E17BCE"/>
    <w:rsid w:val="00E2076F"/>
    <w:rsid w:val="00E207DB"/>
    <w:rsid w:val="00E215E1"/>
    <w:rsid w:val="00E21BF7"/>
    <w:rsid w:val="00E31E8F"/>
    <w:rsid w:val="00E3264C"/>
    <w:rsid w:val="00E346DB"/>
    <w:rsid w:val="00E35D53"/>
    <w:rsid w:val="00E40154"/>
    <w:rsid w:val="00E41E3E"/>
    <w:rsid w:val="00E42477"/>
    <w:rsid w:val="00E42F48"/>
    <w:rsid w:val="00E4395C"/>
    <w:rsid w:val="00E46943"/>
    <w:rsid w:val="00E46A35"/>
    <w:rsid w:val="00E507A6"/>
    <w:rsid w:val="00E50905"/>
    <w:rsid w:val="00E5426C"/>
    <w:rsid w:val="00E61949"/>
    <w:rsid w:val="00E61ED2"/>
    <w:rsid w:val="00E75777"/>
    <w:rsid w:val="00E779E2"/>
    <w:rsid w:val="00E80DA7"/>
    <w:rsid w:val="00E8147D"/>
    <w:rsid w:val="00E82BFA"/>
    <w:rsid w:val="00E87258"/>
    <w:rsid w:val="00E9259E"/>
    <w:rsid w:val="00E97B5F"/>
    <w:rsid w:val="00EA01B8"/>
    <w:rsid w:val="00EA02FD"/>
    <w:rsid w:val="00EA57B6"/>
    <w:rsid w:val="00EB5DC8"/>
    <w:rsid w:val="00EB6981"/>
    <w:rsid w:val="00EB6B79"/>
    <w:rsid w:val="00EC07DB"/>
    <w:rsid w:val="00EC08BF"/>
    <w:rsid w:val="00ED3FDC"/>
    <w:rsid w:val="00ED4268"/>
    <w:rsid w:val="00ED7BE5"/>
    <w:rsid w:val="00EE0453"/>
    <w:rsid w:val="00EE1DD3"/>
    <w:rsid w:val="00EE3122"/>
    <w:rsid w:val="00EE322E"/>
    <w:rsid w:val="00EE5EF8"/>
    <w:rsid w:val="00EE6685"/>
    <w:rsid w:val="00EF4E9E"/>
    <w:rsid w:val="00F00459"/>
    <w:rsid w:val="00F05336"/>
    <w:rsid w:val="00F05F8D"/>
    <w:rsid w:val="00F121C7"/>
    <w:rsid w:val="00F1224E"/>
    <w:rsid w:val="00F133BA"/>
    <w:rsid w:val="00F17EFA"/>
    <w:rsid w:val="00F226E9"/>
    <w:rsid w:val="00F25B2D"/>
    <w:rsid w:val="00F303F6"/>
    <w:rsid w:val="00F3187F"/>
    <w:rsid w:val="00F426D9"/>
    <w:rsid w:val="00F433DC"/>
    <w:rsid w:val="00F4523B"/>
    <w:rsid w:val="00F46225"/>
    <w:rsid w:val="00F47822"/>
    <w:rsid w:val="00F5263C"/>
    <w:rsid w:val="00F57603"/>
    <w:rsid w:val="00F62207"/>
    <w:rsid w:val="00F62409"/>
    <w:rsid w:val="00F63C4D"/>
    <w:rsid w:val="00F648CB"/>
    <w:rsid w:val="00F66590"/>
    <w:rsid w:val="00F70464"/>
    <w:rsid w:val="00F71284"/>
    <w:rsid w:val="00F734C0"/>
    <w:rsid w:val="00F742A3"/>
    <w:rsid w:val="00F83410"/>
    <w:rsid w:val="00F86079"/>
    <w:rsid w:val="00F86F31"/>
    <w:rsid w:val="00F8796C"/>
    <w:rsid w:val="00F90CBD"/>
    <w:rsid w:val="00F9692F"/>
    <w:rsid w:val="00F96BAA"/>
    <w:rsid w:val="00F97171"/>
    <w:rsid w:val="00FA0E00"/>
    <w:rsid w:val="00FA106A"/>
    <w:rsid w:val="00FA2F08"/>
    <w:rsid w:val="00FA71DC"/>
    <w:rsid w:val="00FB4D34"/>
    <w:rsid w:val="00FB63A6"/>
    <w:rsid w:val="00FC0142"/>
    <w:rsid w:val="00FC1CEC"/>
    <w:rsid w:val="00FC211A"/>
    <w:rsid w:val="00FC223A"/>
    <w:rsid w:val="00FC62C3"/>
    <w:rsid w:val="00FC7FEB"/>
    <w:rsid w:val="00FD19FD"/>
    <w:rsid w:val="00FD1A86"/>
    <w:rsid w:val="00FD2748"/>
    <w:rsid w:val="00FD377E"/>
    <w:rsid w:val="00FD5EDC"/>
    <w:rsid w:val="00FE169E"/>
    <w:rsid w:val="00FE7017"/>
    <w:rsid w:val="00FF20CC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43AAA"/>
  <w15:chartTrackingRefBased/>
  <w15:docId w15:val="{BCAD3E5A-6F63-4132-8815-96FF71CF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BE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B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BC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295BC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95BC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295BCD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3438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A095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95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A0954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9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954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9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A0954"/>
    <w:rPr>
      <w:rFonts w:ascii="Tahoma" w:hAnsi="Tahoma" w:cs="Angsana New"/>
      <w:sz w:val="16"/>
    </w:rPr>
  </w:style>
  <w:style w:type="character" w:customStyle="1" w:styleId="apple-converted-space">
    <w:name w:val="apple-converted-space"/>
    <w:basedOn w:val="DefaultParagraphFont"/>
    <w:rsid w:val="00F7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D114-86\Downloads\0.&#3619;&#3632;&#3648;&#3610;&#3637;&#3618;&#3610;&#3631;%20%20e-Registration-1DEC63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0BE8-56B7-4FD4-81DE-CCC24C3F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0.ระเบียบฯ  e-Registration-1DEC63.dot</Template>
  <TotalTime>179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2004</CharactersWithSpaces>
  <SharedDoc>false</SharedDoc>
  <HLinks>
    <vt:vector size="12" baseType="variant"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http://www.dbd.go.th/</vt:lpwstr>
      </vt:variant>
      <vt:variant>
        <vt:lpwstr/>
      </vt:variant>
      <vt:variant>
        <vt:i4>655367</vt:i4>
      </vt:variant>
      <vt:variant>
        <vt:i4>0</vt:i4>
      </vt:variant>
      <vt:variant>
        <vt:i4>0</vt:i4>
      </vt:variant>
      <vt:variant>
        <vt:i4>5</vt:i4>
      </vt:variant>
      <vt:variant>
        <vt:lpwstr>http://www.dbd.go.th/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Phattanan Pinsawat</cp:lastModifiedBy>
  <cp:revision>87</cp:revision>
  <cp:lastPrinted>2023-02-02T08:17:00Z</cp:lastPrinted>
  <dcterms:created xsi:type="dcterms:W3CDTF">2021-06-08T09:42:00Z</dcterms:created>
  <dcterms:modified xsi:type="dcterms:W3CDTF">2023-02-03T02:36:00Z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02b1e1148fe0671bd4a1b4859c319a4791f9831ec8ad7a8931ff8d17562cb632</vt:lpwstr>
  </property>
</Properties>
</file>