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F8AD4" w14:textId="44F01CE3" w:rsidR="00AF6692" w:rsidRPr="00FC62C3" w:rsidRDefault="00C54E25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D232DF" wp14:editId="0396A2CC">
            <wp:simplePos x="0" y="0"/>
            <wp:positionH relativeFrom="column">
              <wp:posOffset>2354580</wp:posOffset>
            </wp:positionH>
            <wp:positionV relativeFrom="paragraph">
              <wp:posOffset>-146685</wp:posOffset>
            </wp:positionV>
            <wp:extent cx="1000760" cy="1101725"/>
            <wp:effectExtent l="0" t="0" r="0" b="0"/>
            <wp:wrapNone/>
            <wp:docPr id="2" name="Picture 1" descr="C:\Documents and Settings\Admin\Desktop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garud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DA55B" w14:textId="77777777" w:rsidR="00AF6692" w:rsidRPr="00FC62C3" w:rsidRDefault="00AF669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D72B1" w14:textId="77777777" w:rsidR="003B795A" w:rsidRPr="00FC62C3" w:rsidRDefault="003B795A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5D9F3" w14:textId="77777777" w:rsidR="00B76F3B" w:rsidRPr="00FC62C3" w:rsidRDefault="00B76F3B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671D77" w14:textId="77777777" w:rsidR="00AB0A6E" w:rsidRPr="00FC62C3" w:rsidRDefault="00AB0A6E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02E21E13" w14:textId="77777777" w:rsidR="0019015F" w:rsidRPr="00FC62C3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C62C3">
        <w:rPr>
          <w:rFonts w:ascii="TH SarabunIT๙" w:hAnsi="TH SarabunIT๙" w:cs="TH SarabunIT๙"/>
          <w:b/>
          <w:bCs/>
          <w:sz w:val="34"/>
          <w:szCs w:val="34"/>
          <w:cs/>
        </w:rPr>
        <w:t>ระเบียบสำนักงานทะเบียนหุ้นส่วนบริษัทกลาง</w:t>
      </w:r>
    </w:p>
    <w:p w14:paraId="37A86916" w14:textId="77777777" w:rsidR="008C17C7" w:rsidRPr="00FC62C3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FC62C3">
        <w:rPr>
          <w:rFonts w:ascii="TH SarabunIT๙" w:hAnsi="TH SarabunIT๙" w:cs="TH SarabunIT๙"/>
          <w:b/>
          <w:bCs/>
          <w:sz w:val="34"/>
          <w:szCs w:val="34"/>
          <w:cs/>
        </w:rPr>
        <w:t>ว่าด้วยการจดทะเบียนห้างหุ้นส่วนและบริษัท</w:t>
      </w:r>
    </w:p>
    <w:p w14:paraId="52D454F3" w14:textId="77777777" w:rsidR="0019015F" w:rsidRPr="00FC62C3" w:rsidRDefault="00343891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C62C3">
        <w:rPr>
          <w:rFonts w:ascii="TH SarabunIT๙" w:hAnsi="TH SarabunIT๙" w:cs="TH SarabunIT๙"/>
          <w:b/>
          <w:bCs/>
          <w:sz w:val="34"/>
          <w:szCs w:val="34"/>
          <w:cs/>
        </w:rPr>
        <w:t>ผ่านระบบจดทะเบียนนิติบุคคล</w:t>
      </w:r>
      <w:r w:rsidR="00E143C0" w:rsidRPr="00FC62C3">
        <w:rPr>
          <w:rFonts w:ascii="TH SarabunIT๙" w:hAnsi="TH SarabunIT๙" w:cs="TH SarabunIT๙"/>
          <w:b/>
          <w:bCs/>
          <w:sz w:val="34"/>
          <w:szCs w:val="34"/>
          <w:cs/>
        </w:rPr>
        <w:t>ทางอิเล็กทรอนิกส์</w:t>
      </w:r>
      <w:r w:rsidR="003C7921" w:rsidRPr="00FC62C3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(</w:t>
      </w:r>
      <w:r w:rsidR="003C7921" w:rsidRPr="00FC62C3">
        <w:rPr>
          <w:rFonts w:ascii="TH SarabunIT๙" w:hAnsi="TH SarabunIT๙" w:cs="TH SarabunIT๙"/>
          <w:b/>
          <w:bCs/>
          <w:sz w:val="34"/>
          <w:szCs w:val="34"/>
        </w:rPr>
        <w:t>e-Registration</w:t>
      </w:r>
      <w:r w:rsidR="003C7921" w:rsidRPr="00FC62C3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14:paraId="36CBC498" w14:textId="77777777" w:rsidR="0019015F" w:rsidRPr="00FC62C3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FC62C3">
        <w:rPr>
          <w:rFonts w:ascii="TH SarabunIT๙" w:hAnsi="TH SarabunIT๙" w:cs="TH SarabunIT๙"/>
          <w:b/>
          <w:bCs/>
          <w:sz w:val="34"/>
          <w:szCs w:val="34"/>
          <w:cs/>
        </w:rPr>
        <w:t>พ</w:t>
      </w:r>
      <w:r w:rsidRPr="00FC62C3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Pr="00FC62C3">
        <w:rPr>
          <w:rFonts w:ascii="TH SarabunIT๙" w:hAnsi="TH SarabunIT๙" w:cs="TH SarabunIT๙"/>
          <w:b/>
          <w:bCs/>
          <w:sz w:val="34"/>
          <w:szCs w:val="34"/>
          <w:cs/>
        </w:rPr>
        <w:t>ศ</w:t>
      </w:r>
      <w:r w:rsidRPr="00FC62C3">
        <w:rPr>
          <w:rFonts w:ascii="TH SarabunIT๙" w:hAnsi="TH SarabunIT๙" w:cs="TH SarabunIT๙"/>
          <w:b/>
          <w:bCs/>
          <w:sz w:val="34"/>
          <w:szCs w:val="34"/>
        </w:rPr>
        <w:t xml:space="preserve">. </w:t>
      </w:r>
      <w:r w:rsidR="008B2317">
        <w:rPr>
          <w:rFonts w:ascii="TH SarabunIT๙" w:hAnsi="TH SarabunIT๙" w:cs="TH SarabunIT๙" w:hint="cs"/>
          <w:b/>
          <w:bCs/>
          <w:sz w:val="34"/>
          <w:szCs w:val="34"/>
          <w:cs/>
        </w:rPr>
        <w:t>2564</w:t>
      </w:r>
    </w:p>
    <w:p w14:paraId="4241DEA6" w14:textId="77777777" w:rsidR="0019015F" w:rsidRPr="00FC62C3" w:rsidRDefault="00AF669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p w14:paraId="74076191" w14:textId="77777777" w:rsidR="0019015F" w:rsidRPr="00FC62C3" w:rsidRDefault="0019015F" w:rsidP="003F746B">
      <w:pPr>
        <w:tabs>
          <w:tab w:val="left" w:pos="851"/>
          <w:tab w:val="left" w:pos="1260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ab/>
        <w:t>โดยที่เป็นการสมควร</w:t>
      </w:r>
      <w:r w:rsidR="001A3800" w:rsidRPr="00FC62C3">
        <w:rPr>
          <w:rFonts w:ascii="TH SarabunIT๙" w:hAnsi="TH SarabunIT๙" w:cs="TH SarabunIT๙"/>
          <w:sz w:val="32"/>
          <w:szCs w:val="32"/>
          <w:cs/>
        </w:rPr>
        <w:t>มี</w:t>
      </w:r>
      <w:r w:rsidRPr="00FC62C3">
        <w:rPr>
          <w:rFonts w:ascii="TH SarabunIT๙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</w:t>
      </w:r>
      <w:r w:rsidR="00023E42" w:rsidRPr="00FC62C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FC62C3">
        <w:rPr>
          <w:rFonts w:ascii="TH SarabunIT๙" w:hAnsi="TH SarabunIT๙" w:cs="TH SarabunIT๙"/>
          <w:spacing w:val="8"/>
          <w:sz w:val="32"/>
          <w:szCs w:val="32"/>
          <w:cs/>
        </w:rPr>
        <w:t>ห้างหุ้นส่วนและบริษัท</w:t>
      </w:r>
      <w:r w:rsidR="00343891" w:rsidRPr="00FC62C3">
        <w:rPr>
          <w:rFonts w:ascii="TH SarabunIT๙" w:hAnsi="TH SarabunIT๙" w:cs="TH SarabunIT๙"/>
          <w:spacing w:val="8"/>
          <w:sz w:val="32"/>
          <w:szCs w:val="32"/>
          <w:cs/>
        </w:rPr>
        <w:t>ผ่านระบบจดทะเบียนนิติบุคคลทางอิเล็กทรอนิกส์ (</w:t>
      </w:r>
      <w:r w:rsidR="00343891" w:rsidRPr="00FC62C3">
        <w:rPr>
          <w:rFonts w:ascii="TH SarabunIT๙" w:hAnsi="TH SarabunIT๙" w:cs="TH SarabunIT๙"/>
          <w:spacing w:val="8"/>
          <w:sz w:val="32"/>
          <w:szCs w:val="32"/>
        </w:rPr>
        <w:t>e-Registration</w:t>
      </w:r>
      <w:r w:rsidR="00343891" w:rsidRPr="00FC62C3">
        <w:rPr>
          <w:rFonts w:ascii="TH SarabunIT๙" w:hAnsi="TH SarabunIT๙" w:cs="TH SarabunIT๙"/>
          <w:spacing w:val="8"/>
          <w:sz w:val="32"/>
          <w:szCs w:val="32"/>
          <w:cs/>
        </w:rPr>
        <w:t xml:space="preserve">) </w:t>
      </w:r>
      <w:r w:rsidR="006A4A67" w:rsidRPr="00FC62C3">
        <w:rPr>
          <w:rFonts w:ascii="TH SarabunIT๙" w:hAnsi="TH SarabunIT๙" w:cs="TH SarabunIT๙"/>
          <w:spacing w:val="8"/>
          <w:sz w:val="32"/>
          <w:szCs w:val="32"/>
          <w:cs/>
        </w:rPr>
        <w:t>เพื่อ</w:t>
      </w:r>
      <w:r w:rsidR="00343891" w:rsidRPr="00FC62C3">
        <w:rPr>
          <w:rFonts w:ascii="TH SarabunIT๙" w:hAnsi="TH SarabunIT๙" w:cs="TH SarabunIT๙"/>
          <w:spacing w:val="8"/>
          <w:sz w:val="32"/>
          <w:szCs w:val="32"/>
          <w:cs/>
        </w:rPr>
        <w:t>รองรับ</w:t>
      </w:r>
      <w:r w:rsidR="00023E42" w:rsidRPr="00FC62C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43891" w:rsidRPr="00FC62C3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="006A4A67" w:rsidRPr="00FC62C3">
        <w:rPr>
          <w:rFonts w:ascii="TH SarabunIT๙" w:hAnsi="TH SarabunIT๙" w:cs="TH SarabunIT๙"/>
          <w:sz w:val="32"/>
          <w:szCs w:val="32"/>
          <w:cs/>
        </w:rPr>
        <w:t>บริการรับจดทะเบียน</w:t>
      </w:r>
      <w:r w:rsidR="00476A29" w:rsidRPr="00FC62C3">
        <w:rPr>
          <w:rFonts w:ascii="TH SarabunIT๙" w:hAnsi="TH SarabunIT๙" w:cs="TH SarabunIT๙"/>
          <w:sz w:val="32"/>
          <w:szCs w:val="32"/>
          <w:cs/>
        </w:rPr>
        <w:t>ห้างหุ้นส่วนและบริษัท</w:t>
      </w:r>
      <w:r w:rsidR="00343891" w:rsidRPr="00FC62C3">
        <w:rPr>
          <w:rFonts w:ascii="TH SarabunIT๙" w:hAnsi="TH SarabunIT๙" w:cs="TH SarabunIT๙"/>
          <w:sz w:val="32"/>
          <w:szCs w:val="32"/>
          <w:cs/>
        </w:rPr>
        <w:t>จำกัด</w:t>
      </w:r>
      <w:r w:rsidR="00692F63" w:rsidRPr="00FC6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A29" w:rsidRPr="00FC62C3">
        <w:rPr>
          <w:rFonts w:ascii="TH SarabunIT๙" w:hAnsi="TH SarabunIT๙" w:cs="TH SarabunIT๙"/>
          <w:sz w:val="32"/>
          <w:szCs w:val="32"/>
          <w:cs/>
        </w:rPr>
        <w:t>ผ่านร</w:t>
      </w:r>
      <w:r w:rsidR="006A4A67" w:rsidRPr="00FC62C3">
        <w:rPr>
          <w:rFonts w:ascii="TH SarabunIT๙" w:hAnsi="TH SarabunIT๙" w:cs="TH SarabunIT๙"/>
          <w:sz w:val="32"/>
          <w:szCs w:val="32"/>
          <w:cs/>
        </w:rPr>
        <w:t xml:space="preserve">ะบบจดทะเบียนนิติบุคคลทางอิเล็กทรอนิกส์ </w:t>
      </w:r>
      <w:r w:rsidR="00692F63" w:rsidRPr="00FC62C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A4A67" w:rsidRPr="00FC62C3">
        <w:rPr>
          <w:rFonts w:ascii="TH SarabunIT๙" w:hAnsi="TH SarabunIT๙" w:cs="TH SarabunIT๙"/>
          <w:sz w:val="32"/>
          <w:szCs w:val="32"/>
          <w:cs/>
        </w:rPr>
        <w:t>(</w:t>
      </w:r>
      <w:r w:rsidR="006A4A67" w:rsidRPr="00FC62C3">
        <w:rPr>
          <w:rFonts w:ascii="TH SarabunIT๙" w:hAnsi="TH SarabunIT๙" w:cs="TH SarabunIT๙"/>
          <w:sz w:val="32"/>
          <w:szCs w:val="32"/>
        </w:rPr>
        <w:t>e-Registration</w:t>
      </w:r>
      <w:r w:rsidR="006A4A67" w:rsidRPr="00FC62C3">
        <w:rPr>
          <w:rFonts w:ascii="TH SarabunIT๙" w:hAnsi="TH SarabunIT๙" w:cs="TH SarabunIT๙"/>
          <w:sz w:val="32"/>
          <w:szCs w:val="32"/>
          <w:cs/>
        </w:rPr>
        <w:t>)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อาศัยอำนาจตามความในข้อ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๓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๔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แห่งกฎกระทรวงจัดตั้งสำนักงานทะเบียนหุ้นส่วนบริษัท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แต่งตั้งนายทะเบียน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และกำหนดหลักเกณฑ์และวิธีการในการจดทะเบียนห้างหุ้นส่วนและบริษัทจำกัด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พ</w:t>
      </w:r>
      <w:r w:rsidRPr="00FC62C3">
        <w:rPr>
          <w:rFonts w:ascii="TH SarabunIT๙" w:hAnsi="TH SarabunIT๙" w:cs="TH SarabunIT๙"/>
          <w:sz w:val="32"/>
          <w:szCs w:val="32"/>
        </w:rPr>
        <w:t>.</w:t>
      </w:r>
      <w:r w:rsidRPr="00FC62C3">
        <w:rPr>
          <w:rFonts w:ascii="TH SarabunIT๙" w:hAnsi="TH SarabunIT๙" w:cs="TH SarabunIT๙"/>
          <w:sz w:val="32"/>
          <w:szCs w:val="32"/>
          <w:cs/>
        </w:rPr>
        <w:t>ศ</w:t>
      </w:r>
      <w:r w:rsidRPr="00FC62C3">
        <w:rPr>
          <w:rFonts w:ascii="TH SarabunIT๙" w:hAnsi="TH SarabunIT๙" w:cs="TH SarabunIT๙"/>
          <w:sz w:val="32"/>
          <w:szCs w:val="32"/>
        </w:rPr>
        <w:t xml:space="preserve">. </w:t>
      </w:r>
      <w:r w:rsidRPr="00FC62C3">
        <w:rPr>
          <w:rFonts w:ascii="TH SarabunIT๙" w:hAnsi="TH SarabunIT๙" w:cs="TH SarabunIT๙"/>
          <w:sz w:val="32"/>
          <w:szCs w:val="32"/>
          <w:cs/>
        </w:rPr>
        <w:t>๒๕๔๙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ออกตาม</w:t>
      </w:r>
      <w:r w:rsidR="00023E42" w:rsidRPr="00FC62C3">
        <w:rPr>
          <w:rFonts w:ascii="TH SarabunIT๙" w:hAnsi="TH SarabunIT๙" w:cs="TH SarabunIT๙"/>
          <w:sz w:val="32"/>
          <w:szCs w:val="32"/>
          <w:cs/>
        </w:rPr>
        <w:t xml:space="preserve">ความในประมวลกฎหมายแพ่งและพาณิชย์ </w:t>
      </w:r>
      <w:r w:rsidRPr="00FC62C3">
        <w:rPr>
          <w:rFonts w:ascii="TH SarabunIT๙" w:hAnsi="TH SarabunIT๙" w:cs="TH SarabunIT๙"/>
          <w:sz w:val="32"/>
          <w:szCs w:val="32"/>
          <w:cs/>
        </w:rPr>
        <w:t>นายทะเบียนกลางจึงออกระเบียบดังต่อไปนี้</w:t>
      </w:r>
    </w:p>
    <w:p w14:paraId="5A36DAA8" w14:textId="77777777" w:rsidR="0019015F" w:rsidRPr="00FC62C3" w:rsidRDefault="0019015F" w:rsidP="003F746B">
      <w:pPr>
        <w:tabs>
          <w:tab w:val="left" w:pos="851"/>
          <w:tab w:val="left" w:pos="12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trike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ab/>
      </w:r>
      <w:r w:rsidRPr="00FC62C3">
        <w:rPr>
          <w:rFonts w:ascii="TH SarabunIT๙" w:hAnsi="TH SarabunIT๙" w:cs="TH SarabunIT๙"/>
          <w:spacing w:val="4"/>
          <w:sz w:val="32"/>
          <w:szCs w:val="32"/>
          <w:cs/>
        </w:rPr>
        <w:t>ข้อ</w:t>
      </w:r>
      <w:r w:rsidRPr="00FC62C3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pacing w:val="4"/>
          <w:sz w:val="32"/>
          <w:szCs w:val="32"/>
          <w:cs/>
        </w:rPr>
        <w:t>๑</w:t>
      </w:r>
      <w:r w:rsidRPr="00FC62C3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pacing w:val="4"/>
          <w:sz w:val="32"/>
          <w:szCs w:val="32"/>
          <w:cs/>
        </w:rPr>
        <w:t>ระเบียบนี้เรียกว่า</w:t>
      </w:r>
      <w:r w:rsidRPr="00FC62C3">
        <w:rPr>
          <w:rFonts w:ascii="TH SarabunIT๙" w:hAnsi="TH SarabunIT๙" w:cs="TH SarabunIT๙"/>
          <w:spacing w:val="4"/>
          <w:sz w:val="32"/>
          <w:szCs w:val="32"/>
        </w:rPr>
        <w:t xml:space="preserve"> “</w:t>
      </w:r>
      <w:r w:rsidRPr="00FC62C3">
        <w:rPr>
          <w:rFonts w:ascii="TH SarabunIT๙" w:hAnsi="TH SarabunIT๙" w:cs="TH SarabunIT๙"/>
          <w:spacing w:val="4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</w:t>
      </w:r>
      <w:r w:rsidR="00A20959" w:rsidRPr="00FC62C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C62C3">
        <w:rPr>
          <w:rFonts w:ascii="TH SarabunIT๙" w:hAnsi="TH SarabunIT๙" w:cs="TH SarabunIT๙"/>
          <w:sz w:val="32"/>
          <w:szCs w:val="32"/>
          <w:cs/>
        </w:rPr>
        <w:t>ห้างหุ้นส่วนและบริษัท</w:t>
      </w:r>
      <w:r w:rsidR="00BA0954" w:rsidRPr="00FC62C3">
        <w:rPr>
          <w:rFonts w:ascii="TH SarabunIT๙" w:hAnsi="TH SarabunIT๙" w:cs="TH SarabunIT๙"/>
          <w:sz w:val="32"/>
          <w:szCs w:val="32"/>
          <w:cs/>
        </w:rPr>
        <w:t>ผ่านระบบจดทะเบียนนิติบุคคลทางอิเล็กทรอนิกส์ (</w:t>
      </w:r>
      <w:r w:rsidR="00BA0954" w:rsidRPr="00FC62C3">
        <w:rPr>
          <w:rFonts w:ascii="TH SarabunIT๙" w:hAnsi="TH SarabunIT๙" w:cs="TH SarabunIT๙"/>
          <w:sz w:val="32"/>
          <w:szCs w:val="32"/>
        </w:rPr>
        <w:t>e-Registration</w:t>
      </w:r>
      <w:r w:rsidR="00BA0954" w:rsidRPr="00FC62C3">
        <w:rPr>
          <w:rFonts w:ascii="TH SarabunIT๙" w:hAnsi="TH SarabunIT๙" w:cs="TH SarabunIT๙"/>
          <w:sz w:val="32"/>
          <w:szCs w:val="32"/>
          <w:cs/>
        </w:rPr>
        <w:t>)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พ</w:t>
      </w:r>
      <w:r w:rsidRPr="00FC62C3">
        <w:rPr>
          <w:rFonts w:ascii="TH SarabunIT๙" w:hAnsi="TH SarabunIT๙" w:cs="TH SarabunIT๙"/>
          <w:sz w:val="32"/>
          <w:szCs w:val="32"/>
        </w:rPr>
        <w:t>.</w:t>
      </w:r>
      <w:r w:rsidRPr="00FC62C3">
        <w:rPr>
          <w:rFonts w:ascii="TH SarabunIT๙" w:hAnsi="TH SarabunIT๙" w:cs="TH SarabunIT๙"/>
          <w:sz w:val="32"/>
          <w:szCs w:val="32"/>
          <w:cs/>
        </w:rPr>
        <w:t>ศ</w:t>
      </w:r>
      <w:r w:rsidR="001B721B" w:rsidRPr="00FC62C3">
        <w:rPr>
          <w:rFonts w:ascii="TH SarabunIT๙" w:hAnsi="TH SarabunIT๙" w:cs="TH SarabunIT๙"/>
          <w:sz w:val="32"/>
          <w:szCs w:val="32"/>
        </w:rPr>
        <w:t xml:space="preserve">. </w:t>
      </w:r>
      <w:r w:rsidR="002D1565" w:rsidRPr="00FC62C3">
        <w:rPr>
          <w:rFonts w:ascii="TH SarabunIT๙" w:hAnsi="TH SarabunIT๙" w:cs="TH SarabunIT๙"/>
          <w:sz w:val="32"/>
          <w:szCs w:val="32"/>
          <w:cs/>
        </w:rPr>
        <w:t>256</w:t>
      </w:r>
      <w:r w:rsidR="00B76F3B" w:rsidRPr="00FC62C3">
        <w:rPr>
          <w:rFonts w:ascii="TH SarabunIT๙" w:hAnsi="TH SarabunIT๙" w:cs="TH SarabunIT๙"/>
          <w:sz w:val="32"/>
          <w:szCs w:val="32"/>
        </w:rPr>
        <w:t>4</w:t>
      </w:r>
      <w:r w:rsidRPr="00FC62C3">
        <w:rPr>
          <w:rFonts w:ascii="TH SarabunIT๙" w:hAnsi="TH SarabunIT๙" w:cs="TH SarabunIT๙"/>
          <w:sz w:val="32"/>
          <w:szCs w:val="32"/>
        </w:rPr>
        <w:t>”</w:t>
      </w:r>
    </w:p>
    <w:p w14:paraId="056F36ED" w14:textId="77777777" w:rsidR="0019015F" w:rsidRPr="00FC62C3" w:rsidRDefault="0019015F" w:rsidP="003F746B">
      <w:pPr>
        <w:tabs>
          <w:tab w:val="left" w:pos="851"/>
          <w:tab w:val="left" w:pos="12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ab/>
        <w:t>ข้อ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๒</w:t>
      </w:r>
      <w:r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ระเบียบนี้ให้ใช้บังคับตั้งแต่วันที่</w:t>
      </w:r>
      <w:r w:rsidR="00AF6692" w:rsidRPr="00FC6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6E18">
        <w:rPr>
          <w:rFonts w:ascii="TH SarabunIT๙" w:hAnsi="TH SarabunIT๙" w:cs="TH SarabunIT๙" w:hint="cs"/>
          <w:sz w:val="32"/>
          <w:szCs w:val="32"/>
          <w:cs/>
        </w:rPr>
        <w:t xml:space="preserve">8 มีนาคม 2564 </w:t>
      </w:r>
      <w:r w:rsidRPr="00FC62C3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169AD80D" w14:textId="77777777" w:rsidR="00B76F3B" w:rsidRPr="00FC62C3" w:rsidRDefault="00B76F3B" w:rsidP="003F746B">
      <w:pPr>
        <w:tabs>
          <w:tab w:val="left" w:pos="851"/>
          <w:tab w:val="left" w:pos="1418"/>
        </w:tabs>
        <w:spacing w:before="120"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</w:rPr>
        <w:tab/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ข้อ 3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ให้ยกเลิก</w:t>
      </w:r>
    </w:p>
    <w:p w14:paraId="4D5F15CE" w14:textId="77777777" w:rsidR="00B76F3B" w:rsidRPr="00FC62C3" w:rsidRDefault="00B76F3B" w:rsidP="003F746B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1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ผ่าน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พ.ศ. </w:t>
      </w:r>
      <w:r w:rsidRPr="00FC62C3">
        <w:rPr>
          <w:rFonts w:ascii="TH SarabunIT๙" w:eastAsia="Sarabun" w:hAnsi="TH SarabunIT๙" w:cs="TH SarabunIT๙"/>
          <w:sz w:val="32"/>
          <w:szCs w:val="32"/>
        </w:rPr>
        <w:t>2560</w:t>
      </w:r>
    </w:p>
    <w:p w14:paraId="53D46AAF" w14:textId="77777777" w:rsidR="00B76F3B" w:rsidRPr="00FC62C3" w:rsidRDefault="00B76F3B" w:rsidP="003F746B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2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ผ่าน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(ฉบับที่ 2) พ.ศ. </w:t>
      </w:r>
      <w:r w:rsidRPr="00FC62C3">
        <w:rPr>
          <w:rFonts w:ascii="TH SarabunIT๙" w:eastAsia="Sarabun" w:hAnsi="TH SarabunIT๙" w:cs="TH SarabunIT๙"/>
          <w:sz w:val="32"/>
          <w:szCs w:val="32"/>
        </w:rPr>
        <w:t>2560</w:t>
      </w:r>
    </w:p>
    <w:p w14:paraId="170D962A" w14:textId="77777777" w:rsidR="00B76F3B" w:rsidRPr="00FC62C3" w:rsidRDefault="00B76F3B" w:rsidP="003F746B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3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ผ่าน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(ฉบับที่ 3) พ.ศ. </w:t>
      </w:r>
      <w:r w:rsidRPr="00FC62C3">
        <w:rPr>
          <w:rFonts w:ascii="TH SarabunIT๙" w:eastAsia="Sarabun" w:hAnsi="TH SarabunIT๙" w:cs="TH SarabunIT๙"/>
          <w:sz w:val="32"/>
          <w:szCs w:val="32"/>
        </w:rPr>
        <w:t>256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1</w:t>
      </w:r>
    </w:p>
    <w:p w14:paraId="7F4693E2" w14:textId="77777777" w:rsidR="00B76F3B" w:rsidRPr="00FC62C3" w:rsidRDefault="00B76F3B" w:rsidP="003F746B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4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ผ่าน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(ฉบับที่ 4) พ.ศ. </w:t>
      </w:r>
      <w:r w:rsidRPr="00FC62C3">
        <w:rPr>
          <w:rFonts w:ascii="TH SarabunIT๙" w:eastAsia="Sarabun" w:hAnsi="TH SarabunIT๙" w:cs="TH SarabunIT๙"/>
          <w:sz w:val="32"/>
          <w:szCs w:val="32"/>
        </w:rPr>
        <w:t>256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2</w:t>
      </w:r>
    </w:p>
    <w:p w14:paraId="51A44202" w14:textId="77777777" w:rsidR="00B76F3B" w:rsidRPr="00FC62C3" w:rsidRDefault="00B76F3B" w:rsidP="003F746B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5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ผ่าน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e-Registration) 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ฉบับที่ 5) พ.ศ. 2563</w:t>
      </w:r>
    </w:p>
    <w:p w14:paraId="258518C6" w14:textId="77777777" w:rsidR="00B76F3B" w:rsidRPr="00FC62C3" w:rsidRDefault="00B76F3B" w:rsidP="003F746B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6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ระเบียบสำนักงานทะเบียนหุ้นส่วนบริษัทกลางว่าด้วยการจดทะเบียนห้างหุ้นส่วนและบริษัทผ่าน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e-Registration) (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ฉบับที่ 6) พ.ศ. 2563</w:t>
      </w:r>
    </w:p>
    <w:p w14:paraId="7E1439CB" w14:textId="77777777" w:rsidR="00B76F3B" w:rsidRPr="00FC62C3" w:rsidRDefault="00577DEE" w:rsidP="003F746B">
      <w:pPr>
        <w:tabs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(7) </w:t>
      </w:r>
      <w:r w:rsidR="00B76F3B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ประกาศกรมพัฒนาธุรกิจการค้า เรื่อง หลักเกณฑ์และวิธีการขอรับชื่อผู้ใช้และรหัสผ่าน </w:t>
      </w:r>
      <w:r w:rsidR="00B76F3B" w:rsidRPr="00577DEE">
        <w:rPr>
          <w:rFonts w:ascii="TH SarabunIT๙" w:eastAsia="Sarabun" w:hAnsi="TH SarabunIT๙" w:cs="TH SarabunIT๙"/>
          <w:spacing w:val="-4"/>
          <w:sz w:val="32"/>
          <w:szCs w:val="32"/>
        </w:rPr>
        <w:t xml:space="preserve">(Username &amp; Password) </w:t>
      </w:r>
      <w:r w:rsidR="00B76F3B" w:rsidRPr="00577DEE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และวิธีการยืนยันตัวตนของผู้ใช้บริการสำหรับการใช้งานระบบจดทะเบียนนิติ</w:t>
      </w:r>
      <w:r w:rsidR="00B76F3B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บุคคลทางอิเล็กทรอนิกส์ </w:t>
      </w:r>
      <w:r w:rsidR="00B76F3B" w:rsidRPr="00FC62C3">
        <w:rPr>
          <w:rFonts w:ascii="TH SarabunIT๙" w:eastAsia="Sarabun" w:hAnsi="TH SarabunIT๙" w:cs="TH SarabunIT๙"/>
          <w:sz w:val="32"/>
          <w:szCs w:val="32"/>
        </w:rPr>
        <w:t xml:space="preserve">(e-Registration) </w:t>
      </w:r>
      <w:r w:rsidR="00B76F3B" w:rsidRPr="00FC62C3">
        <w:rPr>
          <w:rFonts w:ascii="TH SarabunIT๙" w:eastAsia="Sarabun" w:hAnsi="TH SarabunIT๙" w:cs="TH SarabunIT๙"/>
          <w:sz w:val="32"/>
          <w:szCs w:val="32"/>
          <w:cs/>
        </w:rPr>
        <w:t>พ.ศ. 2560</w:t>
      </w:r>
    </w:p>
    <w:p w14:paraId="68FA2717" w14:textId="77777777" w:rsidR="00B76F3B" w:rsidRPr="00FC62C3" w:rsidRDefault="00B76F3B" w:rsidP="003F746B">
      <w:pPr>
        <w:tabs>
          <w:tab w:val="left" w:pos="851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บรรดาคำสั่ง ประกาศ และระเบียบอื่นใดในส่วนที่ได้กำหนดไว้แล้วในระเบียบนี้ หรือซึ่งขัดหรือแย้งกับระเบียบนี้ ให้ใช้ระเบียบนี้แทน</w:t>
      </w:r>
    </w:p>
    <w:p w14:paraId="5FBA916B" w14:textId="77777777" w:rsidR="0019015F" w:rsidRPr="00FC62C3" w:rsidRDefault="00AB5154" w:rsidP="00AB5154">
      <w:pPr>
        <w:tabs>
          <w:tab w:val="left" w:pos="851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19015F" w:rsidRPr="00FC62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หมวด</w:t>
      </w:r>
      <w:r w:rsidR="0019015F" w:rsidRPr="00FC62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015F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14:paraId="13699D93" w14:textId="77777777" w:rsidR="0019015F" w:rsidRPr="00FC62C3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55CED2DD" w14:textId="77777777" w:rsidR="0019015F" w:rsidRPr="00FC62C3" w:rsidRDefault="00AF669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14:paraId="7A7C468B" w14:textId="77777777" w:rsidR="0019015F" w:rsidRPr="00FC62C3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FC62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14:paraId="0CAB2FAC" w14:textId="77777777" w:rsidR="0019015F" w:rsidRPr="00FC62C3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หลักทั่วไป</w:t>
      </w:r>
    </w:p>
    <w:p w14:paraId="1E507FA0" w14:textId="77777777" w:rsidR="00AF6692" w:rsidRPr="00FC62C3" w:rsidRDefault="00AF669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14:paraId="113CE210" w14:textId="77777777" w:rsidR="00D83382" w:rsidRPr="00FA0E00" w:rsidRDefault="0019015F" w:rsidP="003F746B">
      <w:pPr>
        <w:tabs>
          <w:tab w:val="left" w:pos="851"/>
          <w:tab w:val="left" w:pos="1418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ab/>
      </w:r>
      <w:r w:rsidR="00D83382" w:rsidRPr="00FA0E00">
        <w:rPr>
          <w:rFonts w:ascii="TH SarabunIT๙" w:eastAsia="Sarabun" w:hAnsi="TH SarabunIT๙" w:cs="TH SarabunIT๙"/>
          <w:sz w:val="32"/>
          <w:szCs w:val="32"/>
          <w:cs/>
        </w:rPr>
        <w:t>ข้อ 4</w:t>
      </w:r>
      <w:r w:rsidR="00577DEE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D83382" w:rsidRPr="00FA0E00">
        <w:rPr>
          <w:rFonts w:ascii="TH SarabunIT๙" w:eastAsia="Sarabun" w:hAnsi="TH SarabunIT๙" w:cs="TH SarabunIT๙"/>
          <w:sz w:val="32"/>
          <w:szCs w:val="32"/>
          <w:cs/>
        </w:rPr>
        <w:t xml:space="preserve">ในระเบียบนี้ </w:t>
      </w:r>
    </w:p>
    <w:p w14:paraId="67B9377B" w14:textId="77777777" w:rsidR="00D83382" w:rsidRPr="00FA0E00" w:rsidRDefault="00D83382" w:rsidP="003F746B">
      <w:pPr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trike/>
          <w:sz w:val="32"/>
          <w:szCs w:val="32"/>
        </w:rPr>
      </w:pPr>
      <w:r w:rsidRPr="00CC53CC">
        <w:rPr>
          <w:rFonts w:ascii="TH SarabunIT๙" w:eastAsia="Sarabun" w:hAnsi="TH SarabunIT๙" w:cs="TH SarabunIT๙"/>
          <w:spacing w:val="-4"/>
          <w:sz w:val="32"/>
          <w:szCs w:val="32"/>
          <w:cs/>
        </w:rPr>
        <w:t>“ผู้ประกอบการ” หมายความว่า ผู้เริ่มก่อการ กรรมการ ผู้เป็นหุ้นส่วน ผู้ชำระบัญชี ซึ่งมีความ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ประสงค์ขอจดทะเบียนห้างหุ้นส่วนและบริษัทจำกัดผ่านระบบจดทะเบียนนิติบุคคลทางอิเล็กทรอนิกส์</w:t>
      </w:r>
      <w:r w:rsidR="00B701AA" w:rsidRPr="00FA0E0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A0E00">
        <w:rPr>
          <w:rFonts w:ascii="TH SarabunIT๙" w:eastAsia="Sarabun" w:hAnsi="TH SarabunIT๙" w:cs="TH SarabunIT๙"/>
          <w:sz w:val="32"/>
          <w:szCs w:val="32"/>
        </w:rPr>
        <w:t>e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A0E00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</w:p>
    <w:p w14:paraId="47926850" w14:textId="77777777" w:rsidR="00D83382" w:rsidRPr="00FA0E00" w:rsidRDefault="00D83382" w:rsidP="003F746B">
      <w:pPr>
        <w:shd w:val="clear" w:color="auto" w:fill="FFFFFF"/>
        <w:tabs>
          <w:tab w:val="left" w:pos="1418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6"/>
          <w:sz w:val="32"/>
          <w:szCs w:val="32"/>
        </w:rPr>
      </w:pPr>
      <w:r w:rsidRPr="00FA0E00">
        <w:rPr>
          <w:rFonts w:ascii="TH SarabunIT๙" w:eastAsia="Sarabun" w:hAnsi="TH SarabunIT๙" w:cs="TH SarabunIT๙"/>
          <w:sz w:val="32"/>
          <w:szCs w:val="32"/>
          <w:cs/>
        </w:rPr>
        <w:t xml:space="preserve">“ผู้แทน” หมายความว่า </w:t>
      </w:r>
      <w:r w:rsidR="00B701AA" w:rsidRPr="00FA0E00">
        <w:rPr>
          <w:rFonts w:ascii="TH SarabunIT๙" w:eastAsia="Sarabun" w:hAnsi="TH SarabunIT๙" w:cs="TH SarabunIT๙"/>
          <w:sz w:val="32"/>
          <w:szCs w:val="32"/>
          <w:cs/>
        </w:rPr>
        <w:t>บุคคลซึ่งเป็น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ผู้กระทำการในฐานะตัวแทนของผู้ประกอบการในการกรอกข้อมูลการขอจดทะเบียน ยื่นคำขอจดทะเบียน ปฏิบัติตามคำสั่งนายทะเบียน ชำระค่าธรรมเนียม</w:t>
      </w:r>
      <w:r w:rsidRPr="00FA0E0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และเป็นผู้ที่รับรองว่าการยื่นคำขอจดทะเบียนเป็นไปตามความประสงค์ของผู้ประกอบการ</w:t>
      </w:r>
      <w:r w:rsidR="009F6F09" w:rsidRPr="00FA0E0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DB38E5" w:rsidRPr="00FA0E00">
        <w:rPr>
          <w:rFonts w:ascii="TH SarabunIT๙" w:eastAsia="Sarabun" w:hAnsi="TH SarabunIT๙" w:cs="TH SarabunIT๙"/>
          <w:sz w:val="32"/>
          <w:szCs w:val="32"/>
          <w:cs/>
        </w:rPr>
        <w:t>รวมทั้ง</w:t>
      </w:r>
      <w:r w:rsidR="009F6F09" w:rsidRPr="00FA0E00">
        <w:rPr>
          <w:rFonts w:ascii="TH SarabunIT๙" w:eastAsia="Sarabun" w:hAnsi="TH SarabunIT๙" w:cs="TH SarabunIT๙"/>
          <w:sz w:val="32"/>
          <w:szCs w:val="32"/>
          <w:cs/>
        </w:rPr>
        <w:t>รับรองการแสดงตัวของ</w:t>
      </w:r>
      <w:r w:rsidR="009F6F09" w:rsidRPr="00CC53CC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ผู้ประกอบการ</w:t>
      </w:r>
      <w:r w:rsidR="00B701AA" w:rsidRPr="00CC53CC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ที่</w:t>
      </w:r>
      <w:r w:rsidR="009F6F09" w:rsidRPr="00CC53CC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ลงลายมือชื่อ</w:t>
      </w:r>
      <w:r w:rsidR="00B701AA" w:rsidRPr="00CC53CC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ที่ได้ลงทะเบียนและได้รับชื่อผู้ใช้และรหัสผ่าน </w:t>
      </w:r>
      <w:r w:rsidR="00B701AA" w:rsidRPr="00CC53CC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B701AA" w:rsidRPr="00CC53CC">
        <w:rPr>
          <w:rFonts w:ascii="TH SarabunIT๙" w:hAnsi="TH SarabunIT๙" w:cs="TH SarabunIT๙"/>
          <w:spacing w:val="-4"/>
          <w:sz w:val="32"/>
          <w:szCs w:val="32"/>
        </w:rPr>
        <w:t>Username &amp; Password</w:t>
      </w:r>
      <w:r w:rsidR="00B701AA" w:rsidRPr="00CC53CC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B701AA" w:rsidRPr="00FA0E00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Pr="00FA0E00">
        <w:rPr>
          <w:rFonts w:ascii="TH SarabunIT๙" w:eastAsia="Sarabun" w:hAnsi="TH SarabunIT๙" w:cs="TH SarabunIT๙"/>
          <w:spacing w:val="-6"/>
          <w:sz w:val="32"/>
          <w:szCs w:val="32"/>
          <w:cs/>
        </w:rPr>
        <w:t xml:space="preserve">ได้แก่ </w:t>
      </w:r>
    </w:p>
    <w:p w14:paraId="56B89DDA" w14:textId="77777777" w:rsidR="00D83382" w:rsidRPr="00FA0E00" w:rsidRDefault="00D83382" w:rsidP="003F746B">
      <w:pPr>
        <w:shd w:val="clear" w:color="auto" w:fill="FFFFFF"/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4"/>
          <w:sz w:val="32"/>
          <w:szCs w:val="32"/>
        </w:rPr>
      </w:pPr>
      <w:r w:rsidRPr="00FA0E00">
        <w:rPr>
          <w:rFonts w:ascii="TH SarabunIT๙" w:eastAsia="Sarabun" w:hAnsi="TH SarabunIT๙" w:cs="TH SarabunIT๙"/>
          <w:spacing w:val="-6"/>
          <w:sz w:val="32"/>
          <w:szCs w:val="32"/>
        </w:rPr>
        <w:t>(1)</w:t>
      </w:r>
      <w:r w:rsidR="00577DEE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</w:t>
      </w:r>
      <w:r w:rsidRPr="00FA0E00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ผู้ทำบัญชี </w:t>
      </w:r>
    </w:p>
    <w:p w14:paraId="038C9768" w14:textId="77777777" w:rsidR="00D83382" w:rsidRPr="00FA0E00" w:rsidRDefault="00D83382" w:rsidP="003F746B">
      <w:pPr>
        <w:shd w:val="clear" w:color="auto" w:fill="FFFFFF"/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4"/>
          <w:sz w:val="32"/>
          <w:szCs w:val="32"/>
        </w:rPr>
      </w:pPr>
      <w:r w:rsidRPr="00FA0E00">
        <w:rPr>
          <w:rFonts w:ascii="TH SarabunIT๙" w:eastAsia="Sarabun" w:hAnsi="TH SarabunIT๙" w:cs="TH SarabunIT๙"/>
          <w:spacing w:val="-4"/>
          <w:sz w:val="32"/>
          <w:szCs w:val="32"/>
        </w:rPr>
        <w:t>(2)</w:t>
      </w:r>
      <w:r w:rsidR="00577DEE">
        <w:rPr>
          <w:rFonts w:ascii="TH SarabunIT๙" w:eastAsia="Sarabun" w:hAnsi="TH SarabunIT๙" w:cs="TH SarabunIT๙"/>
          <w:spacing w:val="-4"/>
          <w:sz w:val="32"/>
          <w:szCs w:val="32"/>
        </w:rPr>
        <w:t xml:space="preserve"> </w:t>
      </w:r>
      <w:r w:rsidRPr="00FA0E00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หัวหน้าสำนักงานบัญชีคุณภาพ </w:t>
      </w:r>
    </w:p>
    <w:p w14:paraId="439910C7" w14:textId="77777777" w:rsidR="00D83382" w:rsidRPr="00FA0E00" w:rsidRDefault="00D83382" w:rsidP="003F746B">
      <w:pPr>
        <w:shd w:val="clear" w:color="auto" w:fill="FFFFFF"/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4"/>
          <w:sz w:val="32"/>
          <w:szCs w:val="32"/>
        </w:rPr>
      </w:pPr>
      <w:r w:rsidRPr="00FA0E00">
        <w:rPr>
          <w:rFonts w:ascii="TH SarabunIT๙" w:eastAsia="Sarabun" w:hAnsi="TH SarabunIT๙" w:cs="TH SarabunIT๙"/>
          <w:spacing w:val="-4"/>
          <w:sz w:val="32"/>
          <w:szCs w:val="32"/>
        </w:rPr>
        <w:t>(3)</w:t>
      </w:r>
      <w:r w:rsidR="00577DEE">
        <w:rPr>
          <w:rFonts w:ascii="TH SarabunIT๙" w:eastAsia="Sarabun" w:hAnsi="TH SarabunIT๙" w:cs="TH SarabunIT๙"/>
          <w:spacing w:val="-4"/>
          <w:sz w:val="32"/>
          <w:szCs w:val="32"/>
        </w:rPr>
        <w:t xml:space="preserve"> </w:t>
      </w:r>
      <w:r w:rsidRPr="00FA0E00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ผู้รับรองลายมือชื่อจดทะเบียนบริษัทมหาชนจำกัด</w:t>
      </w:r>
    </w:p>
    <w:p w14:paraId="62256B45" w14:textId="77777777" w:rsidR="00D83382" w:rsidRPr="00FA0E00" w:rsidRDefault="00D83382" w:rsidP="003F746B">
      <w:pPr>
        <w:shd w:val="clear" w:color="auto" w:fill="FFFFFF"/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4"/>
          <w:sz w:val="32"/>
          <w:szCs w:val="32"/>
        </w:rPr>
      </w:pPr>
      <w:r w:rsidRPr="00FA0E00">
        <w:rPr>
          <w:rFonts w:ascii="TH SarabunIT๙" w:eastAsia="Sarabun" w:hAnsi="TH SarabunIT๙" w:cs="TH SarabunIT๙"/>
          <w:spacing w:val="-4"/>
          <w:sz w:val="32"/>
          <w:szCs w:val="32"/>
        </w:rPr>
        <w:t>(4)</w:t>
      </w:r>
      <w:r w:rsidR="00577DEE">
        <w:rPr>
          <w:rFonts w:ascii="TH SarabunIT๙" w:eastAsia="Sarabun" w:hAnsi="TH SarabunIT๙" w:cs="TH SarabunIT๙"/>
          <w:spacing w:val="-4"/>
          <w:sz w:val="32"/>
          <w:szCs w:val="32"/>
        </w:rPr>
        <w:t xml:space="preserve"> </w:t>
      </w:r>
      <w:r w:rsidRPr="00FA0E00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ผู้บังคับหลักประกัน </w:t>
      </w:r>
    </w:p>
    <w:p w14:paraId="5091331F" w14:textId="77777777" w:rsidR="00D83382" w:rsidRPr="00FA0E00" w:rsidRDefault="00D83382" w:rsidP="003F746B">
      <w:pPr>
        <w:shd w:val="clear" w:color="auto" w:fill="FFFFFF"/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6"/>
          <w:sz w:val="32"/>
          <w:szCs w:val="32"/>
          <w:cs/>
        </w:rPr>
      </w:pPr>
      <w:r w:rsidRPr="00FA0E00">
        <w:rPr>
          <w:rFonts w:ascii="TH SarabunIT๙" w:eastAsia="Sarabun" w:hAnsi="TH SarabunIT๙" w:cs="TH SarabunIT๙"/>
          <w:spacing w:val="-4"/>
          <w:sz w:val="32"/>
          <w:szCs w:val="32"/>
        </w:rPr>
        <w:t>(5)</w:t>
      </w:r>
      <w:r w:rsidR="00577DEE">
        <w:rPr>
          <w:rFonts w:ascii="TH SarabunIT๙" w:eastAsia="Sarabun" w:hAnsi="TH SarabunIT๙" w:cs="TH SarabunIT๙"/>
          <w:spacing w:val="-4"/>
          <w:sz w:val="32"/>
          <w:szCs w:val="32"/>
        </w:rPr>
        <w:t xml:space="preserve"> </w:t>
      </w:r>
      <w:r w:rsidRPr="00FA0E00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ผู้สอบบัญชีรับอนุญาต</w:t>
      </w:r>
      <w:r w:rsidRPr="00FA0E00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</w:t>
      </w:r>
    </w:p>
    <w:p w14:paraId="6D630C2B" w14:textId="77777777" w:rsidR="00D83382" w:rsidRPr="00FA0E00" w:rsidRDefault="00D83382" w:rsidP="003F746B">
      <w:pPr>
        <w:shd w:val="clear" w:color="auto" w:fill="FFFFFF"/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6"/>
          <w:sz w:val="32"/>
          <w:szCs w:val="32"/>
        </w:rPr>
      </w:pPr>
      <w:r w:rsidRPr="00FA0E00">
        <w:rPr>
          <w:rFonts w:ascii="TH SarabunIT๙" w:eastAsia="Sarabun" w:hAnsi="TH SarabunIT๙" w:cs="TH SarabunIT๙"/>
          <w:spacing w:val="-6"/>
          <w:sz w:val="32"/>
          <w:szCs w:val="32"/>
        </w:rPr>
        <w:t>(6)</w:t>
      </w:r>
      <w:r w:rsidR="00577DEE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</w:t>
      </w:r>
      <w:r w:rsidRPr="00FA0E00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ผู้ที่เป็นสามัญสมาชิกและสมาชิกวิสามัญแห่งเนติบัณฑิตยสภา</w:t>
      </w:r>
      <w:r w:rsidRPr="00FA0E00">
        <w:rPr>
          <w:rFonts w:ascii="TH SarabunIT๙" w:eastAsia="Sarabun" w:hAnsi="TH SarabunIT๙" w:cs="TH SarabunIT๙"/>
          <w:spacing w:val="-6"/>
          <w:sz w:val="32"/>
          <w:szCs w:val="32"/>
          <w:cs/>
        </w:rPr>
        <w:t xml:space="preserve"> </w:t>
      </w:r>
    </w:p>
    <w:p w14:paraId="0BD6BAA5" w14:textId="77777777" w:rsidR="00B701AA" w:rsidRPr="00533A75" w:rsidRDefault="00D83382" w:rsidP="003F746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33A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“ลงลายมือชื่อ” หมายความว่า </w:t>
      </w:r>
      <w:r w:rsidR="00B701AA" w:rsidRPr="00533A75">
        <w:rPr>
          <w:rFonts w:ascii="TH SarabunIT๙" w:hAnsi="TH SarabunIT๙" w:cs="TH SarabunIT๙"/>
          <w:spacing w:val="-4"/>
          <w:sz w:val="32"/>
          <w:szCs w:val="32"/>
          <w:cs/>
        </w:rPr>
        <w:t>การสร้างลายมือชื่ออิเล็กทรอนิกส์ (</w:t>
      </w:r>
      <w:r w:rsidR="00B701AA" w:rsidRPr="00533A75">
        <w:rPr>
          <w:rFonts w:ascii="TH SarabunIT๙" w:hAnsi="TH SarabunIT๙" w:cs="TH SarabunIT๙"/>
          <w:spacing w:val="-4"/>
          <w:sz w:val="32"/>
          <w:szCs w:val="32"/>
        </w:rPr>
        <w:t>Digital Signature)</w:t>
      </w:r>
      <w:r w:rsidR="00B701AA" w:rsidRPr="00533A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ตามกฎหมายว่าด้วยธุรกรรมทางอิเล็กทรอนิกส์ โดยวิธี</w:t>
      </w:r>
      <w:r w:rsidRPr="00533A75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="009F75DA" w:rsidRPr="00533A75">
        <w:rPr>
          <w:rFonts w:ascii="TH SarabunIT๙" w:hAnsi="TH SarabunIT๙" w:cs="TH SarabunIT๙"/>
          <w:spacing w:val="-4"/>
          <w:sz w:val="32"/>
          <w:szCs w:val="32"/>
          <w:cs/>
        </w:rPr>
        <w:t>ใช้ชื่อผู้ใช้และรหัสผ่าน (</w:t>
      </w:r>
      <w:r w:rsidR="009F75DA" w:rsidRPr="00533A75">
        <w:rPr>
          <w:rFonts w:ascii="TH SarabunIT๙" w:hAnsi="TH SarabunIT๙" w:cs="TH SarabunIT๙"/>
          <w:spacing w:val="-4"/>
          <w:sz w:val="32"/>
          <w:szCs w:val="32"/>
        </w:rPr>
        <w:t>Username &amp; Password)</w:t>
      </w:r>
      <w:r w:rsidR="009F75DA" w:rsidRPr="00533A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ที่ได้รับตามวิธีที่กำหนดในระเบียบนี้หรือ</w:t>
      </w:r>
      <w:r w:rsidR="00B701AA" w:rsidRPr="00533A7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C62C3" w:rsidRPr="00533A75">
        <w:rPr>
          <w:rFonts w:ascii="TH SarabunIT๙" w:hAnsi="TH SarabunIT๙" w:cs="TH SarabunIT๙"/>
          <w:spacing w:val="-4"/>
          <w:sz w:val="32"/>
          <w:szCs w:val="32"/>
          <w:cs/>
        </w:rPr>
        <w:t>วิธี</w:t>
      </w:r>
      <w:r w:rsidR="009F75DA" w:rsidRPr="00533A75">
        <w:rPr>
          <w:rFonts w:ascii="TH SarabunIT๙" w:hAnsi="TH SarabunIT๙" w:cs="TH SarabunIT๙"/>
          <w:spacing w:val="-4"/>
          <w:sz w:val="32"/>
          <w:szCs w:val="32"/>
          <w:cs/>
        </w:rPr>
        <w:t>การยืนยันตัวตนผ่านระบบ</w:t>
      </w:r>
      <w:r w:rsidR="009F75DA" w:rsidRPr="00533A75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จดทะเบียนนิติบุคคลทางอิเล็กทรอนิกส์ (</w:t>
      </w:r>
      <w:r w:rsidR="009F75DA" w:rsidRPr="00533A75">
        <w:rPr>
          <w:rFonts w:ascii="TH SarabunIT๙" w:eastAsia="Sarabun" w:hAnsi="TH SarabunIT๙" w:cs="TH SarabunIT๙"/>
          <w:spacing w:val="-4"/>
          <w:sz w:val="32"/>
          <w:szCs w:val="32"/>
        </w:rPr>
        <w:t>e</w:t>
      </w:r>
      <w:r w:rsidR="009F75DA" w:rsidRPr="00533A75">
        <w:rPr>
          <w:rFonts w:ascii="TH SarabunIT๙" w:eastAsia="Sarabun" w:hAnsi="TH SarabunIT๙" w:cs="TH SarabunIT๙"/>
          <w:spacing w:val="-4"/>
          <w:sz w:val="32"/>
          <w:szCs w:val="32"/>
          <w:cs/>
        </w:rPr>
        <w:t>-</w:t>
      </w:r>
      <w:r w:rsidR="009F75DA" w:rsidRPr="00533A75">
        <w:rPr>
          <w:rFonts w:ascii="TH SarabunIT๙" w:eastAsia="Sarabun" w:hAnsi="TH SarabunIT๙" w:cs="TH SarabunIT๙"/>
          <w:spacing w:val="-4"/>
          <w:sz w:val="32"/>
          <w:szCs w:val="32"/>
        </w:rPr>
        <w:t>Registration</w:t>
      </w:r>
      <w:r w:rsidR="009F75DA" w:rsidRPr="00533A75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) </w:t>
      </w:r>
    </w:p>
    <w:p w14:paraId="47C30A82" w14:textId="77777777" w:rsidR="000D6FF1" w:rsidRPr="00FA0E00" w:rsidRDefault="000D6FF1" w:rsidP="003F746B">
      <w:pPr>
        <w:tabs>
          <w:tab w:val="left" w:pos="851"/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A0E00">
        <w:rPr>
          <w:rFonts w:ascii="TH SarabunIT๙" w:eastAsia="Sarabun" w:hAnsi="TH SarabunIT๙" w:cs="TH SarabunIT๙"/>
          <w:sz w:val="32"/>
          <w:szCs w:val="32"/>
        </w:rPr>
        <w:tab/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 xml:space="preserve">ข้อ 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ระเบียบนี้ให้ใช้บังคับกับการจดทะเบียนห้างหุ้นส่วนและบริษัทจำกัดที่ยื่นคำขอผ่านระบบ</w:t>
      </w:r>
      <w:r w:rsidR="007423C0" w:rsidRPr="00FA0E00">
        <w:rPr>
          <w:rFonts w:ascii="TH SarabunIT๙" w:eastAsia="Sarabun" w:hAnsi="TH SarabunIT๙" w:cs="TH SarabunIT๙"/>
          <w:sz w:val="32"/>
          <w:szCs w:val="32"/>
        </w:rPr>
        <w:t xml:space="preserve">             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จดทะเบียนนิติบุคคลทางอิเล็กทรอนิกส์ (</w:t>
      </w:r>
      <w:r w:rsidRPr="00FA0E00">
        <w:rPr>
          <w:rFonts w:ascii="TH SarabunIT๙" w:eastAsia="Sarabun" w:hAnsi="TH SarabunIT๙" w:cs="TH SarabunIT๙"/>
          <w:sz w:val="32"/>
          <w:szCs w:val="32"/>
        </w:rPr>
        <w:t>e-Registration)</w:t>
      </w:r>
    </w:p>
    <w:p w14:paraId="2076EA68" w14:textId="77777777" w:rsidR="000D6FF1" w:rsidRPr="00FC62C3" w:rsidRDefault="000D6FF1" w:rsidP="003F746B">
      <w:pPr>
        <w:tabs>
          <w:tab w:val="left" w:pos="851"/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A0E00">
        <w:rPr>
          <w:rFonts w:ascii="TH SarabunIT๙" w:eastAsia="Sarabun" w:hAnsi="TH SarabunIT๙" w:cs="TH SarabunIT๙"/>
          <w:sz w:val="32"/>
          <w:szCs w:val="32"/>
        </w:rPr>
        <w:tab/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 xml:space="preserve">ข้อ 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6 </w:t>
      </w:r>
      <w:r w:rsidRPr="00FA0E00">
        <w:rPr>
          <w:rFonts w:ascii="TH SarabunIT๙" w:eastAsia="Sarabun" w:hAnsi="TH SarabunIT๙" w:cs="TH SarabunIT๙"/>
          <w:sz w:val="32"/>
          <w:szCs w:val="32"/>
          <w:cs/>
        </w:rPr>
        <w:t>ในระเบียบนี้ หากไม่ได้กำหนดหลักเกณฑ์เรื่องใดไว้โดยเฉพาะ ให้นำหลักเกณฑ์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และวิธีการที่กำหนดไว้ในระเบียบสำนักงานทะเบียนหุ้นส่วนบริษัทกลางว่าด้วยการจดทะเบียนห้างหุ้นส่วนและบริษัท </w:t>
      </w:r>
      <w:r w:rsidR="00F8796C" w:rsidRPr="00FC62C3">
        <w:rPr>
          <w:rFonts w:ascii="TH SarabunIT๙" w:eastAsia="Sarabun" w:hAnsi="TH SarabunIT๙" w:cs="TH SarabunIT๙"/>
          <w:sz w:val="32"/>
          <w:szCs w:val="32"/>
        </w:rPr>
        <w:t xml:space="preserve">               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พ.ศ. 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2561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และที่แก้ไขเพิ่มเติมมาใช้บังคับโดยอนุโลม</w:t>
      </w:r>
    </w:p>
    <w:p w14:paraId="0D0B4EB5" w14:textId="77777777" w:rsidR="00FD377E" w:rsidRPr="00FC62C3" w:rsidRDefault="000D6FF1" w:rsidP="003F746B">
      <w:pPr>
        <w:tabs>
          <w:tab w:val="left" w:pos="851"/>
          <w:tab w:val="left" w:pos="1418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ab/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ข้อ 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7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ผู้ประกอบการและผู้แทน ต้องรับผิดชอบและยินยอมผูกพันตามเนื้อหาหรือข้อมูลที่เกิดขึ้น</w:t>
      </w:r>
      <w:r w:rsidRPr="00FC62C3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จากการ</w:t>
      </w:r>
      <w:r w:rsidR="00EF4E9E" w:rsidRPr="00FC62C3">
        <w:rPr>
          <w:rFonts w:ascii="TH SarabunIT๙" w:eastAsia="Sarabun" w:hAnsi="TH SarabunIT๙" w:cs="TH SarabunIT๙"/>
          <w:spacing w:val="-10"/>
          <w:sz w:val="32"/>
          <w:szCs w:val="32"/>
          <w:cs/>
        </w:rPr>
        <w:t>ลงลายมือชื่อ และต้องไม่นำวิธีการลงลายมือชื่อไปใช้ผิดวัตถุประสงค์หรือผิดข้อตกลงและเงื่อนไขการใช้งาน</w:t>
      </w:r>
    </w:p>
    <w:p w14:paraId="05D72EB4" w14:textId="77777777" w:rsidR="0039497B" w:rsidRPr="00FC62C3" w:rsidRDefault="0039497B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FC62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14:paraId="2B2764AB" w14:textId="77777777" w:rsidR="005B31D2" w:rsidRPr="00FC62C3" w:rsidRDefault="000C301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การขอรับ</w:t>
      </w:r>
      <w:r w:rsidR="005B31D2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ชื่อผู้ใช้และรหัสผ่าน (</w:t>
      </w:r>
      <w:r w:rsidR="005B31D2" w:rsidRPr="00FC62C3">
        <w:rPr>
          <w:rFonts w:ascii="TH SarabunIT๙" w:hAnsi="TH SarabunIT๙" w:cs="TH SarabunIT๙"/>
          <w:b/>
          <w:bCs/>
          <w:sz w:val="32"/>
          <w:szCs w:val="32"/>
        </w:rPr>
        <w:t>Username &amp; Password</w:t>
      </w:r>
      <w:r w:rsidR="005B31D2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14DAD38" w14:textId="77777777" w:rsidR="0039497B" w:rsidRPr="00FC62C3" w:rsidRDefault="005B31D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39497B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การยืนยันตัวตน</w:t>
      </w:r>
    </w:p>
    <w:p w14:paraId="3BFB008E" w14:textId="77777777" w:rsidR="0039497B" w:rsidRPr="00FC62C3" w:rsidRDefault="0039497B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14:paraId="27511ECE" w14:textId="77777777" w:rsidR="000D6FF1" w:rsidRPr="00FC62C3" w:rsidRDefault="000D6FF1" w:rsidP="003F746B">
      <w:pPr>
        <w:tabs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</w:rPr>
        <w:tab/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77DEE">
        <w:rPr>
          <w:rFonts w:ascii="TH SarabunIT๙" w:hAnsi="TH SarabunIT๙" w:cs="TH SarabunIT๙"/>
          <w:sz w:val="32"/>
          <w:szCs w:val="32"/>
        </w:rPr>
        <w:t xml:space="preserve">8 </w:t>
      </w:r>
      <w:r w:rsidR="00461562" w:rsidRPr="00FC62C3">
        <w:rPr>
          <w:rFonts w:ascii="TH SarabunIT๙" w:hAnsi="TH SarabunIT๙" w:cs="TH SarabunIT๙"/>
          <w:sz w:val="32"/>
          <w:szCs w:val="32"/>
          <w:cs/>
        </w:rPr>
        <w:t>ให้บุคคลดังต่อไปนี้ ขอรับชื่อผู้ใช้และรหัสผ่าน (</w:t>
      </w:r>
      <w:r w:rsidR="00461562" w:rsidRPr="00FC62C3">
        <w:rPr>
          <w:rFonts w:ascii="TH SarabunIT๙" w:hAnsi="TH SarabunIT๙" w:cs="TH SarabunIT๙"/>
          <w:sz w:val="32"/>
          <w:szCs w:val="32"/>
        </w:rPr>
        <w:t>Username &amp; Password)</w:t>
      </w:r>
      <w:r w:rsidR="00461562" w:rsidRPr="00FC62C3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FC62C3">
        <w:rPr>
          <w:rFonts w:ascii="TH SarabunIT๙" w:hAnsi="TH SarabunIT๙" w:cs="TH SarabunIT๙"/>
          <w:sz w:val="32"/>
          <w:szCs w:val="32"/>
          <w:cs/>
        </w:rPr>
        <w:t>เข้าทำรายการผ่านระบบจดทะเบียน</w:t>
      </w:r>
      <w:r w:rsidR="0050715A" w:rsidRPr="00FC62C3">
        <w:rPr>
          <w:rFonts w:ascii="TH SarabunIT๙" w:hAnsi="TH SarabunIT๙" w:cs="TH SarabunIT๙"/>
          <w:sz w:val="32"/>
          <w:szCs w:val="32"/>
          <w:cs/>
        </w:rPr>
        <w:t>นิติบุคคล</w:t>
      </w:r>
      <w:r w:rsidRPr="00FC62C3">
        <w:rPr>
          <w:rFonts w:ascii="TH SarabunIT๙" w:hAnsi="TH SarabunIT๙" w:cs="TH SarabunIT๙"/>
          <w:sz w:val="32"/>
          <w:szCs w:val="32"/>
          <w:cs/>
        </w:rPr>
        <w:t>ทางอิเล็กทรอนิกส์ (</w:t>
      </w:r>
      <w:r w:rsidRPr="00FC62C3">
        <w:rPr>
          <w:rFonts w:ascii="TH SarabunIT๙" w:hAnsi="TH SarabunIT๙" w:cs="TH SarabunIT๙"/>
          <w:sz w:val="32"/>
          <w:szCs w:val="32"/>
        </w:rPr>
        <w:t xml:space="preserve">e-Registration) </w:t>
      </w:r>
      <w:r w:rsidRPr="00FC62C3">
        <w:rPr>
          <w:rFonts w:ascii="TH SarabunIT๙" w:hAnsi="TH SarabunIT๙" w:cs="TH SarabunIT๙"/>
          <w:sz w:val="32"/>
          <w:szCs w:val="32"/>
          <w:cs/>
        </w:rPr>
        <w:t>บนเว็บไซต์กรมพัฒนาธุรกิจการค้า (</w:t>
      </w:r>
      <w:r w:rsidRPr="00FC62C3">
        <w:rPr>
          <w:rFonts w:ascii="TH SarabunIT๙" w:hAnsi="TH SarabunIT๙" w:cs="TH SarabunIT๙"/>
          <w:sz w:val="32"/>
          <w:szCs w:val="32"/>
        </w:rPr>
        <w:t xml:space="preserve">www.dbd.go.th) </w:t>
      </w:r>
    </w:p>
    <w:p w14:paraId="6E1788CB" w14:textId="77777777" w:rsidR="000D6FF1" w:rsidRPr="00FC62C3" w:rsidRDefault="00577DEE" w:rsidP="003F746B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 w:rsidR="000D6FF1" w:rsidRPr="00FC62C3">
        <w:rPr>
          <w:rFonts w:ascii="TH SarabunIT๙" w:hAnsi="TH SarabunIT๙" w:cs="TH SarabunIT๙"/>
          <w:sz w:val="32"/>
          <w:szCs w:val="32"/>
          <w:cs/>
        </w:rPr>
        <w:t>กรณีผู้ประกอบการเป็นผู้ยื่นคำขอจดทะเบียนด้วยตนเอง ให้ผู้ประกอบการทุกคนขอรับชื่อผู้ใช้และรหัสผ่าน (</w:t>
      </w:r>
      <w:r w:rsidR="000D6FF1" w:rsidRPr="00FC62C3">
        <w:rPr>
          <w:rFonts w:ascii="TH SarabunIT๙" w:hAnsi="TH SarabunIT๙" w:cs="TH SarabunIT๙"/>
          <w:sz w:val="32"/>
          <w:szCs w:val="32"/>
        </w:rPr>
        <w:t>Username &amp; Password)</w:t>
      </w:r>
    </w:p>
    <w:p w14:paraId="17E7CA49" w14:textId="77777777" w:rsidR="000D6FF1" w:rsidRPr="00FC62C3" w:rsidRDefault="00577DEE" w:rsidP="003F746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(2) </w:t>
      </w:r>
      <w:r w:rsidR="0050289B" w:rsidRPr="00FC62C3">
        <w:rPr>
          <w:rFonts w:ascii="TH SarabunIT๙" w:hAnsi="TH SarabunIT๙" w:cs="TH SarabunIT๙"/>
          <w:sz w:val="32"/>
          <w:szCs w:val="32"/>
          <w:cs/>
        </w:rPr>
        <w:t>กรณีผู้แทน</w:t>
      </w:r>
      <w:r w:rsidR="000D6FF1" w:rsidRPr="00FC62C3">
        <w:rPr>
          <w:rFonts w:ascii="TH SarabunIT๙" w:hAnsi="TH SarabunIT๙" w:cs="TH SarabunIT๙"/>
          <w:sz w:val="32"/>
          <w:szCs w:val="32"/>
          <w:cs/>
        </w:rPr>
        <w:t>เป็นผู้ยื่นคำขอจดทะเบียนแทนผู้ประกอบการ ให้ผู้แทนขอรับชื่อผู้ใช้และรหัสผ่าน (</w:t>
      </w:r>
      <w:r w:rsidR="000D6FF1" w:rsidRPr="00FC62C3">
        <w:rPr>
          <w:rFonts w:ascii="TH SarabunIT๙" w:hAnsi="TH SarabunIT๙" w:cs="TH SarabunIT๙"/>
          <w:sz w:val="32"/>
          <w:szCs w:val="32"/>
        </w:rPr>
        <w:t xml:space="preserve">Username &amp; Password) </w:t>
      </w:r>
    </w:p>
    <w:p w14:paraId="324813C9" w14:textId="77777777" w:rsidR="000D6FF1" w:rsidRPr="00D52F11" w:rsidRDefault="000D6FF1" w:rsidP="003F746B">
      <w:pPr>
        <w:tabs>
          <w:tab w:val="left" w:pos="851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2F11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52F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="00577DEE" w:rsidRPr="00D52F11">
        <w:rPr>
          <w:rFonts w:ascii="TH SarabunIT๙" w:hAnsi="TH SarabunIT๙" w:cs="TH SarabunIT๙"/>
          <w:spacing w:val="-4"/>
          <w:sz w:val="32"/>
          <w:szCs w:val="32"/>
        </w:rPr>
        <w:t xml:space="preserve">9 </w:t>
      </w:r>
      <w:r w:rsidRPr="00D52F11">
        <w:rPr>
          <w:rFonts w:ascii="TH SarabunIT๙" w:hAnsi="TH SarabunIT๙" w:cs="TH SarabunIT๙"/>
          <w:spacing w:val="-4"/>
          <w:sz w:val="32"/>
          <w:szCs w:val="32"/>
          <w:cs/>
        </w:rPr>
        <w:t>การขอรับชื่อผู้ใช้และรหัสผ่าน (</w:t>
      </w:r>
      <w:r w:rsidRPr="00D52F11">
        <w:rPr>
          <w:rFonts w:ascii="TH SarabunIT๙" w:hAnsi="TH SarabunIT๙" w:cs="TH SarabunIT๙"/>
          <w:spacing w:val="-4"/>
          <w:sz w:val="32"/>
          <w:szCs w:val="32"/>
        </w:rPr>
        <w:t xml:space="preserve">Username &amp; Password) </w:t>
      </w:r>
      <w:r w:rsidRPr="00D52F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ให้ผู้ประกอบการ ผู้แทน ลงทะเบียน </w:t>
      </w:r>
      <w:r w:rsidRPr="00D52F11">
        <w:rPr>
          <w:rFonts w:ascii="TH SarabunIT๙" w:hAnsi="TH SarabunIT๙" w:cs="TH SarabunIT๙"/>
          <w:sz w:val="32"/>
          <w:szCs w:val="32"/>
          <w:cs/>
        </w:rPr>
        <w:t>โดยกรอกข้อมูลในคำขอรับชื่อผู้ใช้และรหัสผ่าน (</w:t>
      </w:r>
      <w:r w:rsidRPr="00D52F11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Pr="00D52F11">
        <w:rPr>
          <w:rFonts w:ascii="TH SarabunIT๙" w:hAnsi="TH SarabunIT๙" w:cs="TH SarabunIT๙"/>
          <w:sz w:val="32"/>
          <w:szCs w:val="32"/>
          <w:cs/>
        </w:rPr>
        <w:t>และยอมรับข้อตกลงและเงื่อนไขการขอรับชื่อผู้ใช้และรหัสผ่าน (</w:t>
      </w:r>
      <w:r w:rsidRPr="00D52F11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="00920E0D" w:rsidRPr="00D52F11">
        <w:rPr>
          <w:rFonts w:ascii="TH SarabunIT๙" w:hAnsi="TH SarabunIT๙" w:cs="TH SarabunIT๙"/>
          <w:sz w:val="32"/>
          <w:szCs w:val="32"/>
          <w:cs/>
        </w:rPr>
        <w:t>ตามแบบแนบท้ายระเบียบนี้</w:t>
      </w:r>
      <w:r w:rsidR="007423C0" w:rsidRPr="00D52F11">
        <w:rPr>
          <w:rFonts w:ascii="TH SarabunIT๙" w:hAnsi="TH SarabunIT๙" w:cs="TH SarabunIT๙"/>
          <w:sz w:val="32"/>
          <w:szCs w:val="32"/>
        </w:rPr>
        <w:t xml:space="preserve"> </w:t>
      </w:r>
      <w:r w:rsidRPr="00D52F11">
        <w:rPr>
          <w:rFonts w:ascii="TH SarabunIT๙" w:hAnsi="TH SarabunIT๙" w:cs="TH SarabunIT๙"/>
          <w:sz w:val="32"/>
          <w:szCs w:val="32"/>
          <w:cs/>
        </w:rPr>
        <w:t>ผ่านระบบจดทะเบียน</w:t>
      </w:r>
      <w:r w:rsidR="0050715A" w:rsidRPr="00D52F11">
        <w:rPr>
          <w:rFonts w:ascii="TH SarabunIT๙" w:hAnsi="TH SarabunIT๙" w:cs="TH SarabunIT๙"/>
          <w:sz w:val="32"/>
          <w:szCs w:val="32"/>
          <w:cs/>
        </w:rPr>
        <w:t>นิติ</w:t>
      </w:r>
      <w:r w:rsidR="0050715A" w:rsidRPr="00D52F11">
        <w:rPr>
          <w:rFonts w:ascii="TH SarabunIT๙" w:hAnsi="TH SarabunIT๙" w:cs="TH SarabunIT๙"/>
          <w:spacing w:val="-4"/>
          <w:sz w:val="32"/>
          <w:szCs w:val="32"/>
          <w:cs/>
        </w:rPr>
        <w:t>บุคคล</w:t>
      </w:r>
      <w:r w:rsidRPr="00D52F11">
        <w:rPr>
          <w:rFonts w:ascii="TH SarabunIT๙" w:hAnsi="TH SarabunIT๙" w:cs="TH SarabunIT๙"/>
          <w:spacing w:val="-4"/>
          <w:sz w:val="32"/>
          <w:szCs w:val="32"/>
          <w:cs/>
        </w:rPr>
        <w:t>ทางอิเล็กทรอนิกส์ (</w:t>
      </w:r>
      <w:r w:rsidRPr="00D52F11">
        <w:rPr>
          <w:rFonts w:ascii="TH SarabunIT๙" w:hAnsi="TH SarabunIT๙" w:cs="TH SarabunIT๙"/>
          <w:spacing w:val="-4"/>
          <w:sz w:val="32"/>
          <w:szCs w:val="32"/>
        </w:rPr>
        <w:t xml:space="preserve">e-Registration) </w:t>
      </w:r>
      <w:r w:rsidRPr="00D52F11">
        <w:rPr>
          <w:rFonts w:ascii="TH SarabunIT๙" w:hAnsi="TH SarabunIT๙" w:cs="TH SarabunIT๙"/>
          <w:spacing w:val="-4"/>
          <w:sz w:val="32"/>
          <w:szCs w:val="32"/>
          <w:cs/>
        </w:rPr>
        <w:t>ของกรมพัฒนาธุรกิจการค</w:t>
      </w:r>
      <w:r w:rsidR="007423C0" w:rsidRPr="00D52F11">
        <w:rPr>
          <w:rFonts w:ascii="TH SarabunIT๙" w:hAnsi="TH SarabunIT๙" w:cs="TH SarabunIT๙"/>
          <w:spacing w:val="-4"/>
          <w:sz w:val="32"/>
          <w:szCs w:val="32"/>
          <w:cs/>
        </w:rPr>
        <w:t>้า ให้ครบถ้วนถูกต้อง</w:t>
      </w:r>
      <w:r w:rsidR="007423C0" w:rsidRPr="00D52F1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920E0D" w:rsidRPr="00D52F11">
        <w:rPr>
          <w:rFonts w:ascii="TH SarabunIT๙" w:hAnsi="TH SarabunIT๙" w:cs="TH SarabunIT๙"/>
          <w:spacing w:val="-4"/>
          <w:sz w:val="32"/>
          <w:szCs w:val="32"/>
          <w:cs/>
        </w:rPr>
        <w:t>แล้วทำการยืนยันตัวตนเพื่อแสดงเจตนารับชื่อผู้ใช้และรหัสผ่าน (</w:t>
      </w:r>
      <w:r w:rsidR="00920E0D" w:rsidRPr="00D52F11">
        <w:rPr>
          <w:rFonts w:ascii="TH SarabunIT๙" w:hAnsi="TH SarabunIT๙" w:cs="TH SarabunIT๙"/>
          <w:spacing w:val="-4"/>
          <w:sz w:val="32"/>
          <w:szCs w:val="32"/>
        </w:rPr>
        <w:t>Username &amp; Password)</w:t>
      </w:r>
    </w:p>
    <w:p w14:paraId="122BC184" w14:textId="77777777" w:rsidR="000D6FF1" w:rsidRPr="00FC62C3" w:rsidRDefault="000D6FF1" w:rsidP="003F746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กรณีผู้แทนที่เป็นสามัญสมาชิกหรือสมาชิกวิสามัญแห่งเนติบัณฑิตยสภา ต้องแนบไฟล์หลักฐานการเป็นสมาชิกประกอบคำขอรับชื่อผู้ใช้และรหัสผ่าน (</w:t>
      </w:r>
      <w:r w:rsidRPr="00FC62C3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Pr="00FC62C3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33ABA0F9" w14:textId="77777777" w:rsidR="000D6FF1" w:rsidRPr="00FC62C3" w:rsidRDefault="000D6FF1" w:rsidP="003F746B">
      <w:pPr>
        <w:tabs>
          <w:tab w:val="left" w:pos="851"/>
          <w:tab w:val="left" w:pos="1260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</w:rPr>
        <w:tab/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577DEE">
        <w:rPr>
          <w:rFonts w:ascii="TH SarabunIT๙" w:hAnsi="TH SarabunIT๙" w:cs="TH SarabunIT๙"/>
          <w:sz w:val="32"/>
          <w:szCs w:val="32"/>
        </w:rPr>
        <w:t xml:space="preserve">10 </w:t>
      </w:r>
      <w:r w:rsidRPr="00FC62C3">
        <w:rPr>
          <w:rFonts w:ascii="TH SarabunIT๙" w:hAnsi="TH SarabunIT๙" w:cs="TH SarabunIT๙"/>
          <w:sz w:val="32"/>
          <w:szCs w:val="32"/>
          <w:cs/>
        </w:rPr>
        <w:t>การยืนยันตัวตน มีหลักเกณฑ์ดังนี้</w:t>
      </w:r>
    </w:p>
    <w:p w14:paraId="5A4B36E3" w14:textId="77777777" w:rsidR="000D6FF1" w:rsidRPr="00FC62C3" w:rsidRDefault="00577DEE" w:rsidP="003F746B">
      <w:pPr>
        <w:tabs>
          <w:tab w:val="left" w:pos="851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(1) </w:t>
      </w:r>
      <w:r w:rsidR="000D6FF1" w:rsidRPr="00FC62C3">
        <w:rPr>
          <w:rFonts w:ascii="TH SarabunIT๙" w:hAnsi="TH SarabunIT๙" w:cs="TH SarabunIT๙"/>
          <w:sz w:val="32"/>
          <w:szCs w:val="32"/>
          <w:cs/>
        </w:rPr>
        <w:t>ผู้ประกอบการยืนยันตัวตนโดยวิธีใดวิธีหนึ่งดังต่อไปนี้</w:t>
      </w:r>
    </w:p>
    <w:p w14:paraId="128598C8" w14:textId="77777777" w:rsidR="000D6FF1" w:rsidRPr="00FC62C3" w:rsidRDefault="000D6FF1" w:rsidP="003F746B">
      <w:pPr>
        <w:tabs>
          <w:tab w:val="left" w:pos="851"/>
          <w:tab w:val="left" w:pos="1560"/>
          <w:tab w:val="left" w:pos="1985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</w:rPr>
        <w:t>(1.1)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แสดงตัวต่อหน้าเจ้าหน้าที่ด้วยตนเองพร้อมแสดง</w:t>
      </w:r>
      <w:bookmarkStart w:id="0" w:name="_Hlk57731038"/>
      <w:r w:rsidRPr="00FC62C3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</w:t>
      </w:r>
      <w:r w:rsidR="00FD1A86" w:rsidRPr="00FC62C3">
        <w:rPr>
          <w:rFonts w:ascii="TH SarabunIT๙" w:hAnsi="TH SarabunIT๙" w:cs="TH SarabunIT๙"/>
          <w:sz w:val="32"/>
          <w:szCs w:val="32"/>
          <w:cs/>
        </w:rPr>
        <w:t>ที่ยังไม่หมดอายุ</w:t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 กรณีเป็นชาวต่างชาติให้แสดงหนังสือเดินทางหรือบัตรประจำตัวที่ออกโดยส่วนราชการไทย</w:t>
      </w:r>
      <w:r w:rsidR="00056FEE" w:rsidRPr="00FC62C3">
        <w:rPr>
          <w:rFonts w:ascii="TH SarabunIT๙" w:hAnsi="TH SarabunIT๙" w:cs="TH SarabunIT๙"/>
          <w:sz w:val="32"/>
          <w:szCs w:val="32"/>
          <w:cs/>
        </w:rPr>
        <w:t>ที่ยัง</w:t>
      </w:r>
      <w:r w:rsidR="001A1B05" w:rsidRPr="00FC62C3">
        <w:rPr>
          <w:rFonts w:ascii="TH SarabunIT๙" w:hAnsi="TH SarabunIT๙" w:cs="TH SarabunIT๙"/>
          <w:sz w:val="32"/>
          <w:szCs w:val="32"/>
          <w:cs/>
        </w:rPr>
        <w:br/>
      </w:r>
      <w:r w:rsidR="00056FEE" w:rsidRPr="00FC62C3">
        <w:rPr>
          <w:rFonts w:ascii="TH SarabunIT๙" w:hAnsi="TH SarabunIT๙" w:cs="TH SarabunIT๙"/>
          <w:sz w:val="32"/>
          <w:szCs w:val="32"/>
          <w:cs/>
        </w:rPr>
        <w:t>ไม่หมดอายุ</w:t>
      </w:r>
      <w:bookmarkEnd w:id="0"/>
      <w:r w:rsidRPr="00FC62C3">
        <w:rPr>
          <w:rFonts w:ascii="TH SarabunIT๙" w:hAnsi="TH SarabunIT๙" w:cs="TH SarabunIT๙"/>
          <w:sz w:val="32"/>
          <w:szCs w:val="32"/>
          <w:cs/>
        </w:rPr>
        <w:t xml:space="preserve"> ณ ส่วนจดทะเบียนธุรกิจทางอิเล็กทรอนิกส์ กรมพัฒนาธุรกิจการค้า หรือสำนักงานพัฒนาธุรกิจการค้าเขตทุกแห่งในกรุงเทพมหานคร หรือสำนักงานพาณิชย์จังหวัดทุกจังหวัด หรือสถานที่อื่นใดตามที่</w:t>
      </w:r>
      <w:r w:rsidR="001A1B05" w:rsidRPr="00FC62C3">
        <w:rPr>
          <w:rFonts w:ascii="TH SarabunIT๙" w:hAnsi="TH SarabunIT๙" w:cs="TH SarabunIT๙"/>
          <w:sz w:val="32"/>
          <w:szCs w:val="32"/>
          <w:cs/>
        </w:rPr>
        <w:br/>
      </w:r>
      <w:r w:rsidRPr="00FC62C3">
        <w:rPr>
          <w:rFonts w:ascii="TH SarabunIT๙" w:hAnsi="TH SarabunIT๙" w:cs="TH SarabunIT๙"/>
          <w:sz w:val="32"/>
          <w:szCs w:val="32"/>
          <w:cs/>
        </w:rPr>
        <w:t>กรมพัฒนาธุรกิจการค้ากำหนด  เมื่อเจ้าหน้าที่ตรวจสอบข้อมูลการขอรับชื่อผู้ใช้และรหัสผ่าน (</w:t>
      </w:r>
      <w:r w:rsidRPr="00FC62C3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Pr="00FC62C3">
        <w:rPr>
          <w:rFonts w:ascii="TH SarabunIT๙" w:hAnsi="TH SarabunIT๙" w:cs="TH SarabunIT๙"/>
          <w:sz w:val="32"/>
          <w:szCs w:val="32"/>
          <w:cs/>
        </w:rPr>
        <w:t>และการยอมรับข้อตกลงและเงื่อนไขการขอรับชื่อผู้ใช้และรหัสผ่าน (</w:t>
      </w:r>
      <w:r w:rsidRPr="00FC62C3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="001A1B05" w:rsidRPr="00FC62C3">
        <w:rPr>
          <w:rFonts w:ascii="TH SarabunIT๙" w:hAnsi="TH SarabunIT๙" w:cs="TH SarabunIT๙"/>
          <w:sz w:val="32"/>
          <w:szCs w:val="32"/>
          <w:cs/>
        </w:rPr>
        <w:br/>
      </w:r>
      <w:r w:rsidRPr="00FC62C3">
        <w:rPr>
          <w:rFonts w:ascii="TH SarabunIT๙" w:hAnsi="TH SarabunIT๙" w:cs="TH SarabunIT๙"/>
          <w:sz w:val="32"/>
          <w:szCs w:val="32"/>
          <w:cs/>
        </w:rPr>
        <w:t>ที่ลงทะเบียนไว้</w:t>
      </w:r>
      <w:r w:rsidR="009E4962" w:rsidRPr="00FC62C3">
        <w:rPr>
          <w:rFonts w:ascii="TH SarabunIT๙" w:hAnsi="TH SarabunIT๙" w:cs="TH SarabunIT๙"/>
          <w:sz w:val="32"/>
          <w:szCs w:val="32"/>
          <w:cs/>
        </w:rPr>
        <w:t>ตามข้อ 9</w:t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 ถูกต้องแล้ว จะถ่ายภาพผู้</w:t>
      </w:r>
      <w:r w:rsidR="000C3012" w:rsidRPr="00FC62C3">
        <w:rPr>
          <w:rFonts w:ascii="TH SarabunIT๙" w:hAnsi="TH SarabunIT๙" w:cs="TH SarabunIT๙"/>
          <w:sz w:val="32"/>
          <w:szCs w:val="32"/>
          <w:cs/>
        </w:rPr>
        <w:t>แสดงตัว</w:t>
      </w:r>
      <w:r w:rsidRPr="00FC62C3">
        <w:rPr>
          <w:rFonts w:ascii="TH SarabunIT๙" w:hAnsi="TH SarabunIT๙" w:cs="TH SarabunIT๙"/>
          <w:sz w:val="32"/>
          <w:szCs w:val="32"/>
          <w:cs/>
        </w:rPr>
        <w:t>และบัตรประจำต</w:t>
      </w:r>
      <w:r w:rsidR="00B02F67" w:rsidRPr="00FC62C3">
        <w:rPr>
          <w:rFonts w:ascii="TH SarabunIT๙" w:hAnsi="TH SarabunIT๙" w:cs="TH SarabunIT๙"/>
          <w:sz w:val="32"/>
          <w:szCs w:val="32"/>
          <w:cs/>
        </w:rPr>
        <w:t>ัวหรือหนังสือเดินทางที่นำมาแสดง</w:t>
      </w:r>
      <w:r w:rsidRPr="00FC62C3">
        <w:rPr>
          <w:rFonts w:ascii="TH SarabunIT๙" w:hAnsi="TH SarabunIT๙" w:cs="TH SarabunIT๙"/>
          <w:sz w:val="32"/>
          <w:szCs w:val="32"/>
          <w:cs/>
        </w:rPr>
        <w:t>ไว้เป็นหลักฐาน</w:t>
      </w:r>
    </w:p>
    <w:p w14:paraId="2A42DCDE" w14:textId="77777777" w:rsidR="000D6FF1" w:rsidRPr="00FC62C3" w:rsidRDefault="000D6FF1" w:rsidP="003F746B">
      <w:pPr>
        <w:tabs>
          <w:tab w:val="left" w:pos="851"/>
          <w:tab w:val="left" w:pos="1260"/>
          <w:tab w:val="left" w:pos="1985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53CC">
        <w:rPr>
          <w:rFonts w:ascii="TH SarabunIT๙" w:hAnsi="TH SarabunIT๙" w:cs="TH SarabunIT๙"/>
          <w:spacing w:val="-8"/>
          <w:sz w:val="32"/>
          <w:szCs w:val="32"/>
        </w:rPr>
        <w:t>(1.2)</w:t>
      </w:r>
      <w:r w:rsidR="00577DEE" w:rsidRPr="00CC53C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C53CC">
        <w:rPr>
          <w:rFonts w:ascii="TH SarabunIT๙" w:hAnsi="TH SarabunIT๙" w:cs="TH SarabunIT๙"/>
          <w:spacing w:val="-8"/>
          <w:sz w:val="32"/>
          <w:szCs w:val="32"/>
          <w:cs/>
        </w:rPr>
        <w:t>ยืนยันตัวตนผ่านระบบอิเล็กทรอนิกส์ (</w:t>
      </w:r>
      <w:r w:rsidRPr="00CC53CC">
        <w:rPr>
          <w:rFonts w:ascii="TH SarabunIT๙" w:hAnsi="TH SarabunIT๙" w:cs="TH SarabunIT๙"/>
          <w:spacing w:val="-8"/>
          <w:sz w:val="32"/>
          <w:szCs w:val="32"/>
        </w:rPr>
        <w:t xml:space="preserve">Electronic Know Your </w:t>
      </w:r>
      <w:r w:rsidR="00081FA8" w:rsidRPr="00CC53CC">
        <w:rPr>
          <w:rFonts w:ascii="TH SarabunIT๙" w:hAnsi="TH SarabunIT๙" w:cs="TH SarabunIT๙"/>
          <w:spacing w:val="-8"/>
          <w:sz w:val="32"/>
          <w:szCs w:val="32"/>
        </w:rPr>
        <w:t>Customer:</w:t>
      </w:r>
      <w:r w:rsidRPr="00CC53CC">
        <w:rPr>
          <w:rFonts w:ascii="TH SarabunIT๙" w:hAnsi="TH SarabunIT๙" w:cs="TH SarabunIT๙"/>
          <w:spacing w:val="-8"/>
          <w:sz w:val="32"/>
          <w:szCs w:val="32"/>
        </w:rPr>
        <w:t xml:space="preserve"> e-KYC) </w:t>
      </w:r>
      <w:r w:rsidRPr="00CC53CC">
        <w:rPr>
          <w:rFonts w:ascii="TH SarabunIT๙" w:hAnsi="TH SarabunIT๙" w:cs="TH SarabunIT๙"/>
          <w:spacing w:val="-8"/>
          <w:sz w:val="32"/>
          <w:szCs w:val="32"/>
          <w:cs/>
        </w:rPr>
        <w:t>ด้วย</w:t>
      </w:r>
      <w:r w:rsidRPr="00FC62C3">
        <w:rPr>
          <w:rFonts w:ascii="TH SarabunIT๙" w:hAnsi="TH SarabunIT๙" w:cs="TH SarabunIT๙"/>
          <w:sz w:val="32"/>
          <w:szCs w:val="32"/>
          <w:cs/>
        </w:rPr>
        <w:t>ตนเอง ผ่านระบบจดทะเบียน</w:t>
      </w:r>
      <w:r w:rsidR="0050715A" w:rsidRPr="00FC62C3">
        <w:rPr>
          <w:rFonts w:ascii="TH SarabunIT๙" w:hAnsi="TH SarabunIT๙" w:cs="TH SarabunIT๙"/>
          <w:sz w:val="32"/>
          <w:szCs w:val="32"/>
          <w:cs/>
        </w:rPr>
        <w:t>นิติบุคคล</w:t>
      </w:r>
      <w:r w:rsidRPr="00FC62C3">
        <w:rPr>
          <w:rFonts w:ascii="TH SarabunIT๙" w:hAnsi="TH SarabunIT๙" w:cs="TH SarabunIT๙"/>
          <w:sz w:val="32"/>
          <w:szCs w:val="32"/>
          <w:cs/>
        </w:rPr>
        <w:t>ทางอิเล็กทรอนิกส์ (</w:t>
      </w:r>
      <w:r w:rsidRPr="00FC62C3">
        <w:rPr>
          <w:rFonts w:ascii="TH SarabunIT๙" w:hAnsi="TH SarabunIT๙" w:cs="TH SarabunIT๙"/>
          <w:sz w:val="32"/>
          <w:szCs w:val="32"/>
        </w:rPr>
        <w:t xml:space="preserve">e-Registration) </w:t>
      </w:r>
      <w:r w:rsidRPr="00FC62C3">
        <w:rPr>
          <w:rFonts w:ascii="TH SarabunIT๙" w:hAnsi="TH SarabunIT๙" w:cs="TH SarabunIT๙"/>
          <w:sz w:val="32"/>
          <w:szCs w:val="32"/>
          <w:cs/>
        </w:rPr>
        <w:t>เฉพาะกรณีเป</w:t>
      </w:r>
      <w:r w:rsidR="00174FB7" w:rsidRPr="00FC62C3">
        <w:rPr>
          <w:rFonts w:ascii="TH SarabunIT๙" w:hAnsi="TH SarabunIT๙" w:cs="TH SarabunIT๙"/>
          <w:sz w:val="32"/>
          <w:szCs w:val="32"/>
          <w:cs/>
        </w:rPr>
        <w:t>็นบุคคลสัญชาติไทย</w:t>
      </w:r>
      <w:r w:rsidR="00056FEE" w:rsidRPr="00FC62C3">
        <w:rPr>
          <w:rFonts w:ascii="TH SarabunIT๙" w:hAnsi="TH SarabunIT๙" w:cs="TH SarabunIT๙"/>
          <w:sz w:val="32"/>
          <w:szCs w:val="32"/>
          <w:cs/>
        </w:rPr>
        <w:t xml:space="preserve"> โดยใช้บัตรประจำตัวประชาชนเป็นหลักฐาน</w:t>
      </w:r>
      <w:r w:rsidR="00174FB7" w:rsidRPr="00FC62C3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14:paraId="621FEA91" w14:textId="77777777" w:rsidR="000D6FF1" w:rsidRPr="00D52F11" w:rsidRDefault="000D6FF1" w:rsidP="003F746B">
      <w:pPr>
        <w:tabs>
          <w:tab w:val="left" w:pos="851"/>
          <w:tab w:val="left" w:pos="1260"/>
          <w:tab w:val="left" w:pos="1985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2F11">
        <w:rPr>
          <w:rFonts w:ascii="TH SarabunIT๙" w:hAnsi="TH SarabunIT๙" w:cs="TH SarabunIT๙"/>
          <w:spacing w:val="-6"/>
          <w:sz w:val="32"/>
          <w:szCs w:val="32"/>
        </w:rPr>
        <w:t>(1.3)</w:t>
      </w:r>
      <w:r w:rsidR="00577DEE" w:rsidRPr="00D52F1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52F11">
        <w:rPr>
          <w:rFonts w:ascii="TH SarabunIT๙" w:hAnsi="TH SarabunIT๙" w:cs="TH SarabunIT๙"/>
          <w:spacing w:val="-6"/>
          <w:sz w:val="32"/>
          <w:szCs w:val="32"/>
          <w:cs/>
        </w:rPr>
        <w:t>ยืนยันตัวตนโดยใช้ใบรับรองอิเล็กทรอนิกส์ที่ได้รับจากผู้ให้บริการออกใบรับรองอิเล็กทรอนิกส์ (</w:t>
      </w:r>
      <w:r w:rsidRPr="00D52F11">
        <w:rPr>
          <w:rFonts w:ascii="TH SarabunIT๙" w:hAnsi="TH SarabunIT๙" w:cs="TH SarabunIT๙"/>
          <w:spacing w:val="-6"/>
          <w:sz w:val="32"/>
          <w:szCs w:val="32"/>
        </w:rPr>
        <w:t xml:space="preserve">Certification </w:t>
      </w:r>
      <w:r w:rsidR="00361A64" w:rsidRPr="00D52F11">
        <w:rPr>
          <w:rFonts w:ascii="TH SarabunIT๙" w:hAnsi="TH SarabunIT๙" w:cs="TH SarabunIT๙"/>
          <w:spacing w:val="-6"/>
          <w:sz w:val="32"/>
          <w:szCs w:val="32"/>
        </w:rPr>
        <w:t>Authority:</w:t>
      </w:r>
      <w:r w:rsidRPr="00D52F11">
        <w:rPr>
          <w:rFonts w:ascii="TH SarabunIT๙" w:hAnsi="TH SarabunIT๙" w:cs="TH SarabunIT๙"/>
          <w:spacing w:val="-6"/>
          <w:sz w:val="32"/>
          <w:szCs w:val="32"/>
        </w:rPr>
        <w:t xml:space="preserve"> CA) </w:t>
      </w:r>
      <w:r w:rsidRPr="00D52F11">
        <w:rPr>
          <w:rFonts w:ascii="TH SarabunIT๙" w:hAnsi="TH SarabunIT๙" w:cs="TH SarabunIT๙"/>
          <w:spacing w:val="-6"/>
          <w:sz w:val="32"/>
          <w:szCs w:val="32"/>
          <w:cs/>
        </w:rPr>
        <w:t>ยื่นผ่านระบบจดทะเบียน</w:t>
      </w:r>
      <w:r w:rsidR="0050715A" w:rsidRPr="00D52F11">
        <w:rPr>
          <w:rFonts w:ascii="TH SarabunIT๙" w:hAnsi="TH SarabunIT๙" w:cs="TH SarabunIT๙"/>
          <w:spacing w:val="-6"/>
          <w:sz w:val="32"/>
          <w:szCs w:val="32"/>
          <w:cs/>
        </w:rPr>
        <w:t>นิติบุคคล</w:t>
      </w:r>
      <w:r w:rsidRPr="00D52F11">
        <w:rPr>
          <w:rFonts w:ascii="TH SarabunIT๙" w:hAnsi="TH SarabunIT๙" w:cs="TH SarabunIT๙"/>
          <w:spacing w:val="-6"/>
          <w:sz w:val="32"/>
          <w:szCs w:val="32"/>
          <w:cs/>
        </w:rPr>
        <w:t>ทางอิเล็กทรอนิกส์</w:t>
      </w:r>
      <w:r w:rsidR="00F8796C" w:rsidRPr="00D52F1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52F11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Pr="00D52F11">
        <w:rPr>
          <w:rFonts w:ascii="TH SarabunIT๙" w:hAnsi="TH SarabunIT๙" w:cs="TH SarabunIT๙"/>
          <w:spacing w:val="-6"/>
          <w:sz w:val="32"/>
          <w:szCs w:val="32"/>
        </w:rPr>
        <w:t>e-Registration)</w:t>
      </w:r>
    </w:p>
    <w:p w14:paraId="7D76A62C" w14:textId="77777777" w:rsidR="000D6FF1" w:rsidRPr="00FC62C3" w:rsidRDefault="000D6FF1" w:rsidP="003F746B">
      <w:pPr>
        <w:tabs>
          <w:tab w:val="left" w:pos="851"/>
          <w:tab w:val="left" w:pos="1260"/>
          <w:tab w:val="left" w:pos="1985"/>
          <w:tab w:val="left" w:pos="2552"/>
        </w:tabs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</w:rPr>
        <w:t>(1.4)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มอบอำนาจให้</w:t>
      </w:r>
      <w:r w:rsidR="00261510" w:rsidRPr="00FC62C3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 w:rsidRPr="00FC62C3">
        <w:rPr>
          <w:rFonts w:ascii="TH SarabunIT๙" w:hAnsi="TH SarabunIT๙" w:cs="TH SarabunIT๙"/>
          <w:sz w:val="32"/>
          <w:szCs w:val="32"/>
          <w:cs/>
        </w:rPr>
        <w:t>ที่มีสัญชาติไทยเป็นผู้ดำเนินการแทน ซึ่งมีขั้นตอนและต้องยื่นเอกสารหลักฐาน ดังนี้</w:t>
      </w:r>
    </w:p>
    <w:p w14:paraId="4BD1DC98" w14:textId="77777777" w:rsidR="00261510" w:rsidRPr="00FC62C3" w:rsidRDefault="000D6FF1" w:rsidP="003F746B">
      <w:pPr>
        <w:tabs>
          <w:tab w:val="left" w:pos="851"/>
          <w:tab w:val="left" w:pos="1260"/>
          <w:tab w:val="left" w:pos="2552"/>
          <w:tab w:val="left" w:pos="2977"/>
        </w:tabs>
        <w:autoSpaceDE w:val="0"/>
        <w:autoSpaceDN w:val="0"/>
        <w:adjustRightInd w:val="0"/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ก.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="000C3012" w:rsidRPr="00FC62C3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C62C3">
        <w:rPr>
          <w:rFonts w:ascii="TH SarabunIT๙" w:hAnsi="TH SarabunIT๙" w:cs="TH SarabunIT๙"/>
          <w:sz w:val="32"/>
          <w:szCs w:val="32"/>
          <w:cs/>
        </w:rPr>
        <w:t>พิมพ์</w:t>
      </w:r>
      <w:r w:rsidR="001A1B05" w:rsidRPr="00FC6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(</w:t>
      </w:r>
      <w:r w:rsidRPr="00FC62C3">
        <w:rPr>
          <w:rFonts w:ascii="TH SarabunIT๙" w:hAnsi="TH SarabunIT๙" w:cs="TH SarabunIT๙"/>
          <w:sz w:val="32"/>
          <w:szCs w:val="32"/>
        </w:rPr>
        <w:t xml:space="preserve">Print Out) </w:t>
      </w:r>
      <w:r w:rsidRPr="00FC62C3">
        <w:rPr>
          <w:rFonts w:ascii="TH SarabunIT๙" w:hAnsi="TH SarabunIT๙" w:cs="TH SarabunIT๙"/>
          <w:sz w:val="32"/>
          <w:szCs w:val="32"/>
          <w:cs/>
        </w:rPr>
        <w:t>คำขอรับชื่อผู้ใช้และรหัสผ่าน (</w:t>
      </w:r>
      <w:r w:rsidRPr="00FC62C3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Pr="00FC62C3">
        <w:rPr>
          <w:rFonts w:ascii="TH SarabunIT๙" w:hAnsi="TH SarabunIT๙" w:cs="TH SarabunIT๙"/>
          <w:sz w:val="32"/>
          <w:szCs w:val="32"/>
          <w:cs/>
        </w:rPr>
        <w:t>ที่ลงทะเบียน</w:t>
      </w:r>
      <w:r w:rsidR="009E4962" w:rsidRPr="00FC62C3">
        <w:rPr>
          <w:rFonts w:ascii="TH SarabunIT๙" w:hAnsi="TH SarabunIT๙" w:cs="TH SarabunIT๙"/>
          <w:sz w:val="32"/>
          <w:szCs w:val="32"/>
          <w:cs/>
        </w:rPr>
        <w:t>ตามข้อ 9</w:t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 แล้ว ให้ผู้มอบอำนาจ ผู้รับมอบอำนาจ และพยานอย่างน้อยหนึ่งคนลงลายมือชื่อในเอกสารให้ครบถ้วน</w:t>
      </w:r>
      <w:r w:rsidR="00056FEE" w:rsidRPr="00FC62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พร้อมทั้งแนบสำเนา</w:t>
      </w:r>
      <w:r w:rsidR="00056FEE" w:rsidRPr="00FC62C3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บัตรประจำตัวประชาชนที่ยังไม่หมดอายุ กรณีเป็นชาวต่างชาติให้</w:t>
      </w:r>
      <w:r w:rsidR="000C3012" w:rsidRPr="00FC62C3">
        <w:rPr>
          <w:rFonts w:ascii="TH SarabunIT๙" w:hAnsi="TH SarabunIT๙" w:cs="TH SarabunIT๙"/>
          <w:sz w:val="32"/>
          <w:szCs w:val="32"/>
          <w:cs/>
        </w:rPr>
        <w:t>แนบสำเนา</w:t>
      </w:r>
      <w:r w:rsidR="00056FEE" w:rsidRPr="00FC62C3">
        <w:rPr>
          <w:rFonts w:ascii="TH SarabunIT๙" w:hAnsi="TH SarabunIT๙" w:cs="TH SarabunIT๙"/>
          <w:sz w:val="32"/>
          <w:szCs w:val="32"/>
          <w:cs/>
        </w:rPr>
        <w:t>หนังสือเดินทางหรือบัตรประจำตัวที่ออกโดยส่วนราชการไทยที่ยังไม่หมดอายุ</w:t>
      </w:r>
      <w:r w:rsidRPr="00FC62C3">
        <w:rPr>
          <w:rFonts w:ascii="TH SarabunIT๙" w:hAnsi="TH SarabunIT๙" w:cs="TH SarabunIT๙"/>
          <w:sz w:val="32"/>
          <w:szCs w:val="32"/>
          <w:cs/>
        </w:rPr>
        <w:t>ของผู้มอบอำนาจ</w:t>
      </w:r>
      <w:r w:rsidR="00056FEE" w:rsidRPr="00FC62C3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FC62C3">
        <w:rPr>
          <w:rFonts w:ascii="TH SarabunIT๙" w:hAnsi="TH SarabunIT๙" w:cs="TH SarabunIT๙"/>
          <w:sz w:val="32"/>
          <w:szCs w:val="32"/>
          <w:cs/>
        </w:rPr>
        <w:t>ลงลายมือชื่อรับร</w:t>
      </w:r>
      <w:r w:rsidR="00174FB7" w:rsidRPr="00FC62C3">
        <w:rPr>
          <w:rFonts w:ascii="TH SarabunIT๙" w:hAnsi="TH SarabunIT๙" w:cs="TH SarabunIT๙"/>
          <w:sz w:val="32"/>
          <w:szCs w:val="32"/>
          <w:cs/>
        </w:rPr>
        <w:t>องสำเนาถูกต้องเป็นหลักฐานด้วย</w:t>
      </w:r>
    </w:p>
    <w:p w14:paraId="4D08A1BD" w14:textId="77777777" w:rsidR="000D6FF1" w:rsidRPr="00FC62C3" w:rsidRDefault="00261510" w:rsidP="003F746B">
      <w:pPr>
        <w:tabs>
          <w:tab w:val="left" w:pos="851"/>
          <w:tab w:val="left" w:pos="1260"/>
          <w:tab w:val="left" w:pos="2552"/>
          <w:tab w:val="left" w:pos="2977"/>
        </w:tabs>
        <w:autoSpaceDE w:val="0"/>
        <w:autoSpaceDN w:val="0"/>
        <w:adjustRightInd w:val="0"/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 xml:space="preserve">ในกรณีข้อมูลคำขอตามข้อ 9 ไม่ถูกต้อง ให้แก้ไขข้อมูลให้ถูกต้องก่อน ห้ามมิให้แก้ไข ตกเติมข้อมูลคำขอที่สั่งพิมพ์ออกมาแล้ว </w:t>
      </w:r>
      <w:r w:rsidR="00174FB7" w:rsidRPr="00FC62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F31A66D" w14:textId="77777777" w:rsidR="000D6FF1" w:rsidRPr="00FC62C3" w:rsidRDefault="000D6FF1" w:rsidP="003F746B">
      <w:pPr>
        <w:tabs>
          <w:tab w:val="left" w:pos="851"/>
          <w:tab w:val="left" w:pos="1260"/>
          <w:tab w:val="left" w:pos="2552"/>
          <w:tab w:val="left" w:pos="2977"/>
        </w:tabs>
        <w:autoSpaceDE w:val="0"/>
        <w:autoSpaceDN w:val="0"/>
        <w:adjustRightInd w:val="0"/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ข.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ผู้รับมอบอำนาจยื่นเอกสารและหลักฐานต่อเจ้าหน้าที่ พร้อมแสดงบัตรประจำตัวประชาชน ณ สถานที่เช่นเดียวกับ</w:t>
      </w:r>
      <w:r w:rsidRPr="00FC62C3">
        <w:rPr>
          <w:rFonts w:ascii="TH SarabunIT๙" w:hAnsi="TH SarabunIT๙" w:cs="TH SarabunIT๙"/>
          <w:sz w:val="32"/>
          <w:szCs w:val="32"/>
        </w:rPr>
        <w:t xml:space="preserve"> (1.1) </w:t>
      </w:r>
      <w:r w:rsidRPr="00FC62C3">
        <w:rPr>
          <w:rFonts w:ascii="TH SarabunIT๙" w:hAnsi="TH SarabunIT๙" w:cs="TH SarabunIT๙"/>
          <w:sz w:val="32"/>
          <w:szCs w:val="32"/>
          <w:cs/>
        </w:rPr>
        <w:t>เมื่อเจ้าหน้าที่ตรวจสอบเอกสารถูกต้องจะทำการถ่ายภาพผู้รับมอบอำนาจและบัตรประจำตัวประชาชนไว้เป็นหลักฐาน</w:t>
      </w:r>
    </w:p>
    <w:p w14:paraId="0ECA8A7A" w14:textId="77777777" w:rsidR="000D6FF1" w:rsidRDefault="000D6FF1" w:rsidP="003F746B">
      <w:pPr>
        <w:tabs>
          <w:tab w:val="left" w:pos="851"/>
          <w:tab w:val="left" w:pos="126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</w:rPr>
        <w:t>(2)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="009F0027" w:rsidRPr="00FC62C3">
        <w:rPr>
          <w:rFonts w:ascii="TH SarabunIT๙" w:hAnsi="TH SarabunIT๙" w:cs="TH SarabunIT๙"/>
          <w:sz w:val="32"/>
          <w:szCs w:val="32"/>
          <w:cs/>
        </w:rPr>
        <w:t>ผู้แทน</w:t>
      </w:r>
      <w:r w:rsidRPr="00FC62C3">
        <w:rPr>
          <w:rFonts w:ascii="TH SarabunIT๙" w:hAnsi="TH SarabunIT๙" w:cs="TH SarabunIT๙"/>
          <w:sz w:val="32"/>
          <w:szCs w:val="32"/>
          <w:cs/>
        </w:rPr>
        <w:t>ยืนยันตัวตนโดยวิธีใดวิธีหนึ่ง ตาม</w:t>
      </w:r>
      <w:r w:rsidRPr="00FC62C3">
        <w:rPr>
          <w:rFonts w:ascii="TH SarabunIT๙" w:hAnsi="TH SarabunIT๙" w:cs="TH SarabunIT๙"/>
          <w:sz w:val="32"/>
          <w:szCs w:val="32"/>
        </w:rPr>
        <w:t xml:space="preserve"> (1.1) </w:t>
      </w:r>
      <w:r w:rsidR="009E4962" w:rsidRPr="00FC62C3">
        <w:rPr>
          <w:rFonts w:ascii="TH SarabunIT๙" w:hAnsi="TH SarabunIT๙" w:cs="TH SarabunIT๙"/>
          <w:sz w:val="32"/>
          <w:szCs w:val="32"/>
          <w:cs/>
        </w:rPr>
        <w:t>-</w:t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C62C3">
        <w:rPr>
          <w:rFonts w:ascii="TH SarabunIT๙" w:hAnsi="TH SarabunIT๙" w:cs="TH SarabunIT๙"/>
          <w:sz w:val="32"/>
          <w:szCs w:val="32"/>
        </w:rPr>
        <w:t>1.3)</w:t>
      </w:r>
    </w:p>
    <w:p w14:paraId="0B2F2CDC" w14:textId="77777777" w:rsidR="00174FB7" w:rsidRPr="00FC62C3" w:rsidRDefault="00BE1C98" w:rsidP="00BE1C98">
      <w:pPr>
        <w:tabs>
          <w:tab w:val="left" w:pos="851"/>
          <w:tab w:val="left" w:pos="126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br w:type="page"/>
      </w:r>
      <w:r w:rsidR="00174FB7" w:rsidRPr="00FC62C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ข้อ 1</w:t>
      </w:r>
      <w:r w:rsidR="00CB6178" w:rsidRPr="00FC62C3">
        <w:rPr>
          <w:rFonts w:ascii="TH SarabunIT๙" w:eastAsia="Times New Roman" w:hAnsi="TH SarabunIT๙" w:cs="TH SarabunIT๙"/>
          <w:sz w:val="32"/>
          <w:szCs w:val="32"/>
        </w:rPr>
        <w:t>1</w:t>
      </w:r>
      <w:r w:rsidR="00577DE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  <w:cs/>
        </w:rPr>
        <w:t>เมื่อผู้ประกอบการหรือผู้แทน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ได้ยืนยันตัวตนตามข้อ </w:t>
      </w:r>
      <w:r w:rsidR="00F426D9" w:rsidRPr="00FC62C3">
        <w:rPr>
          <w:rFonts w:ascii="TH SarabunIT๙" w:eastAsia="Times New Roman" w:hAnsi="TH SarabunIT๙" w:cs="TH SarabunIT๙"/>
          <w:sz w:val="32"/>
          <w:szCs w:val="32"/>
          <w:cs/>
        </w:rPr>
        <w:t>10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และได้รับการอนุมัติแล้ว ระบบ</w:t>
      </w:r>
      <w:r w:rsidR="00174FB7" w:rsidRPr="00FC62C3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จะแจ้งการอนุมัติทางไปรษณีย์อิเล็กทรอนิกส์ (</w:t>
      </w:r>
      <w:r w:rsidR="00174FB7" w:rsidRPr="00FC62C3">
        <w:rPr>
          <w:rFonts w:ascii="TH SarabunIT๙" w:eastAsia="Times New Roman" w:hAnsi="TH SarabunIT๙" w:cs="TH SarabunIT๙"/>
          <w:spacing w:val="-2"/>
          <w:sz w:val="32"/>
          <w:szCs w:val="32"/>
        </w:rPr>
        <w:t>e-mail)</w:t>
      </w:r>
      <w:r w:rsidR="00174FB7" w:rsidRPr="00FC62C3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เพื่อให้ยืนยันการเปิดใช้งาน (</w:t>
      </w:r>
      <w:r w:rsidR="00174FB7" w:rsidRPr="00FC62C3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Activate User) </w:t>
      </w:r>
      <w:r w:rsidR="00174FB7" w:rsidRPr="00FC62C3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ภายใน 30 วัน</w:t>
      </w:r>
      <w:r w:rsidR="00174FB7" w:rsidRPr="00FC62C3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นับแต่วันที่แจ้ง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หากไม่ยืนยันการเปิดใช้งานภายในระยะเวลาดังกล่าว ระบบจะยกเลิกการขอรับชื่อผู้ใช้</w:t>
      </w:r>
      <w:r w:rsidR="00174FB7" w:rsidRPr="00BE1C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และรหัสผ่าน (</w:t>
      </w:r>
      <w:r w:rsidR="00174FB7" w:rsidRPr="00BE1C98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Username &amp; Password) </w:t>
      </w:r>
      <w:r w:rsidR="00174FB7" w:rsidRPr="00BE1C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โดยอัตโนมัติ หากประสงค์ขอรับชื่อผู้ใช้และรหัสผ่าน (</w:t>
      </w:r>
      <w:r w:rsidR="00174FB7" w:rsidRPr="00BE1C98">
        <w:rPr>
          <w:rFonts w:ascii="TH SarabunIT๙" w:eastAsia="Times New Roman" w:hAnsi="TH SarabunIT๙" w:cs="TH SarabunIT๙"/>
          <w:spacing w:val="-4"/>
          <w:sz w:val="32"/>
          <w:szCs w:val="32"/>
        </w:rPr>
        <w:t>Username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</w:rPr>
        <w:t xml:space="preserve"> &amp; Password) 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  <w:cs/>
        </w:rPr>
        <w:t>จะต้องเริ่มกระบวนการขอรับชื่อผู้ใช้และรหัสผ่าน (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</w:rPr>
        <w:t>Username &amp; Password)</w:t>
      </w:r>
      <w:r w:rsidR="00174FB7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ใหม่</w:t>
      </w:r>
      <w:r w:rsidR="00212776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BD8B2CA" w14:textId="77777777" w:rsidR="00F57603" w:rsidRPr="00FC62C3" w:rsidRDefault="00577DEE" w:rsidP="003F746B">
      <w:pPr>
        <w:tabs>
          <w:tab w:val="left" w:pos="851"/>
          <w:tab w:val="left" w:pos="156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ข้อ 12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12776" w:rsidRPr="00FC62C3">
        <w:rPr>
          <w:rFonts w:ascii="TH SarabunIT๙" w:eastAsia="Times New Roman" w:hAnsi="TH SarabunIT๙" w:cs="TH SarabunIT๙"/>
          <w:sz w:val="32"/>
          <w:szCs w:val="32"/>
          <w:cs/>
        </w:rPr>
        <w:t>ชื่อผู้ใช้และรหัสผ่าน (</w:t>
      </w:r>
      <w:r w:rsidR="00212776" w:rsidRPr="00FC62C3">
        <w:rPr>
          <w:rFonts w:ascii="TH SarabunIT๙" w:eastAsia="Times New Roman" w:hAnsi="TH SarabunIT๙" w:cs="TH SarabunIT๙"/>
          <w:sz w:val="32"/>
          <w:szCs w:val="32"/>
        </w:rPr>
        <w:t xml:space="preserve">Username &amp; Password) </w:t>
      </w:r>
      <w:r w:rsidR="00F57603" w:rsidRPr="00FC62C3">
        <w:rPr>
          <w:rFonts w:ascii="TH SarabunIT๙" w:eastAsia="Times New Roman" w:hAnsi="TH SarabunIT๙" w:cs="TH SarabunIT๙"/>
          <w:sz w:val="32"/>
          <w:szCs w:val="32"/>
          <w:cs/>
        </w:rPr>
        <w:t>ของผู้แทน</w:t>
      </w:r>
      <w:r w:rsidR="007423C0" w:rsidRPr="00FC62C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12776" w:rsidRPr="00FC62C3">
        <w:rPr>
          <w:rFonts w:ascii="TH SarabunIT๙" w:eastAsia="Times New Roman" w:hAnsi="TH SarabunIT๙" w:cs="TH SarabunIT๙"/>
          <w:sz w:val="32"/>
          <w:szCs w:val="32"/>
          <w:cs/>
        </w:rPr>
        <w:t>สามารถ</w:t>
      </w:r>
      <w:r w:rsidR="00F57603" w:rsidRPr="00FC62C3">
        <w:rPr>
          <w:rFonts w:ascii="TH SarabunIT๙" w:eastAsia="Times New Roman" w:hAnsi="TH SarabunIT๙" w:cs="TH SarabunIT๙"/>
          <w:sz w:val="32"/>
          <w:szCs w:val="32"/>
          <w:cs/>
        </w:rPr>
        <w:t>เข้าทำรายการผ่านระบบจดทะเบียนนิติบุคคลทางอิเล็กทรอนิกส์ (</w:t>
      </w:r>
      <w:r w:rsidR="00F57603" w:rsidRPr="00FC62C3">
        <w:rPr>
          <w:rFonts w:ascii="TH SarabunIT๙" w:eastAsia="Times New Roman" w:hAnsi="TH SarabunIT๙" w:cs="TH SarabunIT๙"/>
          <w:sz w:val="32"/>
          <w:szCs w:val="32"/>
        </w:rPr>
        <w:t xml:space="preserve">e-Registration) </w:t>
      </w:r>
      <w:r w:rsidR="00F57603" w:rsidRPr="00FC62C3">
        <w:rPr>
          <w:rFonts w:ascii="TH SarabunIT๙" w:eastAsia="Times New Roman" w:hAnsi="TH SarabunIT๙" w:cs="TH SarabunIT๙"/>
          <w:sz w:val="32"/>
          <w:szCs w:val="32"/>
          <w:cs/>
        </w:rPr>
        <w:t>ในฐานะผู้ประกอบการได้</w:t>
      </w:r>
    </w:p>
    <w:p w14:paraId="334FB212" w14:textId="77777777" w:rsidR="00CB6178" w:rsidRPr="00FC62C3" w:rsidRDefault="00CB6178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F2958" w14:textId="77777777" w:rsidR="00CB6178" w:rsidRPr="00FC62C3" w:rsidRDefault="00CB6178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FC62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C62C3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</w:t>
      </w:r>
    </w:p>
    <w:p w14:paraId="2A91CF6A" w14:textId="77777777" w:rsidR="00212776" w:rsidRPr="00FC62C3" w:rsidRDefault="00CB6178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การแก้ไขเพิ่มเติมข้อมูล</w:t>
      </w:r>
      <w:r w:rsidR="00212776" w:rsidRPr="00FC62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12776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สิทธิการเข้าใช้ระบบ</w:t>
      </w: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6CEE30F" w14:textId="77777777" w:rsidR="00CB6178" w:rsidRPr="00FC62C3" w:rsidRDefault="00CB6178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และการยกเลิกชื่อผู้ใช้และรหัสผ่าน </w:t>
      </w:r>
      <w:r w:rsidRPr="00FC62C3">
        <w:rPr>
          <w:rFonts w:ascii="TH SarabunIT๙" w:hAnsi="TH SarabunIT๙" w:cs="TH SarabunIT๙"/>
          <w:b/>
          <w:bCs/>
          <w:sz w:val="32"/>
          <w:szCs w:val="32"/>
        </w:rPr>
        <w:t>(Username &amp; Password)</w:t>
      </w:r>
    </w:p>
    <w:p w14:paraId="39E99037" w14:textId="77777777" w:rsidR="00CB6178" w:rsidRPr="00FC62C3" w:rsidRDefault="00CB6178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  <w:r w:rsidRPr="00FC62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504E58AF" w14:textId="77777777" w:rsidR="0061642E" w:rsidRPr="00FC62C3" w:rsidRDefault="00CB6178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FC62C3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ข้อ 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>1</w:t>
      </w:r>
      <w:r w:rsidR="00212776" w:rsidRPr="00FC62C3">
        <w:rPr>
          <w:rFonts w:ascii="TH SarabunIT๙" w:hAnsi="TH SarabunIT๙" w:cs="TH SarabunIT๙"/>
          <w:spacing w:val="6"/>
          <w:sz w:val="32"/>
          <w:szCs w:val="32"/>
          <w:cs/>
        </w:rPr>
        <w:t>3</w:t>
      </w:r>
      <w:r w:rsidR="00577DE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เมื่อได้เปิดใช้งาน </w:t>
      </w:r>
      <w:r w:rsidR="00746316" w:rsidRPr="00FC62C3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="00746316"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Activate </w:t>
      </w:r>
      <w:r w:rsidR="00746316" w:rsidRPr="00FC62C3">
        <w:rPr>
          <w:rFonts w:ascii="TH SarabunIT๙" w:eastAsia="Times New Roman" w:hAnsi="TH SarabunIT๙" w:cs="TH SarabunIT๙"/>
          <w:spacing w:val="-2"/>
          <w:sz w:val="32"/>
          <w:szCs w:val="32"/>
        </w:rPr>
        <w:t>User</w:t>
      </w:r>
      <w:r w:rsidR="00746316"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) </w:t>
      </w:r>
      <w:r w:rsidR="00746316" w:rsidRPr="00FC62C3">
        <w:rPr>
          <w:rFonts w:ascii="TH SarabunIT๙" w:hAnsi="TH SarabunIT๙" w:cs="TH SarabunIT๙"/>
          <w:spacing w:val="6"/>
          <w:sz w:val="32"/>
          <w:szCs w:val="32"/>
          <w:cs/>
        </w:rPr>
        <w:t>แล้ว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หากประสงค์แก้ไขข้อมูลที่ได้ลงทะเบียนไว้ในการขอรับชื่อผู้ใช้และรหัสผ่าน (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Username &amp; Password)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ให้ดำเนินการผ่านระบบจดทะเบียนนิติบุคคลทางอิเล็กทรอนิกส์ (</w:t>
      </w:r>
      <w:r w:rsidR="000C3012" w:rsidRPr="00FC62C3">
        <w:rPr>
          <w:rFonts w:ascii="TH SarabunIT๙" w:hAnsi="TH SarabunIT๙" w:cs="TH SarabunIT๙"/>
          <w:spacing w:val="6"/>
          <w:sz w:val="32"/>
          <w:szCs w:val="32"/>
        </w:rPr>
        <w:t>e-Registration)</w:t>
      </w:r>
      <w:r w:rsidR="000C3012"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ได้ทันที</w:t>
      </w:r>
      <w:r w:rsidR="000C3012"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</w:p>
    <w:p w14:paraId="68AD0F15" w14:textId="77777777" w:rsidR="00310076" w:rsidRPr="00FC62C3" w:rsidRDefault="005F19B6" w:rsidP="003F746B">
      <w:pPr>
        <w:tabs>
          <w:tab w:val="left" w:pos="851"/>
          <w:tab w:val="left" w:pos="156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ab/>
      </w:r>
      <w:r w:rsidR="00577DEE">
        <w:rPr>
          <w:rFonts w:ascii="TH SarabunIT๙" w:hAnsi="TH SarabunIT๙" w:cs="TH SarabunIT๙"/>
          <w:sz w:val="32"/>
          <w:szCs w:val="32"/>
          <w:cs/>
        </w:rPr>
        <w:t>ข้อ 14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="00636131" w:rsidRPr="00FC62C3">
        <w:rPr>
          <w:rFonts w:ascii="TH SarabunIT๙" w:hAnsi="TH SarabunIT๙" w:cs="TH SarabunIT๙"/>
          <w:sz w:val="32"/>
          <w:szCs w:val="32"/>
          <w:cs/>
        </w:rPr>
        <w:t>ผู้ที่มีชื่อผู้ใช้และรหัสผ่าน (</w:t>
      </w:r>
      <w:r w:rsidR="00636131" w:rsidRPr="00FC62C3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="00636131" w:rsidRPr="00FC62C3">
        <w:rPr>
          <w:rFonts w:ascii="TH SarabunIT๙" w:hAnsi="TH SarabunIT๙" w:cs="TH SarabunIT๙"/>
          <w:sz w:val="32"/>
          <w:szCs w:val="32"/>
          <w:cs/>
        </w:rPr>
        <w:t>อยู่แล้ว และมีคุณสมบัติเป็นผู้แทนได้ หากประสงค์จะดำเนินการในฐานะผู้แทน ให้ดำเนินการตามหลักเกณฑ์ดังต่อไปนี้</w:t>
      </w:r>
    </w:p>
    <w:p w14:paraId="52288CD8" w14:textId="77777777" w:rsidR="00310076" w:rsidRPr="00FC62C3" w:rsidRDefault="00310076" w:rsidP="003F746B">
      <w:pPr>
        <w:shd w:val="clear" w:color="auto" w:fill="FFFFFF"/>
        <w:tabs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(1)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ผู้แทนประเภท</w:t>
      </w:r>
      <w:r w:rsidRPr="00FC62C3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 ผู้ทำบัญชี หรือหัวหน้าสำนักงานบัญชีคุณภาพ หรือผู้รับรองลายมือชื่อจดทะเบียนบริษัทมหาชนจำกัด หรือผู้บังคับหลักประกัน หรือผู้สอบบัญชีรับอนุญาต</w:t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B009BD" w14:textId="77777777" w:rsidR="00310076" w:rsidRPr="00BE1C98" w:rsidRDefault="00310076" w:rsidP="003F746B">
      <w:pPr>
        <w:shd w:val="clear" w:color="auto" w:fill="FFFFFF"/>
        <w:tabs>
          <w:tab w:val="left" w:pos="1985"/>
          <w:tab w:val="left" w:pos="2552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E1C98">
        <w:rPr>
          <w:rFonts w:ascii="TH SarabunIT๙" w:hAnsi="TH SarabunIT๙" w:cs="TH SarabunIT๙"/>
          <w:spacing w:val="-6"/>
          <w:sz w:val="32"/>
          <w:szCs w:val="32"/>
          <w:cs/>
        </w:rPr>
        <w:t>(1.1)</w:t>
      </w:r>
      <w:r w:rsidR="00577DEE" w:rsidRPr="00BE1C9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E1C98">
        <w:rPr>
          <w:rFonts w:ascii="TH SarabunIT๙" w:hAnsi="TH SarabunIT๙" w:cs="TH SarabunIT๙"/>
          <w:spacing w:val="-6"/>
          <w:sz w:val="32"/>
          <w:szCs w:val="32"/>
          <w:cs/>
        </w:rPr>
        <w:t>ชื่อผู้ใช้และรหัสผ่าน (</w:t>
      </w:r>
      <w:r w:rsidRPr="00BE1C98">
        <w:rPr>
          <w:rFonts w:ascii="TH SarabunIT๙" w:hAnsi="TH SarabunIT๙" w:cs="TH SarabunIT๙"/>
          <w:spacing w:val="-6"/>
          <w:sz w:val="32"/>
          <w:szCs w:val="32"/>
        </w:rPr>
        <w:t>Username &amp; Password</w:t>
      </w:r>
      <w:r w:rsidR="00CA4DEF" w:rsidRPr="00BE1C98">
        <w:rPr>
          <w:rFonts w:ascii="TH SarabunIT๙" w:hAnsi="TH SarabunIT๙" w:cs="TH SarabunIT๙"/>
          <w:spacing w:val="-6"/>
          <w:sz w:val="32"/>
          <w:szCs w:val="32"/>
          <w:cs/>
        </w:rPr>
        <w:t>) ที่</w:t>
      </w:r>
      <w:r w:rsidRPr="00BE1C98">
        <w:rPr>
          <w:rFonts w:ascii="TH SarabunIT๙" w:hAnsi="TH SarabunIT๙" w:cs="TH SarabunIT๙"/>
          <w:spacing w:val="-6"/>
          <w:sz w:val="32"/>
          <w:szCs w:val="32"/>
          <w:cs/>
        </w:rPr>
        <w:t>ได้ดำเนินการยืนยันตัวตนโดยวิธีแสดงตัว</w:t>
      </w:r>
      <w:r w:rsidRPr="00BE1C98">
        <w:rPr>
          <w:rFonts w:ascii="TH SarabunIT๙" w:hAnsi="TH SarabunIT๙" w:cs="TH SarabunIT๙"/>
          <w:sz w:val="32"/>
          <w:szCs w:val="32"/>
          <w:cs/>
        </w:rPr>
        <w:t>ต่อหน้าเจ้าหน้าที่ด้วยตนเองหรือยืนยันตัวตนผ่านระบบอิเล็กทรอนิกส์ (</w:t>
      </w:r>
      <w:r w:rsidRPr="00BE1C98">
        <w:rPr>
          <w:rFonts w:ascii="TH SarabunIT๙" w:hAnsi="TH SarabunIT๙" w:cs="TH SarabunIT๙"/>
          <w:sz w:val="32"/>
          <w:szCs w:val="32"/>
        </w:rPr>
        <w:t>Electronic Know Your Customer : e-</w:t>
      </w:r>
      <w:r w:rsidRPr="00BE1C98">
        <w:rPr>
          <w:rFonts w:ascii="TH SarabunIT๙" w:hAnsi="TH SarabunIT๙" w:cs="TH SarabunIT๙"/>
          <w:spacing w:val="-6"/>
          <w:sz w:val="32"/>
          <w:szCs w:val="32"/>
        </w:rPr>
        <w:t xml:space="preserve">KYC) </w:t>
      </w:r>
      <w:r w:rsidRPr="00BE1C98">
        <w:rPr>
          <w:rFonts w:ascii="TH SarabunIT๙" w:hAnsi="TH SarabunIT๙" w:cs="TH SarabunIT๙"/>
          <w:spacing w:val="-6"/>
          <w:sz w:val="32"/>
          <w:szCs w:val="32"/>
          <w:cs/>
        </w:rPr>
        <w:t>ด้วยตนเอง หรือใช้ใบรับรองอิเล็กทรอนิกส์ที่ได้รับจากผู้ให้บริการออกใบรับรองอิเล็กทรอนิกส์ (</w:t>
      </w:r>
      <w:r w:rsidRPr="00BE1C98">
        <w:rPr>
          <w:rFonts w:ascii="TH SarabunIT๙" w:hAnsi="TH SarabunIT๙" w:cs="TH SarabunIT๙"/>
          <w:spacing w:val="-6"/>
          <w:sz w:val="32"/>
          <w:szCs w:val="32"/>
        </w:rPr>
        <w:t>Certification Authority : CA</w:t>
      </w:r>
      <w:r w:rsidRPr="00BE1C98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</w:t>
      </w:r>
      <w:r w:rsidRPr="00BE1C98">
        <w:rPr>
          <w:rFonts w:ascii="TH SarabunIT๙" w:hAnsi="TH SarabunIT๙" w:cs="TH SarabunIT๙"/>
          <w:spacing w:val="-6"/>
          <w:sz w:val="32"/>
          <w:szCs w:val="32"/>
          <w:cs/>
        </w:rPr>
        <w:t>เมื่อเลือกประเภทผู้แทน ระบบจะตรวจสอบข้อมูลก่อนเพิ่มสิทธิในฐานะผู้แทนให้โดยไม่ต้องยืนยันตัวตนใหม่</w:t>
      </w:r>
    </w:p>
    <w:p w14:paraId="14729E9C" w14:textId="77777777" w:rsidR="00310076" w:rsidRPr="00FC62C3" w:rsidRDefault="00310076" w:rsidP="003F746B">
      <w:pPr>
        <w:tabs>
          <w:tab w:val="left" w:pos="1985"/>
          <w:tab w:val="left" w:pos="2552"/>
        </w:tabs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(1.2)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ชื่อผู้ใช้และรหัสผ่าน (</w:t>
      </w:r>
      <w:r w:rsidRPr="00FC62C3">
        <w:rPr>
          <w:rFonts w:ascii="TH SarabunIT๙" w:hAnsi="TH SarabunIT๙" w:cs="TH SarabunIT๙"/>
          <w:sz w:val="32"/>
          <w:szCs w:val="32"/>
        </w:rPr>
        <w:t>Username &amp; Password</w:t>
      </w:r>
      <w:r w:rsidR="00C935B8" w:rsidRPr="00FC62C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6330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C62C3">
        <w:rPr>
          <w:rFonts w:ascii="TH SarabunIT๙" w:hAnsi="TH SarabunIT๙" w:cs="TH SarabunIT๙"/>
          <w:sz w:val="32"/>
          <w:szCs w:val="32"/>
          <w:cs/>
        </w:rPr>
        <w:t>ได้ดำเนินการยืนยันตัวตนโดยวิธี</w:t>
      </w:r>
      <w:r w:rsidRPr="00FC62C3">
        <w:rPr>
          <w:rFonts w:ascii="TH SarabunIT๙" w:hAnsi="TH SarabunIT๙" w:cs="TH SarabunIT๙"/>
          <w:spacing w:val="-6"/>
          <w:sz w:val="32"/>
          <w:szCs w:val="32"/>
          <w:cs/>
        </w:rPr>
        <w:t>มอบอำนาจให้ผู้อื่นเป็นผู้ดำเนินการแทน เมื่อเลือกประเภทผู้แทนแล้ว ต้องยืนยันตัวตนใหม่</w:t>
      </w:r>
      <w:r w:rsidR="000C3012" w:rsidRPr="00FC62C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ตามหลักเกณฑ์ที่กำหนดในข้อ 10 (2)   </w:t>
      </w:r>
    </w:p>
    <w:p w14:paraId="0C3B7F65" w14:textId="77777777" w:rsidR="001F1DD6" w:rsidRPr="00FC62C3" w:rsidRDefault="00310076" w:rsidP="003F746B">
      <w:pPr>
        <w:tabs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(2)</w:t>
      </w:r>
      <w:r w:rsidR="00577DEE">
        <w:rPr>
          <w:rFonts w:ascii="TH SarabunIT๙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ผู้แทนประเภทสามัญสมาชิกและสมาชิกวิสามัญแห่งเนติบัณฑิตยสภา ต้องแนบไฟล์หลักฐานการเป็นสมาชิกและยืนยันตัวตนใหม่ตาม</w:t>
      </w:r>
      <w:r w:rsidR="000C3012" w:rsidRPr="00FC62C3">
        <w:rPr>
          <w:rFonts w:ascii="TH SarabunIT๙" w:hAnsi="TH SarabunIT๙" w:cs="TH SarabunIT๙"/>
          <w:sz w:val="32"/>
          <w:szCs w:val="32"/>
          <w:cs/>
        </w:rPr>
        <w:t xml:space="preserve">หลักเกณฑ์ที่กำหนดในข้อ 10 (2)   </w:t>
      </w:r>
    </w:p>
    <w:p w14:paraId="61930C6C" w14:textId="77777777" w:rsidR="005F19B6" w:rsidRPr="00FC62C3" w:rsidRDefault="00310076" w:rsidP="003F746B">
      <w:pPr>
        <w:tabs>
          <w:tab w:val="left" w:pos="1560"/>
        </w:tabs>
        <w:spacing w:before="120" w:after="0" w:line="240" w:lineRule="auto"/>
        <w:ind w:firstLine="851"/>
        <w:jc w:val="thaiDistribute"/>
        <w:rPr>
          <w:rFonts w:ascii="TH SarabunIT๙" w:hAnsi="TH SarabunIT๙" w:cs="TH SarabunIT๙"/>
        </w:rPr>
      </w:pP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ข้อ 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>15</w:t>
      </w:r>
      <w:r w:rsidR="00577DE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ผู้แทนที่มีชื่อผู้ใช้และรหัสผ่าน (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Username &amp; Password)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แล้ว หากต้องการเปลี่ยนประเภทผู้แทน สามารถเปลี่ยนผ่านระบบได้ทันที โดยไม่ต้องยืนยันตัวตนใหม่ ยกเว้</w:t>
      </w:r>
      <w:r w:rsidR="00F8796C" w:rsidRPr="00FC62C3">
        <w:rPr>
          <w:rFonts w:ascii="TH SarabunIT๙" w:hAnsi="TH SarabunIT๙" w:cs="TH SarabunIT๙"/>
          <w:spacing w:val="6"/>
          <w:sz w:val="32"/>
          <w:szCs w:val="32"/>
          <w:cs/>
        </w:rPr>
        <w:t>นกรณีประสงค์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เปลี่ยนเป็นผู้แทนประเภทสามัญสมาชิกและสมาชิกวิสามัญแห่งเนติบัณฑิตยสภา ให้แนบไฟล์หลักฐานการเป็นสมาชิกและยืนยันตัวตนใหม่ตาม</w:t>
      </w:r>
      <w:r w:rsidR="000C3012" w:rsidRPr="00FC62C3">
        <w:rPr>
          <w:rFonts w:ascii="TH SarabunIT๙" w:hAnsi="TH SarabunIT๙" w:cs="TH SarabunIT๙"/>
          <w:spacing w:val="6"/>
          <w:sz w:val="32"/>
          <w:szCs w:val="32"/>
          <w:cs/>
        </w:rPr>
        <w:t>หลักเกณฑ์ที่กำหนดใน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ข้อ 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>10 (2)</w:t>
      </w:r>
      <w:r w:rsidR="00C63F3B" w:rsidRPr="00FC62C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63F3B" w:rsidRPr="00FC62C3">
        <w:rPr>
          <w:rFonts w:ascii="TH SarabunIT๙" w:hAnsi="TH SarabunIT๙" w:cs="TH SarabunIT๙"/>
          <w:sz w:val="32"/>
          <w:szCs w:val="32"/>
          <w:cs/>
        </w:rPr>
        <w:tab/>
      </w:r>
      <w:r w:rsidR="00FC223A" w:rsidRPr="00FC62C3">
        <w:rPr>
          <w:rFonts w:ascii="TH SarabunIT๙" w:hAnsi="TH SarabunIT๙" w:cs="TH SarabunIT๙"/>
          <w:sz w:val="32"/>
          <w:szCs w:val="32"/>
          <w:cs/>
        </w:rPr>
        <w:tab/>
      </w:r>
      <w:r w:rsidR="00CA2A4B" w:rsidRPr="00FC62C3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</w:t>
      </w:r>
    </w:p>
    <w:p w14:paraId="6150770E" w14:textId="77777777" w:rsidR="00636131" w:rsidRDefault="00CB6178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ข้อ </w:t>
      </w:r>
      <w:r w:rsidR="00577DEE">
        <w:rPr>
          <w:rFonts w:ascii="TH SarabunIT๙" w:hAnsi="TH SarabunIT๙" w:cs="TH SarabunIT๙"/>
          <w:spacing w:val="6"/>
          <w:sz w:val="32"/>
          <w:szCs w:val="32"/>
        </w:rPr>
        <w:t xml:space="preserve">16 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  <w:cs/>
        </w:rPr>
        <w:t>ผู้ที่มีชื่อผู้ใช้และรหัสผ่าน (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Username &amp; Password) 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  <w:cs/>
        </w:rPr>
        <w:t>ในฐานะผู้แทนประเภทสามัญสมาชิกและสมาชิกวิสามัญแห่งเนติบัณฑิตยสภา</w:t>
      </w:r>
      <w:r w:rsidR="00636131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ต้องดำเนินการตามหลักเกณฑ์ที่กำหนดในข้อ 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</w:rPr>
        <w:t>1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  <w:cs/>
        </w:rPr>
        <w:t>4 (๒)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636131" w:rsidRPr="00FC62C3">
        <w:rPr>
          <w:rFonts w:ascii="TH SarabunIT๙" w:hAnsi="TH SarabunIT๙" w:cs="TH SarabunIT๙"/>
          <w:spacing w:val="6"/>
          <w:sz w:val="32"/>
          <w:szCs w:val="32"/>
          <w:cs/>
        </w:rPr>
        <w:t>ทุกสามปี นับแต่วันที่เปิดใช้งาน</w:t>
      </w:r>
      <w:r w:rsidR="00636131" w:rsidRPr="00FC62C3">
        <w:rPr>
          <w:rFonts w:ascii="TH SarabunIT๙" w:hAnsi="TH SarabunIT๙" w:cs="TH SarabunIT๙"/>
          <w:sz w:val="32"/>
          <w:szCs w:val="32"/>
        </w:rPr>
        <w:t xml:space="preserve"> (Activate User)</w:t>
      </w:r>
    </w:p>
    <w:p w14:paraId="66F43C89" w14:textId="77777777" w:rsidR="00826B0A" w:rsidRPr="005D0B16" w:rsidRDefault="00BE1C98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6"/>
          <w:sz w:val="32"/>
          <w:szCs w:val="32"/>
        </w:rPr>
        <w:br w:type="page"/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ab/>
        <w:t xml:space="preserve">ข้อ </w:t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9F0027" w:rsidRPr="005D0B16">
        <w:rPr>
          <w:rFonts w:ascii="TH SarabunIT๙" w:hAnsi="TH SarabunIT๙" w:cs="TH SarabunIT๙"/>
          <w:spacing w:val="-6"/>
          <w:sz w:val="32"/>
          <w:szCs w:val="32"/>
          <w:cs/>
        </w:rPr>
        <w:t>7</w:t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กรณีผู้ประกอบการ</w:t>
      </w:r>
      <w:r w:rsidR="00746316" w:rsidRPr="005D0B16">
        <w:rPr>
          <w:rFonts w:ascii="TH SarabunIT๙" w:hAnsi="TH SarabunIT๙" w:cs="TH SarabunIT๙"/>
          <w:spacing w:val="-6"/>
          <w:sz w:val="32"/>
          <w:szCs w:val="32"/>
          <w:cs/>
        </w:rPr>
        <w:t>หรือ</w:t>
      </w:r>
      <w:r w:rsidR="009F0027" w:rsidRPr="005D0B16">
        <w:rPr>
          <w:rFonts w:ascii="TH SarabunIT๙" w:hAnsi="TH SarabunIT๙" w:cs="TH SarabunIT๙"/>
          <w:spacing w:val="-6"/>
          <w:sz w:val="32"/>
          <w:szCs w:val="32"/>
          <w:cs/>
        </w:rPr>
        <w:t>ผู้แทน</w:t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ไม่สามารถระบุชื่อผู้ใช้และรหัสผ่าน (</w:t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</w:rPr>
        <w:t xml:space="preserve">Username &amp; Password) </w:t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  <w:cs/>
        </w:rPr>
        <w:t>ในการเข้าระบบจดทะเบียนนิติบุคคลทางอิเล็กทรอนิกส์ (</w:t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</w:rPr>
        <w:t xml:space="preserve">e-Registration) </w:t>
      </w:r>
      <w:r w:rsidR="00826B0A" w:rsidRPr="005D0B1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 ให้ดำเนินการดังนี้ </w:t>
      </w:r>
    </w:p>
    <w:p w14:paraId="42C3358D" w14:textId="77777777" w:rsidR="00826B0A" w:rsidRPr="00FC62C3" w:rsidRDefault="00826B0A" w:rsidP="003F746B">
      <w:pPr>
        <w:tabs>
          <w:tab w:val="left" w:pos="851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CC53CC">
        <w:rPr>
          <w:rFonts w:ascii="TH SarabunIT๙" w:hAnsi="TH SarabunIT๙" w:cs="TH SarabunIT๙"/>
          <w:spacing w:val="-6"/>
          <w:sz w:val="32"/>
          <w:szCs w:val="32"/>
        </w:rPr>
        <w:t>(1)</w:t>
      </w:r>
      <w:r w:rsidR="00577DEE" w:rsidRPr="00CC53C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C53CC">
        <w:rPr>
          <w:rFonts w:ascii="TH SarabunIT๙" w:hAnsi="TH SarabunIT๙" w:cs="TH SarabunIT๙"/>
          <w:spacing w:val="-6"/>
          <w:sz w:val="32"/>
          <w:szCs w:val="32"/>
          <w:cs/>
        </w:rPr>
        <w:t>จัดทำคำขอตรวจสอบชื่อผู้ใช้และรหัสผ่าน (</w:t>
      </w:r>
      <w:r w:rsidRPr="00CC53CC">
        <w:rPr>
          <w:rFonts w:ascii="TH SarabunIT๙" w:hAnsi="TH SarabunIT๙" w:cs="TH SarabunIT๙"/>
          <w:spacing w:val="-6"/>
          <w:sz w:val="32"/>
          <w:szCs w:val="32"/>
        </w:rPr>
        <w:t xml:space="preserve">Username &amp; Password) </w:t>
      </w:r>
      <w:r w:rsidRPr="00CC53CC">
        <w:rPr>
          <w:rFonts w:ascii="TH SarabunIT๙" w:hAnsi="TH SarabunIT๙" w:cs="TH SarabunIT๙"/>
          <w:spacing w:val="-6"/>
          <w:sz w:val="32"/>
          <w:szCs w:val="32"/>
          <w:cs/>
        </w:rPr>
        <w:t>สำหรับใช้บริการจด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ทะเบียนนิติบุคคลทางอิเล็กทรอนิกส์ (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e-Registration)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ซึ่งดาวน์โหลดได้จากเว็บไซต์กรมพัฒนาธุรกิจการค้า (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www.dbd.go.th)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และ</w:t>
      </w:r>
    </w:p>
    <w:p w14:paraId="55EA3DA2" w14:textId="77777777" w:rsidR="001374B7" w:rsidRPr="00FC62C3" w:rsidRDefault="00826B0A" w:rsidP="003F746B">
      <w:pPr>
        <w:tabs>
          <w:tab w:val="left" w:pos="851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pacing w:val="6"/>
          <w:sz w:val="32"/>
          <w:szCs w:val="32"/>
        </w:rPr>
        <w:t>(2)</w:t>
      </w:r>
      <w:r w:rsidR="00577DE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z w:val="32"/>
          <w:szCs w:val="32"/>
          <w:cs/>
        </w:rPr>
        <w:t>ยื่นคำขอต่อเจ้าหน้าที่ด้วยตนเอง ณ ส่วนจดทะเบียนธุรกิจทางอิเล็กทรอนิกส์ กรมพัฒนาธุรกิจ</w:t>
      </w:r>
      <w:r w:rsidRPr="00CC53CC">
        <w:rPr>
          <w:rFonts w:ascii="TH SarabunIT๙" w:hAnsi="TH SarabunIT๙" w:cs="TH SarabunIT๙"/>
          <w:spacing w:val="-4"/>
          <w:sz w:val="32"/>
          <w:szCs w:val="32"/>
          <w:cs/>
        </w:rPr>
        <w:t>การค้า หรือสำนักงานพัฒนาธุรกิจการค้าเขตทุกแห่งในกรุงเทพมหานคร หรือสำนักงานพาณิชย์จังหวัดทุก</w:t>
      </w:r>
      <w:r w:rsidRPr="00FC62C3">
        <w:rPr>
          <w:rFonts w:ascii="TH SarabunIT๙" w:hAnsi="TH SarabunIT๙" w:cs="TH SarabunIT๙"/>
          <w:sz w:val="32"/>
          <w:szCs w:val="32"/>
          <w:cs/>
        </w:rPr>
        <w:t>จังหวัด หรือสถานที่อื่นใดตามที่กรมพัฒนาธุรกิจการค้ากำหนด พร้อมแสดง</w:t>
      </w:r>
      <w:r w:rsidR="001374B7" w:rsidRPr="00FC62C3">
        <w:rPr>
          <w:rFonts w:ascii="TH SarabunIT๙" w:hAnsi="TH SarabunIT๙" w:cs="TH SarabunIT๙"/>
          <w:sz w:val="32"/>
          <w:szCs w:val="32"/>
          <w:cs/>
        </w:rPr>
        <w:t>บัตรประจำตัวประชาชนที่ยังไม่หมดอายุ กรณีเป็นชาวต่างชาติให้แสดงหนังสือเดินทางหรือบัตรประจำตัวที่ออกโดยส่วนราชการไทยที่ยังไม่หมดอายุ</w:t>
      </w:r>
    </w:p>
    <w:p w14:paraId="164B60C5" w14:textId="77777777" w:rsidR="00746316" w:rsidRPr="00FC62C3" w:rsidRDefault="00826B0A" w:rsidP="003F746B">
      <w:pPr>
        <w:tabs>
          <w:tab w:val="left" w:pos="851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เมื่อเจ้าหน้าที่ตรวจสอบแล้ว ให้ลงลายมือชื่อแสดงการเห็นต้นฉบับบัตรประจำตัวประชาชน หรือหนังสือเดินทาง หรือบัตรประจำตัวที่นำมาแสดง และบันทึกอีเมลที่ผู้ประกอบการ</w:t>
      </w:r>
      <w:r w:rsidR="00746316" w:rsidRPr="00FC62C3">
        <w:rPr>
          <w:rFonts w:ascii="TH SarabunIT๙" w:hAnsi="TH SarabunIT๙" w:cs="TH SarabunIT๙"/>
          <w:sz w:val="32"/>
          <w:szCs w:val="32"/>
          <w:cs/>
        </w:rPr>
        <w:t>หรือ</w:t>
      </w:r>
      <w:r w:rsidR="009F0027" w:rsidRPr="00FC62C3">
        <w:rPr>
          <w:rFonts w:ascii="TH SarabunIT๙" w:hAnsi="TH SarabunIT๙" w:cs="TH SarabunIT๙"/>
          <w:sz w:val="32"/>
          <w:szCs w:val="32"/>
          <w:cs/>
        </w:rPr>
        <w:t>ผู้แทน</w:t>
      </w:r>
      <w:r w:rsidRPr="00FC62C3">
        <w:rPr>
          <w:rFonts w:ascii="TH SarabunIT๙" w:hAnsi="TH SarabunIT๙" w:cs="TH SarabunIT๙"/>
          <w:sz w:val="32"/>
          <w:szCs w:val="32"/>
          <w:cs/>
        </w:rPr>
        <w:t>ระบุไว้ในคำขอดังกล่าว เพื่อระบบจะแจ้งชื่อผู้ใช้และรหัสผ่าน (</w:t>
      </w:r>
      <w:r w:rsidRPr="00FC62C3">
        <w:rPr>
          <w:rFonts w:ascii="TH SarabunIT๙" w:hAnsi="TH SarabunIT๙" w:cs="TH SarabunIT๙"/>
          <w:sz w:val="32"/>
          <w:szCs w:val="32"/>
        </w:rPr>
        <w:t xml:space="preserve">Username &amp; Password) </w:t>
      </w:r>
      <w:r w:rsidR="00746316" w:rsidRPr="00FC62C3">
        <w:rPr>
          <w:rFonts w:ascii="TH SarabunIT๙" w:hAnsi="TH SarabunIT๙" w:cs="TH SarabunIT๙"/>
          <w:sz w:val="32"/>
          <w:szCs w:val="32"/>
          <w:cs/>
        </w:rPr>
        <w:t>ทางอีเมลไปยังผู้ประกอบการหรือผู้แทน</w:t>
      </w:r>
      <w:r w:rsidR="00746316" w:rsidRPr="00FC62C3">
        <w:rPr>
          <w:rFonts w:ascii="TH SarabunIT๙" w:hAnsi="TH SarabunIT๙" w:cs="TH SarabunIT๙"/>
          <w:strike/>
          <w:sz w:val="32"/>
          <w:szCs w:val="32"/>
          <w:cs/>
        </w:rPr>
        <w:t xml:space="preserve"> </w:t>
      </w:r>
    </w:p>
    <w:p w14:paraId="64CC3523" w14:textId="77777777" w:rsidR="00826B0A" w:rsidRPr="00FC62C3" w:rsidRDefault="00826B0A" w:rsidP="003F746B">
      <w:pPr>
        <w:tabs>
          <w:tab w:val="left" w:pos="851"/>
          <w:tab w:val="left" w:pos="1560"/>
          <w:tab w:val="left" w:pos="1985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ab/>
        <w:t xml:space="preserve">ข้อ 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>1</w:t>
      </w:r>
      <w:r w:rsidR="009F0027" w:rsidRPr="00FC62C3">
        <w:rPr>
          <w:rFonts w:ascii="TH SarabunIT๙" w:hAnsi="TH SarabunIT๙" w:cs="TH SarabunIT๙"/>
          <w:spacing w:val="6"/>
          <w:sz w:val="32"/>
          <w:szCs w:val="32"/>
          <w:cs/>
        </w:rPr>
        <w:t>8</w:t>
      </w:r>
      <w:r w:rsidR="009F0027" w:rsidRPr="00FC62C3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746316" w:rsidRPr="00FC62C3">
        <w:rPr>
          <w:rFonts w:ascii="TH SarabunIT๙" w:hAnsi="TH SarabunIT๙" w:cs="TH SarabunIT๙"/>
          <w:spacing w:val="6"/>
          <w:sz w:val="32"/>
          <w:szCs w:val="32"/>
          <w:cs/>
        </w:rPr>
        <w:t>กรณีผู้ประกอบการหรือ</w:t>
      </w:r>
      <w:r w:rsidR="009F0027" w:rsidRPr="00FC62C3">
        <w:rPr>
          <w:rFonts w:ascii="TH SarabunIT๙" w:hAnsi="TH SarabunIT๙" w:cs="TH SarabunIT๙"/>
          <w:spacing w:val="6"/>
          <w:sz w:val="32"/>
          <w:szCs w:val="32"/>
          <w:cs/>
        </w:rPr>
        <w:t>ผู้แทน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ประสงค์ยกเลิกชื่อผู้ใช้และรหัสผ่าน (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Username &amp; Password)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ในการเข้าระบบจดทะเบียนนิติบุคคลทางอิเล็กทรอนิกส์ (</w:t>
      </w:r>
      <w:r w:rsidRPr="00FC62C3">
        <w:rPr>
          <w:rFonts w:ascii="TH SarabunIT๙" w:hAnsi="TH SarabunIT๙" w:cs="TH SarabunIT๙"/>
          <w:spacing w:val="6"/>
          <w:sz w:val="32"/>
          <w:szCs w:val="32"/>
        </w:rPr>
        <w:t xml:space="preserve">e-Registration)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ให้ดำเนินการดังนี้</w:t>
      </w:r>
    </w:p>
    <w:p w14:paraId="091F7C2D" w14:textId="77777777" w:rsidR="00826B0A" w:rsidRPr="005D0B16" w:rsidRDefault="00826B0A" w:rsidP="003F746B">
      <w:p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D0B16">
        <w:rPr>
          <w:rFonts w:ascii="TH SarabunIT๙" w:hAnsi="TH SarabunIT๙" w:cs="TH SarabunIT๙"/>
          <w:spacing w:val="-6"/>
          <w:sz w:val="32"/>
          <w:szCs w:val="32"/>
        </w:rPr>
        <w:t>(1)</w:t>
      </w:r>
      <w:r w:rsidR="00577DEE" w:rsidRPr="005D0B1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5D0B16">
        <w:rPr>
          <w:rFonts w:ascii="TH SarabunIT๙" w:hAnsi="TH SarabunIT๙" w:cs="TH SarabunIT๙"/>
          <w:spacing w:val="-6"/>
          <w:sz w:val="32"/>
          <w:szCs w:val="32"/>
          <w:cs/>
        </w:rPr>
        <w:t>จัดทำคำขอยกเลิกชื่อผู้ใช้และรหัสผ่าน (</w:t>
      </w:r>
      <w:r w:rsidRPr="005D0B16">
        <w:rPr>
          <w:rFonts w:ascii="TH SarabunIT๙" w:hAnsi="TH SarabunIT๙" w:cs="TH SarabunIT๙"/>
          <w:spacing w:val="-6"/>
          <w:sz w:val="32"/>
          <w:szCs w:val="32"/>
        </w:rPr>
        <w:t xml:space="preserve">Username &amp; Password) </w:t>
      </w:r>
      <w:r w:rsidRPr="005D0B16">
        <w:rPr>
          <w:rFonts w:ascii="TH SarabunIT๙" w:hAnsi="TH SarabunIT๙" w:cs="TH SarabunIT๙"/>
          <w:spacing w:val="-6"/>
          <w:sz w:val="32"/>
          <w:szCs w:val="32"/>
          <w:cs/>
        </w:rPr>
        <w:t>สำหรับใช้บริการจดทะเบียนนิติบุคคลทางอิเล็กทรอนิกส์ (</w:t>
      </w:r>
      <w:r w:rsidRPr="005D0B16">
        <w:rPr>
          <w:rFonts w:ascii="TH SarabunIT๙" w:hAnsi="TH SarabunIT๙" w:cs="TH SarabunIT๙"/>
          <w:spacing w:val="-6"/>
          <w:sz w:val="32"/>
          <w:szCs w:val="32"/>
        </w:rPr>
        <w:t xml:space="preserve">e-Registration) </w:t>
      </w:r>
      <w:r w:rsidRPr="005D0B16">
        <w:rPr>
          <w:rFonts w:ascii="TH SarabunIT๙" w:hAnsi="TH SarabunIT๙" w:cs="TH SarabunIT๙"/>
          <w:spacing w:val="-6"/>
          <w:sz w:val="32"/>
          <w:szCs w:val="32"/>
          <w:cs/>
        </w:rPr>
        <w:t>ซึ่งดาวน์โหลดได้จากเว็บไซต์กรมพัฒนาธุรกิจการค้า (</w:t>
      </w:r>
      <w:r w:rsidRPr="005D0B16">
        <w:rPr>
          <w:rFonts w:ascii="TH SarabunIT๙" w:hAnsi="TH SarabunIT๙" w:cs="TH SarabunIT๙"/>
          <w:spacing w:val="-6"/>
          <w:sz w:val="32"/>
          <w:szCs w:val="32"/>
        </w:rPr>
        <w:t xml:space="preserve">www.dbd.go.th) </w:t>
      </w:r>
      <w:r w:rsidRPr="005D0B16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</w:p>
    <w:p w14:paraId="17EB7283" w14:textId="77777777" w:rsidR="00826B0A" w:rsidRPr="00FC62C3" w:rsidRDefault="00826B0A" w:rsidP="003F746B">
      <w:pPr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FC62C3">
        <w:rPr>
          <w:rFonts w:ascii="TH SarabunIT๙" w:hAnsi="TH SarabunIT๙" w:cs="TH SarabunIT๙"/>
          <w:spacing w:val="6"/>
          <w:sz w:val="32"/>
          <w:szCs w:val="32"/>
        </w:rPr>
        <w:t>(2)</w:t>
      </w:r>
      <w:r w:rsidR="00577DEE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ยื่นคำขอต่อเจ้าหน้าที่ด้วยตนเอง ณ ส่วนจดทะเบียนธุรกิจทางอิเล็กทรอนิกส์ กรมพัฒนา</w:t>
      </w:r>
      <w:r w:rsidRPr="00CC53CC">
        <w:rPr>
          <w:rFonts w:ascii="TH SarabunIT๙" w:hAnsi="TH SarabunIT๙" w:cs="TH SarabunIT๙"/>
          <w:sz w:val="32"/>
          <w:szCs w:val="32"/>
          <w:cs/>
        </w:rPr>
        <w:t>ธุรกิจการค้า หรือสำนักงานพัฒนาธุรกิจการค้าเขตทุกแห่งในกรุงเทพมหานคร หรือสำนักงานพาณิชย์</w:t>
      </w: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จังหวัดทุกจังหวัด หรือสถานที่อื่นใดตามที่กรมพัฒนาธุรกิจการค้ากำหนด พร้อมแสดง</w:t>
      </w:r>
      <w:r w:rsidR="002474B8" w:rsidRPr="00FC62C3">
        <w:rPr>
          <w:rFonts w:ascii="TH SarabunIT๙" w:hAnsi="TH SarabunIT๙" w:cs="TH SarabunIT๙"/>
          <w:spacing w:val="6"/>
          <w:sz w:val="32"/>
          <w:szCs w:val="32"/>
          <w:cs/>
        </w:rPr>
        <w:t>บัตรประจำตัวประชาชนที่ยังไม่หมดอายุ กรณีเป็นชาวต่างชาติให้แสดงหนังสือเดินทางหรือบัตรประจำตัวที่ออกโดยส่วนราชการไทยที่ยังไม่หมดอายุ</w:t>
      </w:r>
    </w:p>
    <w:p w14:paraId="3E94CCDA" w14:textId="77777777" w:rsidR="00826B0A" w:rsidRPr="00FC62C3" w:rsidRDefault="00826B0A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FC62C3">
        <w:rPr>
          <w:rFonts w:ascii="TH SarabunIT๙" w:hAnsi="TH SarabunIT๙" w:cs="TH SarabunIT๙"/>
          <w:spacing w:val="6"/>
          <w:sz w:val="32"/>
          <w:szCs w:val="32"/>
          <w:cs/>
        </w:rPr>
        <w:t>เมื่อเจ้าหน้าที่ตรวจสอบแล้ว ให้ลงลายมือชื่อแสดงการเห็นต้นฉบับบัตรประจำตัวประชาชน หรือหนังสือเดินทาง หรือบัตรประจำตัวที่นำมาแสดง ก่อนบันทึกข้อมูลการยกเลิกลงในระบบ</w:t>
      </w:r>
    </w:p>
    <w:p w14:paraId="6D83A90D" w14:textId="77777777" w:rsidR="008E6A1C" w:rsidRDefault="008E6A1C" w:rsidP="00AB5154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93A1A" w14:textId="77777777" w:rsidR="0039497B" w:rsidRPr="00FC62C3" w:rsidRDefault="0039497B" w:rsidP="00AB5154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FC62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26B0A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6A36E450" w14:textId="77777777" w:rsidR="0039497B" w:rsidRPr="00FC62C3" w:rsidRDefault="00826B0A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="0039497B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การยื่นคำขอจดทะเบียน</w:t>
      </w:r>
    </w:p>
    <w:p w14:paraId="56E1CE6B" w14:textId="77777777" w:rsidR="00037E88" w:rsidRPr="00FC62C3" w:rsidRDefault="0039497B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  <w:r w:rsidR="00037E88" w:rsidRPr="00FC62C3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2FB8B44A" w14:textId="77777777" w:rsidR="00826B0A" w:rsidRPr="00FC62C3" w:rsidRDefault="00826B0A" w:rsidP="003F746B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ข้อ </w:t>
      </w:r>
      <w:r w:rsidRPr="00FC62C3">
        <w:rPr>
          <w:rFonts w:ascii="TH SarabunIT๙" w:eastAsia="Sarabun" w:hAnsi="TH SarabunIT๙" w:cs="TH SarabunIT๙"/>
          <w:sz w:val="32"/>
          <w:szCs w:val="32"/>
        </w:rPr>
        <w:t>1</w:t>
      </w:r>
      <w:r w:rsidR="000478D9" w:rsidRPr="00FC62C3">
        <w:rPr>
          <w:rFonts w:ascii="TH SarabunIT๙" w:eastAsia="Sarabun" w:hAnsi="TH SarabunIT๙" w:cs="TH SarabunIT๙"/>
          <w:sz w:val="32"/>
          <w:szCs w:val="32"/>
          <w:cs/>
        </w:rPr>
        <w:t>9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การขอจดทะเบียนห้างหุ้นส่วนหรือบริษัทจำกัดผ่านระบบจดทะเบียนนิติบุคคลทางอิเล็กทรอนิกส์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  <w:r w:rsidR="00746316" w:rsidRPr="00FC62C3">
        <w:rPr>
          <w:rFonts w:ascii="TH SarabunIT๙" w:eastAsia="Sarabun" w:hAnsi="TH SarabunIT๙" w:cs="TH SarabunIT๙"/>
          <w:sz w:val="32"/>
          <w:szCs w:val="32"/>
          <w:cs/>
        </w:rPr>
        <w:t>โดย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ผู้ประกอบการคนใดคนหนึ่งเป</w:t>
      </w:r>
      <w:r w:rsidR="00C935B8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็นผู้ยื่นคำขอจดทะเบียนด้วยตนเอง </w:t>
      </w:r>
      <w:r w:rsidR="00F8796C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ให้ดำเนินการตามขั้นตอนและวิธีการ ดังนี้</w:t>
      </w:r>
    </w:p>
    <w:p w14:paraId="5BE9576B" w14:textId="77777777" w:rsidR="00826B0A" w:rsidRPr="005D0B16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8"/>
          <w:sz w:val="32"/>
          <w:szCs w:val="32"/>
          <w:cs/>
        </w:rPr>
      </w:pP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(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>1</w:t>
      </w:r>
      <w:r w:rsidR="00577DEE"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)</w:t>
      </w:r>
      <w:r w:rsidR="00577DEE"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 xml:space="preserve"> 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เข้าระบบจดทะเบียนนิติบุคคลทางอิเล็กทรอนิกส์ (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>e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-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>Registration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) ทางหน้าเว็บไซต์กรมพัฒนาธุรกิจการค้า (</w:t>
      </w:r>
      <w:hyperlink r:id="rId9">
        <w:r w:rsidRPr="005D0B16">
          <w:rPr>
            <w:rFonts w:ascii="TH SarabunIT๙" w:eastAsia="Sarabun" w:hAnsi="TH SarabunIT๙" w:cs="TH SarabunIT๙"/>
            <w:spacing w:val="-8"/>
            <w:sz w:val="32"/>
            <w:szCs w:val="32"/>
          </w:rPr>
          <w:t>www</w:t>
        </w:r>
        <w:r w:rsidRPr="005D0B16">
          <w:rPr>
            <w:rFonts w:ascii="TH SarabunIT๙" w:eastAsia="Sarabun" w:hAnsi="TH SarabunIT๙" w:cs="TH SarabunIT๙"/>
            <w:spacing w:val="-8"/>
            <w:sz w:val="32"/>
            <w:szCs w:val="32"/>
            <w:cs/>
          </w:rPr>
          <w:t>.</w:t>
        </w:r>
        <w:proofErr w:type="spellStart"/>
        <w:r w:rsidRPr="005D0B16">
          <w:rPr>
            <w:rFonts w:ascii="TH SarabunIT๙" w:eastAsia="Sarabun" w:hAnsi="TH SarabunIT๙" w:cs="TH SarabunIT๙"/>
            <w:spacing w:val="-8"/>
            <w:sz w:val="32"/>
            <w:szCs w:val="32"/>
          </w:rPr>
          <w:t>dbd</w:t>
        </w:r>
        <w:proofErr w:type="spellEnd"/>
        <w:r w:rsidRPr="005D0B16">
          <w:rPr>
            <w:rFonts w:ascii="TH SarabunIT๙" w:eastAsia="Sarabun" w:hAnsi="TH SarabunIT๙" w:cs="TH SarabunIT๙"/>
            <w:spacing w:val="-8"/>
            <w:sz w:val="32"/>
            <w:szCs w:val="32"/>
            <w:cs/>
          </w:rPr>
          <w:t>.</w:t>
        </w:r>
        <w:r w:rsidRPr="005D0B16">
          <w:rPr>
            <w:rFonts w:ascii="TH SarabunIT๙" w:eastAsia="Sarabun" w:hAnsi="TH SarabunIT๙" w:cs="TH SarabunIT๙"/>
            <w:spacing w:val="-8"/>
            <w:sz w:val="32"/>
            <w:szCs w:val="32"/>
          </w:rPr>
          <w:t>go</w:t>
        </w:r>
        <w:r w:rsidRPr="005D0B16">
          <w:rPr>
            <w:rFonts w:ascii="TH SarabunIT๙" w:eastAsia="Sarabun" w:hAnsi="TH SarabunIT๙" w:cs="TH SarabunIT๙"/>
            <w:spacing w:val="-8"/>
            <w:sz w:val="32"/>
            <w:szCs w:val="32"/>
            <w:cs/>
          </w:rPr>
          <w:t>.</w:t>
        </w:r>
        <w:proofErr w:type="spellStart"/>
        <w:r w:rsidRPr="005D0B16">
          <w:rPr>
            <w:rFonts w:ascii="TH SarabunIT๙" w:eastAsia="Sarabun" w:hAnsi="TH SarabunIT๙" w:cs="TH SarabunIT๙"/>
            <w:spacing w:val="-8"/>
            <w:sz w:val="32"/>
            <w:szCs w:val="32"/>
          </w:rPr>
          <w:t>th</w:t>
        </w:r>
        <w:proofErr w:type="spellEnd"/>
      </w:hyperlink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) และให้เข้าสู่ระบบ (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>Log in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) โดยใช้ชื่อผู้ใช้และรหัสผ่าน (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>Username &amp; Password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 xml:space="preserve">) ที่ได้รับตามหมวด 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 xml:space="preserve">1 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 xml:space="preserve">ส่วนที่ 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>2</w:t>
      </w:r>
    </w:p>
    <w:p w14:paraId="21CB8A3A" w14:textId="77777777" w:rsidR="00826B0A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C53CC">
        <w:rPr>
          <w:rFonts w:ascii="TH SarabunIT๙" w:eastAsia="Sarabun" w:hAnsi="TH SarabunIT๙" w:cs="TH SarabunIT๙"/>
          <w:spacing w:val="4"/>
          <w:sz w:val="32"/>
          <w:szCs w:val="32"/>
          <w:cs/>
        </w:rPr>
        <w:t>(</w:t>
      </w:r>
      <w:r w:rsidRPr="00CC53CC">
        <w:rPr>
          <w:rFonts w:ascii="TH SarabunIT๙" w:eastAsia="Sarabun" w:hAnsi="TH SarabunIT๙" w:cs="TH SarabunIT๙"/>
          <w:spacing w:val="4"/>
          <w:sz w:val="32"/>
          <w:szCs w:val="32"/>
        </w:rPr>
        <w:t>2</w:t>
      </w:r>
      <w:r w:rsidR="00577DEE" w:rsidRPr="00CC53CC">
        <w:rPr>
          <w:rFonts w:ascii="TH SarabunIT๙" w:eastAsia="Sarabun" w:hAnsi="TH SarabunIT๙" w:cs="TH SarabunIT๙"/>
          <w:spacing w:val="4"/>
          <w:sz w:val="32"/>
          <w:szCs w:val="32"/>
          <w:cs/>
        </w:rPr>
        <w:t>)</w:t>
      </w:r>
      <w:r w:rsidR="00577DEE" w:rsidRPr="00CC53CC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 </w:t>
      </w:r>
      <w:r w:rsidRPr="00CC53CC">
        <w:rPr>
          <w:rFonts w:ascii="TH SarabunIT๙" w:eastAsia="Sarabun" w:hAnsi="TH SarabunIT๙" w:cs="TH SarabunIT๙"/>
          <w:spacing w:val="4"/>
          <w:sz w:val="32"/>
          <w:szCs w:val="32"/>
          <w:cs/>
        </w:rPr>
        <w:t>กรอกข้อมูลการจดทะเบียนในระบบ พร้อมแนบไฟล์เอกสารประกอบการจดทะเบียนตามที่กรม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พัฒนาธุรกิจการค้ากำหนด และส่งผ่านระบบให้นายทะเบียนตรวจสอบความถูกต้องครบถ้วนของข้อมูลการจดทะเบียนดังกล่าว</w:t>
      </w:r>
    </w:p>
    <w:p w14:paraId="18828B32" w14:textId="77777777" w:rsidR="00826B0A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C53CC">
        <w:rPr>
          <w:rFonts w:ascii="TH SarabunIT๙" w:eastAsia="Sarabun" w:hAnsi="TH SarabunIT๙" w:cs="TH SarabunIT๙"/>
          <w:spacing w:val="-6"/>
          <w:sz w:val="32"/>
          <w:szCs w:val="32"/>
          <w:cs/>
        </w:rPr>
        <w:t>(</w:t>
      </w:r>
      <w:r w:rsidRPr="00CC53CC">
        <w:rPr>
          <w:rFonts w:ascii="TH SarabunIT๙" w:eastAsia="Sarabun" w:hAnsi="TH SarabunIT๙" w:cs="TH SarabunIT๙"/>
          <w:spacing w:val="-6"/>
          <w:sz w:val="32"/>
          <w:szCs w:val="32"/>
        </w:rPr>
        <w:t>3</w:t>
      </w:r>
      <w:r w:rsidR="00577DEE" w:rsidRPr="00CC53CC">
        <w:rPr>
          <w:rFonts w:ascii="TH SarabunIT๙" w:eastAsia="Sarabun" w:hAnsi="TH SarabunIT๙" w:cs="TH SarabunIT๙"/>
          <w:spacing w:val="-6"/>
          <w:sz w:val="32"/>
          <w:szCs w:val="32"/>
          <w:cs/>
        </w:rPr>
        <w:t>)</w:t>
      </w:r>
      <w:r w:rsidR="00577DEE" w:rsidRPr="00CC53CC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</w:t>
      </w:r>
      <w:r w:rsidRPr="00CC53CC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ตรวจสอบผลการพิจารณาของนายทะเบียนผ่านทางระบบหรือทางไปรษณีย์อิเล็กทรอนิกส์ (</w:t>
      </w:r>
      <w:r w:rsidRPr="00CC53CC">
        <w:rPr>
          <w:rFonts w:ascii="TH SarabunIT๙" w:eastAsia="Sarabun" w:hAnsi="TH SarabunIT๙" w:cs="TH SarabunIT๙"/>
          <w:spacing w:val="-6"/>
          <w:sz w:val="32"/>
          <w:szCs w:val="32"/>
        </w:rPr>
        <w:t>e</w:t>
      </w:r>
      <w:r w:rsidRPr="00CC53CC">
        <w:rPr>
          <w:rFonts w:ascii="TH SarabunIT๙" w:eastAsia="Sarabun" w:hAnsi="TH SarabunIT๙" w:cs="TH SarabunIT๙"/>
          <w:spacing w:val="-6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mail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 ที่แจ้งไว้ต่อกรมพัฒนาธุรกิจการค้า</w:t>
      </w:r>
    </w:p>
    <w:p w14:paraId="6322B283" w14:textId="77777777" w:rsidR="00826B0A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4</w:t>
      </w:r>
      <w:r w:rsidR="00577DEE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ผู้ประกอบการทุกคน ลงลายมือชื่อในคำขอและเอกสารประกอบการจดทะเบียนผ่านทางระบบ โดยใช้ชื่อผู้ใช้และรหัสผ่าน (</w:t>
      </w:r>
      <w:r w:rsidRPr="00FC62C3">
        <w:rPr>
          <w:rFonts w:ascii="TH SarabunIT๙" w:eastAsia="Sarabun" w:hAnsi="TH SarabunIT๙" w:cs="TH SarabunIT๙"/>
          <w:sz w:val="32"/>
          <w:szCs w:val="32"/>
        </w:rPr>
        <w:t>Username &amp; Password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ที่ได้รับตามหมวด 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ส่วนที่ 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และรหัสผ่านแบบใช้ครั้งเดียว (</w:t>
      </w:r>
      <w:r w:rsidRPr="00FC62C3">
        <w:rPr>
          <w:rFonts w:ascii="TH SarabunIT๙" w:eastAsia="Sarabun" w:hAnsi="TH SarabunIT๙" w:cs="TH SarabunIT๙"/>
          <w:sz w:val="32"/>
          <w:szCs w:val="32"/>
        </w:rPr>
        <w:t>OTP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ที่ระบบส่งให้ทางโทรศัพท์เคลื่อนที่ของผู้ประกอบการตามที่ได้แจ้งไว้ </w:t>
      </w:r>
    </w:p>
    <w:p w14:paraId="45273204" w14:textId="77777777" w:rsidR="00826B0A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5</w:t>
      </w:r>
      <w:r w:rsidR="00577DEE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ชำระค่าธรรมเนียมการจดทะเบียน รวมทั้งค่าอากรแสตมป์และค่าใช้จ่ายอื่น ๆ (ถ้ามี) ผ่านช่องทางใดช่องทางหนึ่งดังต่อไปนี้</w:t>
      </w:r>
    </w:p>
    <w:p w14:paraId="0BB6A8E9" w14:textId="77777777" w:rsidR="00577DEE" w:rsidRDefault="00826B0A" w:rsidP="003F746B">
      <w:pPr>
        <w:tabs>
          <w:tab w:val="left" w:pos="1026"/>
          <w:tab w:val="left" w:pos="1560"/>
          <w:tab w:val="left" w:pos="1985"/>
          <w:tab w:val="left" w:pos="2552"/>
        </w:tabs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strike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8"/>
          <w:sz w:val="32"/>
          <w:szCs w:val="32"/>
          <w:cs/>
        </w:rPr>
        <w:t>(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</w:rPr>
        <w:t>5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  <w:cs/>
        </w:rPr>
        <w:t>.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</w:rPr>
        <w:t>1</w:t>
      </w:r>
      <w:r w:rsidR="00746316" w:rsidRPr="003F746B">
        <w:rPr>
          <w:rFonts w:ascii="TH SarabunIT๙" w:eastAsia="Sarabun" w:hAnsi="TH SarabunIT๙" w:cs="TH SarabunIT๙"/>
          <w:spacing w:val="8"/>
          <w:sz w:val="32"/>
          <w:szCs w:val="32"/>
          <w:cs/>
        </w:rPr>
        <w:t xml:space="preserve">) 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  <w:cs/>
        </w:rPr>
        <w:t xml:space="preserve">ชำระตามใบนำชำระเงิน 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</w:rPr>
        <w:t xml:space="preserve">(Pay-In Slip) 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  <w:cs/>
        </w:rPr>
        <w:t xml:space="preserve">จดทะเบียนนิติบุคคลทางอิเล็กทรอนิกส์ </w:t>
      </w:r>
      <w:r w:rsidR="00746316" w:rsidRPr="003F746B">
        <w:rPr>
          <w:rFonts w:ascii="TH SarabunIT๙" w:eastAsia="Sarabun" w:hAnsi="TH SarabunIT๙" w:cs="TH SarabunIT๙"/>
          <w:spacing w:val="8"/>
          <w:sz w:val="32"/>
          <w:szCs w:val="32"/>
        </w:rPr>
        <w:t>(e-</w:t>
      </w:r>
      <w:r w:rsidR="00746316" w:rsidRPr="00FC62C3">
        <w:rPr>
          <w:rFonts w:ascii="TH SarabunIT๙" w:eastAsia="Sarabun" w:hAnsi="TH SarabunIT๙" w:cs="TH SarabunIT๙"/>
          <w:sz w:val="32"/>
          <w:szCs w:val="32"/>
        </w:rPr>
        <w:t>Registration)</w:t>
      </w:r>
    </w:p>
    <w:p w14:paraId="797AA3DF" w14:textId="77777777" w:rsidR="00826B0A" w:rsidRPr="00577DEE" w:rsidRDefault="00826B0A" w:rsidP="003F746B">
      <w:pPr>
        <w:tabs>
          <w:tab w:val="left" w:pos="1026"/>
          <w:tab w:val="left" w:pos="1560"/>
          <w:tab w:val="left" w:pos="1985"/>
          <w:tab w:val="left" w:pos="2552"/>
        </w:tabs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strike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(5.</w:t>
      </w:r>
      <w:r w:rsidRPr="00FC62C3">
        <w:rPr>
          <w:rFonts w:ascii="TH SarabunIT๙" w:eastAsia="Sarabun" w:hAnsi="TH SarabunIT๙" w:cs="TH SarabunIT๙"/>
          <w:sz w:val="32"/>
          <w:szCs w:val="32"/>
        </w:rPr>
        <w:t>2</w:t>
      </w:r>
      <w:r w:rsidR="00577DEE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ชำระผ่านบัตรเดบิต/บัตรเครดิต (</w:t>
      </w:r>
      <w:r w:rsidRPr="00FC62C3">
        <w:rPr>
          <w:rFonts w:ascii="TH SarabunIT๙" w:eastAsia="Sarabun" w:hAnsi="TH SarabunIT๙" w:cs="TH SarabunIT๙"/>
          <w:sz w:val="32"/>
          <w:szCs w:val="32"/>
        </w:rPr>
        <w:t>Debit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</w:rPr>
        <w:t>Card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Credit Card)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ของธนาคาร</w:t>
      </w:r>
    </w:p>
    <w:p w14:paraId="70ED88D0" w14:textId="77777777" w:rsidR="00826B0A" w:rsidRPr="00FC62C3" w:rsidRDefault="00826B0A" w:rsidP="003F746B">
      <w:pPr>
        <w:tabs>
          <w:tab w:val="left" w:pos="744"/>
          <w:tab w:val="left" w:pos="1169"/>
          <w:tab w:val="left" w:pos="1260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6"/>
          <w:sz w:val="32"/>
          <w:szCs w:val="32"/>
          <w:cs/>
        </w:rPr>
        <w:t>(</w:t>
      </w:r>
      <w:r w:rsidRPr="003F746B">
        <w:rPr>
          <w:rFonts w:ascii="TH SarabunIT๙" w:eastAsia="Sarabun" w:hAnsi="TH SarabunIT๙" w:cs="TH SarabunIT๙"/>
          <w:spacing w:val="6"/>
          <w:sz w:val="32"/>
          <w:szCs w:val="32"/>
        </w:rPr>
        <w:t>6</w:t>
      </w:r>
      <w:r w:rsidR="00577DEE" w:rsidRPr="003F746B">
        <w:rPr>
          <w:rFonts w:ascii="TH SarabunIT๙" w:eastAsia="Sarabun" w:hAnsi="TH SarabunIT๙" w:cs="TH SarabunIT๙"/>
          <w:spacing w:val="6"/>
          <w:sz w:val="32"/>
          <w:szCs w:val="32"/>
          <w:cs/>
        </w:rPr>
        <w:t>)</w:t>
      </w:r>
      <w:r w:rsidR="00577DEE" w:rsidRPr="003F746B">
        <w:rPr>
          <w:rFonts w:ascii="TH SarabunIT๙" w:eastAsia="Sarabun" w:hAnsi="TH SarabunIT๙" w:cs="TH SarabunIT๙"/>
          <w:spacing w:val="6"/>
          <w:sz w:val="32"/>
          <w:szCs w:val="32"/>
        </w:rPr>
        <w:t xml:space="preserve"> </w:t>
      </w:r>
      <w:r w:rsidRPr="003F746B">
        <w:rPr>
          <w:rFonts w:ascii="TH SarabunIT๙" w:eastAsia="Sarabun" w:hAnsi="TH SarabunIT๙" w:cs="TH SarabunIT๙"/>
          <w:spacing w:val="6"/>
          <w:sz w:val="32"/>
          <w:szCs w:val="32"/>
          <w:cs/>
        </w:rPr>
        <w:t>รับเอกสารหลักฐานที่เกี่ยวข้องกับการจดทะเบียนซึ่งกรมพัฒนาธุรกิจการค้าจะจัดส่งเป็นไฟล์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อิเล็กทรอนิกส์หรือจัดส่งให้ทางไปรษณีย์ด่วนพิเศษ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EMS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 แล้วแต่กรณี ตามที่แจ้งความประสงค์ไว้</w:t>
      </w:r>
    </w:p>
    <w:p w14:paraId="63A6757E" w14:textId="77777777" w:rsidR="00826B0A" w:rsidRPr="00FC62C3" w:rsidRDefault="000478D9" w:rsidP="003F746B">
      <w:pPr>
        <w:tabs>
          <w:tab w:val="left" w:pos="851"/>
          <w:tab w:val="left" w:pos="1560"/>
        </w:tabs>
        <w:spacing w:before="120"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D0B16">
        <w:rPr>
          <w:rFonts w:ascii="TH SarabunIT๙" w:eastAsia="Sarabun" w:hAnsi="TH SarabunIT๙" w:cs="TH SarabunIT๙"/>
          <w:b/>
          <w:bCs/>
          <w:spacing w:val="-8"/>
          <w:sz w:val="32"/>
          <w:szCs w:val="32"/>
          <w:cs/>
        </w:rPr>
        <w:tab/>
      </w:r>
      <w:r w:rsidR="00826B0A"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 xml:space="preserve">ข้อ </w:t>
      </w:r>
      <w:r w:rsidR="00577DEE"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20</w:t>
      </w:r>
      <w:r w:rsidR="00577DEE"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 xml:space="preserve"> </w:t>
      </w:r>
      <w:r w:rsidR="00826B0A"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การขอจดทะเบียนห้างหุ้นส่วนหรือบริษัทจำกัดผ่านระบบจดทะเบียนนิติบุคคลทาง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อิเล็กทรอนิกส์ (</w:t>
      </w:r>
      <w:r w:rsidR="00826B0A"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="00826B0A"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) โดย</w:t>
      </w:r>
      <w:r w:rsidR="009F0027" w:rsidRPr="00FC62C3">
        <w:rPr>
          <w:rFonts w:ascii="TH SarabunIT๙" w:eastAsia="Sarabun" w:hAnsi="TH SarabunIT๙" w:cs="TH SarabunIT๙"/>
          <w:sz w:val="32"/>
          <w:szCs w:val="32"/>
          <w:cs/>
        </w:rPr>
        <w:t>ผู้แทน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เป็นผู้ยื่นคำขอ ให้ดำเนินการตามขั้นตอนและวิธีการ ดังนี้</w:t>
      </w:r>
    </w:p>
    <w:p w14:paraId="03F64C34" w14:textId="77777777" w:rsidR="00826B0A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1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เข้าระบบจดทะเบียนนิติบุคคลทางอิเล็กทรอนิกส์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 ทางหน้าเว็บไซต์กรมพัฒนาธุรกิจการค้า (</w:t>
      </w:r>
      <w:hyperlink r:id="rId10">
        <w:r w:rsidRPr="00FC62C3">
          <w:rPr>
            <w:rFonts w:ascii="TH SarabunIT๙" w:eastAsia="Sarabun" w:hAnsi="TH SarabunIT๙" w:cs="TH SarabunIT๙"/>
            <w:sz w:val="32"/>
            <w:szCs w:val="32"/>
          </w:rPr>
          <w:t>www</w:t>
        </w:r>
        <w:r w:rsidRPr="00FC62C3">
          <w:rPr>
            <w:rFonts w:ascii="TH SarabunIT๙" w:eastAsia="Sarabun" w:hAnsi="TH SarabunIT๙" w:cs="TH SarabunIT๙"/>
            <w:sz w:val="32"/>
            <w:szCs w:val="32"/>
            <w:cs/>
          </w:rPr>
          <w:t>.</w:t>
        </w:r>
        <w:proofErr w:type="spellStart"/>
        <w:r w:rsidRPr="00FC62C3">
          <w:rPr>
            <w:rFonts w:ascii="TH SarabunIT๙" w:eastAsia="Sarabun" w:hAnsi="TH SarabunIT๙" w:cs="TH SarabunIT๙"/>
            <w:sz w:val="32"/>
            <w:szCs w:val="32"/>
          </w:rPr>
          <w:t>dbd</w:t>
        </w:r>
        <w:proofErr w:type="spellEnd"/>
        <w:r w:rsidRPr="00FC62C3">
          <w:rPr>
            <w:rFonts w:ascii="TH SarabunIT๙" w:eastAsia="Sarabun" w:hAnsi="TH SarabunIT๙" w:cs="TH SarabunIT๙"/>
            <w:sz w:val="32"/>
            <w:szCs w:val="32"/>
            <w:cs/>
          </w:rPr>
          <w:t>.</w:t>
        </w:r>
        <w:r w:rsidRPr="00FC62C3">
          <w:rPr>
            <w:rFonts w:ascii="TH SarabunIT๙" w:eastAsia="Sarabun" w:hAnsi="TH SarabunIT๙" w:cs="TH SarabunIT๙"/>
            <w:sz w:val="32"/>
            <w:szCs w:val="32"/>
          </w:rPr>
          <w:t>go</w:t>
        </w:r>
        <w:r w:rsidRPr="00FC62C3">
          <w:rPr>
            <w:rFonts w:ascii="TH SarabunIT๙" w:eastAsia="Sarabun" w:hAnsi="TH SarabunIT๙" w:cs="TH SarabunIT๙"/>
            <w:sz w:val="32"/>
            <w:szCs w:val="32"/>
            <w:cs/>
          </w:rPr>
          <w:t>.</w:t>
        </w:r>
        <w:proofErr w:type="spellStart"/>
        <w:r w:rsidRPr="00FC62C3">
          <w:rPr>
            <w:rFonts w:ascii="TH SarabunIT๙" w:eastAsia="Sarabun" w:hAnsi="TH SarabunIT๙" w:cs="TH SarabunIT๙"/>
            <w:sz w:val="32"/>
            <w:szCs w:val="32"/>
          </w:rPr>
          <w:t>th</w:t>
        </w:r>
        <w:proofErr w:type="spellEnd"/>
      </w:hyperlink>
      <w:r w:rsidRPr="00FC62C3">
        <w:rPr>
          <w:rFonts w:ascii="TH SarabunIT๙" w:eastAsia="Sarabun" w:hAnsi="TH SarabunIT๙" w:cs="TH SarabunIT๙"/>
          <w:sz w:val="32"/>
          <w:szCs w:val="32"/>
          <w:cs/>
        </w:rPr>
        <w:t>) และให้เข้าสู่ระบบ (</w:t>
      </w:r>
      <w:r w:rsidRPr="00FC62C3">
        <w:rPr>
          <w:rFonts w:ascii="TH SarabunIT๙" w:eastAsia="Sarabun" w:hAnsi="TH SarabunIT๙" w:cs="TH SarabunIT๙"/>
          <w:sz w:val="32"/>
          <w:szCs w:val="32"/>
        </w:rPr>
        <w:t>Log in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 โดยใช้ชื่อผู้ใช้และรหัสผ่าน (</w:t>
      </w:r>
      <w:r w:rsidRPr="00FC62C3">
        <w:rPr>
          <w:rFonts w:ascii="TH SarabunIT๙" w:eastAsia="Sarabun" w:hAnsi="TH SarabunIT๙" w:cs="TH SarabunIT๙"/>
          <w:sz w:val="32"/>
          <w:szCs w:val="32"/>
        </w:rPr>
        <w:t>Username &amp; Password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ที่ได้รับตามหมวด 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ส่วนที่ </w:t>
      </w:r>
      <w:r w:rsidRPr="00FC62C3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1AD609CF" w14:textId="77777777" w:rsidR="00826B0A" w:rsidRPr="00FC62C3" w:rsidRDefault="00826B0A" w:rsidP="003F746B">
      <w:pPr>
        <w:tabs>
          <w:tab w:val="left" w:pos="744"/>
          <w:tab w:val="left" w:pos="1169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4"/>
          <w:sz w:val="32"/>
          <w:szCs w:val="32"/>
          <w:cs/>
        </w:rPr>
        <w:t>(</w:t>
      </w:r>
      <w:r w:rsidRPr="003F746B">
        <w:rPr>
          <w:rFonts w:ascii="TH SarabunIT๙" w:eastAsia="Sarabun" w:hAnsi="TH SarabunIT๙" w:cs="TH SarabunIT๙"/>
          <w:spacing w:val="4"/>
          <w:sz w:val="32"/>
          <w:szCs w:val="32"/>
        </w:rPr>
        <w:t>2</w:t>
      </w:r>
      <w:r w:rsidRPr="003F746B">
        <w:rPr>
          <w:rFonts w:ascii="TH SarabunIT๙" w:eastAsia="Sarabun" w:hAnsi="TH SarabunIT๙" w:cs="TH SarabunIT๙"/>
          <w:spacing w:val="4"/>
          <w:sz w:val="32"/>
          <w:szCs w:val="32"/>
          <w:cs/>
        </w:rPr>
        <w:t>)</w:t>
      </w:r>
      <w:r w:rsidR="00577DEE" w:rsidRPr="003F746B">
        <w:rPr>
          <w:rFonts w:ascii="TH SarabunIT๙" w:eastAsia="Sarabun" w:hAnsi="TH SarabunIT๙" w:cs="TH SarabunIT๙"/>
          <w:spacing w:val="4"/>
          <w:sz w:val="32"/>
          <w:szCs w:val="32"/>
        </w:rPr>
        <w:t xml:space="preserve"> </w:t>
      </w:r>
      <w:r w:rsidRPr="003F746B">
        <w:rPr>
          <w:rFonts w:ascii="TH SarabunIT๙" w:eastAsia="Sarabun" w:hAnsi="TH SarabunIT๙" w:cs="TH SarabunIT๙"/>
          <w:spacing w:val="4"/>
          <w:sz w:val="32"/>
          <w:szCs w:val="32"/>
          <w:cs/>
        </w:rPr>
        <w:t>กรอกข้อมูลการจดทะเบียนในระบบ พร้อมแนบไฟล์เอกสารประกอบการจดทะเบียนตามที่กรม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พัฒนาธุรกิจการค้ากำหนด และส่งผ่านระบบ ให้นายทะเบียนตรวจสอบความถูกต้องครบถ้วนของข้อมูลการจดทะเบียนดังกล่าว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0431667" w14:textId="77777777" w:rsidR="00826B0A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-6"/>
          <w:sz w:val="32"/>
          <w:szCs w:val="32"/>
          <w:cs/>
        </w:rPr>
        <w:t>(</w:t>
      </w:r>
      <w:r w:rsidRPr="003F746B">
        <w:rPr>
          <w:rFonts w:ascii="TH SarabunIT๙" w:eastAsia="Sarabun" w:hAnsi="TH SarabunIT๙" w:cs="TH SarabunIT๙"/>
          <w:spacing w:val="-6"/>
          <w:sz w:val="32"/>
          <w:szCs w:val="32"/>
        </w:rPr>
        <w:t>3</w:t>
      </w:r>
      <w:r w:rsidRPr="003F746B">
        <w:rPr>
          <w:rFonts w:ascii="TH SarabunIT๙" w:eastAsia="Sarabun" w:hAnsi="TH SarabunIT๙" w:cs="TH SarabunIT๙"/>
          <w:spacing w:val="-6"/>
          <w:sz w:val="32"/>
          <w:szCs w:val="32"/>
          <w:cs/>
        </w:rPr>
        <w:t>)</w:t>
      </w:r>
      <w:r w:rsidR="00577DEE" w:rsidRPr="003F746B">
        <w:rPr>
          <w:rFonts w:ascii="TH SarabunIT๙" w:eastAsia="Sarabun" w:hAnsi="TH SarabunIT๙" w:cs="TH SarabunIT๙"/>
          <w:spacing w:val="-6"/>
          <w:sz w:val="32"/>
          <w:szCs w:val="32"/>
        </w:rPr>
        <w:t xml:space="preserve"> </w:t>
      </w:r>
      <w:r w:rsidRPr="003F746B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ตรวจสอบผลการพิจารณาของนายทะเบียนผ่านทางระบบหรือทางไปรษณีย์อิเล็กทรอนิกส์ (</w:t>
      </w:r>
      <w:r w:rsidRPr="003F746B">
        <w:rPr>
          <w:rFonts w:ascii="TH SarabunIT๙" w:eastAsia="Sarabun" w:hAnsi="TH SarabunIT๙" w:cs="TH SarabunIT๙"/>
          <w:spacing w:val="-6"/>
          <w:sz w:val="32"/>
          <w:szCs w:val="32"/>
        </w:rPr>
        <w:t>e-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mail)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ที่แจ้งไว้ต่อกรมพัฒนาธุรกิจการค้า</w:t>
      </w:r>
    </w:p>
    <w:p w14:paraId="48BF3CD7" w14:textId="77777777" w:rsidR="00746316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4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  <w:r w:rsidR="00746316" w:rsidRPr="00FC62C3">
        <w:rPr>
          <w:rFonts w:ascii="TH SarabunIT๙" w:eastAsia="Sarabun" w:hAnsi="TH SarabunIT๙" w:cs="TH SarabunIT๙"/>
          <w:sz w:val="32"/>
          <w:szCs w:val="32"/>
          <w:cs/>
        </w:rPr>
        <w:t>ให้ผู้ประกอบการตรวจสอบข้อมูลการจดทะเบียนและเอกสารประกอบการจดทะเบียนในจดหมายอิเล็กทรอนิกส์ (</w:t>
      </w:r>
      <w:r w:rsidR="00746316" w:rsidRPr="00FC62C3">
        <w:rPr>
          <w:rFonts w:ascii="TH SarabunIT๙" w:eastAsia="Sarabun" w:hAnsi="TH SarabunIT๙" w:cs="TH SarabunIT๙"/>
          <w:sz w:val="32"/>
          <w:szCs w:val="32"/>
        </w:rPr>
        <w:t>e-mail</w:t>
      </w:r>
      <w:r w:rsidR="00746316" w:rsidRPr="00FC62C3">
        <w:rPr>
          <w:rFonts w:ascii="TH SarabunIT๙" w:eastAsia="Sarabun" w:hAnsi="TH SarabunIT๙" w:cs="TH SarabunIT๙"/>
          <w:sz w:val="32"/>
          <w:szCs w:val="32"/>
          <w:cs/>
        </w:rPr>
        <w:t>) ที่ผู้แทนให้ไว้ ว่าถูกต้องครบถ้วนตามความประสงค์แล้วลงลายมือชื่อโดยยืนยันตัวตนตามขั้นตอนที่ระบบกำหนด</w:t>
      </w:r>
    </w:p>
    <w:p w14:paraId="6B8DF29F" w14:textId="77777777" w:rsidR="005379DA" w:rsidRPr="00FC62C3" w:rsidRDefault="00826B0A" w:rsidP="003F746B">
      <w:pPr>
        <w:tabs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6"/>
          <w:sz w:val="32"/>
          <w:szCs w:val="32"/>
          <w:cs/>
        </w:rPr>
      </w:pPr>
      <w:r w:rsidRPr="003F746B">
        <w:rPr>
          <w:rFonts w:ascii="TH SarabunIT๙" w:eastAsia="Sarabun" w:hAnsi="TH SarabunIT๙" w:cs="TH SarabunIT๙"/>
          <w:spacing w:val="2"/>
          <w:sz w:val="32"/>
          <w:szCs w:val="32"/>
          <w:cs/>
        </w:rPr>
        <w:t>(5) เมื่อนายทะเบียนอนุมัติการลงลายมือชื่อของผู้ประกอบการแล้ว ให้</w:t>
      </w:r>
      <w:r w:rsidR="009F0027" w:rsidRPr="003F746B">
        <w:rPr>
          <w:rFonts w:ascii="TH SarabunIT๙" w:eastAsia="Sarabun" w:hAnsi="TH SarabunIT๙" w:cs="TH SarabunIT๙"/>
          <w:spacing w:val="2"/>
          <w:sz w:val="32"/>
          <w:szCs w:val="32"/>
          <w:cs/>
        </w:rPr>
        <w:t>ผู้แทน</w:t>
      </w:r>
      <w:r w:rsidRPr="003F746B">
        <w:rPr>
          <w:rFonts w:ascii="TH SarabunIT๙" w:eastAsia="Sarabun" w:hAnsi="TH SarabunIT๙" w:cs="TH SarabunIT๙"/>
          <w:spacing w:val="2"/>
          <w:sz w:val="32"/>
          <w:szCs w:val="32"/>
          <w:cs/>
        </w:rPr>
        <w:t>ลงลายมือชื่อโดยใช้</w:t>
      </w:r>
      <w:r w:rsidRPr="003F746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ชื่อผู้ใช้และรหัสผ่าน (</w:t>
      </w:r>
      <w:r w:rsidRPr="003F746B">
        <w:rPr>
          <w:rFonts w:ascii="TH SarabunIT๙" w:eastAsia="Sarabun" w:hAnsi="TH SarabunIT๙" w:cs="TH SarabunIT๙"/>
          <w:spacing w:val="-8"/>
          <w:sz w:val="32"/>
          <w:szCs w:val="32"/>
        </w:rPr>
        <w:t>Username &amp; Password</w:t>
      </w:r>
      <w:r w:rsidRPr="003F746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) ผ่านระบบ เพื่อรับรองว่าคำขอจดทะเบียน</w:t>
      </w:r>
      <w:r w:rsidR="00746316" w:rsidRPr="003F746B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เป็นไปตามความ</w:t>
      </w:r>
      <w:r w:rsidR="00746316" w:rsidRPr="00FC62C3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ประสงค์ของผู้ประกอบ</w:t>
      </w:r>
      <w:r w:rsidR="00FC62C3" w:rsidRPr="00FC62C3">
        <w:rPr>
          <w:rFonts w:ascii="TH SarabunIT๙" w:eastAsia="Sarabun" w:hAnsi="TH SarabunIT๙" w:cs="TH SarabunIT๙"/>
          <w:spacing w:val="-6"/>
          <w:sz w:val="32"/>
          <w:szCs w:val="32"/>
          <w:cs/>
        </w:rPr>
        <w:t xml:space="preserve"> </w:t>
      </w:r>
      <w:r w:rsidR="00746316" w:rsidRPr="00FC62C3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รวมถึงรับรองว่าได้มีการแสดงตัวเพื่อลงลายมือชื่อของผู้ที่เกี่ยวข้องแล้ว</w:t>
      </w:r>
    </w:p>
    <w:p w14:paraId="3FA1BAE4" w14:textId="77777777" w:rsidR="00826B0A" w:rsidRPr="00FC62C3" w:rsidRDefault="00826B0A" w:rsidP="003F746B">
      <w:pPr>
        <w:tabs>
          <w:tab w:val="left" w:pos="742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-4"/>
          <w:sz w:val="32"/>
          <w:szCs w:val="32"/>
          <w:cs/>
        </w:rPr>
        <w:t>(</w:t>
      </w:r>
      <w:r w:rsidRPr="003F746B">
        <w:rPr>
          <w:rFonts w:ascii="TH SarabunIT๙" w:eastAsia="Sarabun" w:hAnsi="TH SarabunIT๙" w:cs="TH SarabunIT๙"/>
          <w:spacing w:val="-4"/>
          <w:sz w:val="32"/>
          <w:szCs w:val="32"/>
        </w:rPr>
        <w:t>6</w:t>
      </w:r>
      <w:r w:rsidRPr="003F746B">
        <w:rPr>
          <w:rFonts w:ascii="TH SarabunIT๙" w:eastAsia="Sarabun" w:hAnsi="TH SarabunIT๙" w:cs="TH SarabunIT๙"/>
          <w:spacing w:val="-4"/>
          <w:sz w:val="32"/>
          <w:szCs w:val="32"/>
          <w:cs/>
        </w:rPr>
        <w:t>)</w:t>
      </w:r>
      <w:r w:rsidR="00577DEE" w:rsidRPr="003F746B">
        <w:rPr>
          <w:rFonts w:ascii="TH SarabunIT๙" w:eastAsia="Sarabun" w:hAnsi="TH SarabunIT๙" w:cs="TH SarabunIT๙"/>
          <w:spacing w:val="-4"/>
          <w:sz w:val="32"/>
          <w:szCs w:val="32"/>
        </w:rPr>
        <w:t xml:space="preserve"> </w:t>
      </w:r>
      <w:r w:rsidRPr="003F746B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ชำระค่าธรรมเนียมการจดทะเบียน รวมทั้งค่าอากรแสตมป์และค่าใช้จ่ายอื่น ๆ (ถ้ามี) ผ่าน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ช่องทางใดช่องทางหนึ่งดังต่อไปนี้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3A8BA3DB" w14:textId="77777777" w:rsidR="00826B0A" w:rsidRPr="00FC62C3" w:rsidRDefault="00826B0A" w:rsidP="003F746B">
      <w:pPr>
        <w:tabs>
          <w:tab w:val="left" w:pos="1169"/>
          <w:tab w:val="left" w:pos="1985"/>
          <w:tab w:val="left" w:pos="2552"/>
        </w:tabs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8"/>
          <w:sz w:val="32"/>
          <w:szCs w:val="32"/>
        </w:rPr>
        <w:t>(6.1)</w:t>
      </w:r>
      <w:r w:rsidR="00577DEE" w:rsidRPr="003F746B">
        <w:rPr>
          <w:rFonts w:ascii="TH SarabunIT๙" w:eastAsia="Sarabun" w:hAnsi="TH SarabunIT๙" w:cs="TH SarabunIT๙"/>
          <w:spacing w:val="8"/>
          <w:sz w:val="32"/>
          <w:szCs w:val="32"/>
        </w:rPr>
        <w:t xml:space="preserve"> 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  <w:cs/>
        </w:rPr>
        <w:t xml:space="preserve">ชำระตามใบนำชำระเงิน 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</w:rPr>
        <w:t xml:space="preserve">(Pay-In Slip) </w:t>
      </w:r>
      <w:r w:rsidRPr="003F746B">
        <w:rPr>
          <w:rFonts w:ascii="TH SarabunIT๙" w:eastAsia="Sarabun" w:hAnsi="TH SarabunIT๙" w:cs="TH SarabunIT๙"/>
          <w:spacing w:val="8"/>
          <w:sz w:val="32"/>
          <w:szCs w:val="32"/>
          <w:cs/>
        </w:rPr>
        <w:t xml:space="preserve">จดทะเบียนนิติบุคคลทางอิเล็กทรอนิกส์ </w:t>
      </w:r>
      <w:r w:rsidR="00746316" w:rsidRPr="003F746B">
        <w:rPr>
          <w:rFonts w:ascii="TH SarabunIT๙" w:eastAsia="Sarabun" w:hAnsi="TH SarabunIT๙" w:cs="TH SarabunIT๙"/>
          <w:spacing w:val="8"/>
          <w:sz w:val="32"/>
          <w:szCs w:val="32"/>
        </w:rPr>
        <w:t>(e-</w:t>
      </w:r>
      <w:r w:rsidR="00746316" w:rsidRPr="00FC62C3">
        <w:rPr>
          <w:rFonts w:ascii="TH SarabunIT๙" w:eastAsia="Sarabun" w:hAnsi="TH SarabunIT๙" w:cs="TH SarabunIT๙"/>
          <w:sz w:val="32"/>
          <w:szCs w:val="32"/>
        </w:rPr>
        <w:t>Registration)</w:t>
      </w:r>
    </w:p>
    <w:p w14:paraId="1A19D909" w14:textId="77777777" w:rsidR="00826B0A" w:rsidRPr="00FC62C3" w:rsidRDefault="00826B0A" w:rsidP="003F746B">
      <w:pPr>
        <w:tabs>
          <w:tab w:val="left" w:pos="1169"/>
          <w:tab w:val="left" w:pos="1985"/>
          <w:tab w:val="left" w:pos="2552"/>
        </w:tabs>
        <w:spacing w:after="0" w:line="240" w:lineRule="auto"/>
        <w:ind w:firstLine="1276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6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FC62C3">
        <w:rPr>
          <w:rFonts w:ascii="TH SarabunIT๙" w:eastAsia="Sarabun" w:hAnsi="TH SarabunIT๙" w:cs="TH SarabunIT๙"/>
          <w:sz w:val="32"/>
          <w:szCs w:val="32"/>
        </w:rPr>
        <w:t>2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บัตรเดบิต/บัตรเครดิต (</w:t>
      </w:r>
      <w:r w:rsidRPr="00FC62C3">
        <w:rPr>
          <w:rFonts w:ascii="TH SarabunIT๙" w:eastAsia="Sarabun" w:hAnsi="TH SarabunIT๙" w:cs="TH SarabunIT๙"/>
          <w:sz w:val="32"/>
          <w:szCs w:val="32"/>
        </w:rPr>
        <w:t>Debit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</w:rPr>
        <w:t>Card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/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Credit Card)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ของธนาคาร</w:t>
      </w:r>
    </w:p>
    <w:p w14:paraId="6CA7E4E4" w14:textId="77777777" w:rsidR="00826B0A" w:rsidRPr="00FC62C3" w:rsidRDefault="00826B0A" w:rsidP="003F746B">
      <w:pPr>
        <w:tabs>
          <w:tab w:val="left" w:pos="90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7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รับเอกสารหลักฐานที่เกี่ยวข้องกับการจดทะเบียนซึ่งกรมพัฒนาธุรกิจการค้าจะจัดส่งเป็นไฟล์อิเล็กทรอนิกส์หรือจัดส่งให้ทางไปรษณีย์ด่วนพิเศษ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EMS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 แล้วแต่กรณี ตามที่แจ้งความประสงค์ไว้</w:t>
      </w:r>
    </w:p>
    <w:p w14:paraId="0004E8A2" w14:textId="77777777" w:rsidR="00826B0A" w:rsidRPr="00FC62C3" w:rsidRDefault="009F0027" w:rsidP="003F746B">
      <w:pPr>
        <w:tabs>
          <w:tab w:val="left" w:pos="851"/>
          <w:tab w:val="left" w:pos="1260"/>
          <w:tab w:val="left" w:pos="1560"/>
        </w:tabs>
        <w:spacing w:before="120"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ข้อ </w:t>
      </w:r>
      <w:r w:rsidR="00C04646" w:rsidRPr="00FC62C3">
        <w:rPr>
          <w:rFonts w:ascii="TH SarabunIT๙" w:eastAsia="Sarabun" w:hAnsi="TH SarabunIT๙" w:cs="TH SarabunIT๙"/>
          <w:sz w:val="32"/>
          <w:szCs w:val="32"/>
          <w:cs/>
        </w:rPr>
        <w:t>21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4E4CDC" w:rsidRPr="00FC62C3">
        <w:rPr>
          <w:rFonts w:ascii="TH SarabunIT๙" w:eastAsia="Sarabun" w:hAnsi="TH SarabunIT๙" w:cs="TH SarabunIT๙"/>
          <w:sz w:val="32"/>
          <w:szCs w:val="32"/>
          <w:cs/>
        </w:rPr>
        <w:t>คำ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ขอจดทะเบียนของห้างหุ้นส่วนหรือบริษัทจำกัด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ดังต่อไปนี้ ห้ามมิให้ยื่นขอจดทะเบียนผ่านระบบจดทะเบียนนิติบุคคลทางอิเล็กทรอนิกส์ (</w:t>
      </w:r>
      <w:r w:rsidR="00826B0A"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="00826B0A"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="00826B0A" w:rsidRPr="00FC62C3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575D2E3F" w14:textId="77777777" w:rsidR="00826B0A" w:rsidRPr="00FC62C3" w:rsidRDefault="00826B0A" w:rsidP="003F746B">
      <w:pPr>
        <w:tabs>
          <w:tab w:val="left" w:pos="742"/>
          <w:tab w:val="left" w:pos="851"/>
          <w:tab w:val="left" w:pos="1560"/>
          <w:tab w:val="left" w:pos="1985"/>
        </w:tabs>
        <w:spacing w:after="0" w:line="240" w:lineRule="auto"/>
        <w:ind w:firstLine="851"/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1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มีวัตถุที่ประสงค์ประกอบกิจการจำหน่ายสลากกินแบ่งรัฐบาล </w:t>
      </w:r>
    </w:p>
    <w:p w14:paraId="2CC404DA" w14:textId="77777777" w:rsidR="00826B0A" w:rsidRPr="00FC62C3" w:rsidRDefault="00826B0A" w:rsidP="003F746B">
      <w:pPr>
        <w:tabs>
          <w:tab w:val="left" w:pos="851"/>
          <w:tab w:val="left" w:pos="884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8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FC62C3">
        <w:rPr>
          <w:rFonts w:ascii="TH SarabunIT๙" w:eastAsia="Sarabun" w:hAnsi="TH SarabunIT๙" w:cs="TH SarabunIT๙"/>
          <w:sz w:val="32"/>
          <w:szCs w:val="32"/>
        </w:rPr>
        <w:t>2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</w:t>
      </w:r>
      <w:r w:rsidR="00577DEE">
        <w:rPr>
          <w:rFonts w:ascii="TH SarabunIT๙" w:eastAsia="Sarabun" w:hAnsi="TH SarabunIT๙" w:cs="TH SarabunIT๙"/>
          <w:spacing w:val="-10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ศาลมีคำพิพากษาหรือคำสั่งให้พิทักษ์ทรัพย์ ล้มละลาย หรือฟื้นฟูกิจการ</w:t>
      </w:r>
    </w:p>
    <w:p w14:paraId="76FAD7FD" w14:textId="77777777" w:rsidR="00826B0A" w:rsidRPr="00FC62C3" w:rsidRDefault="00826B0A" w:rsidP="003F746B">
      <w:pPr>
        <w:tabs>
          <w:tab w:val="left" w:pos="851"/>
          <w:tab w:val="left" w:pos="884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pacing w:val="-8"/>
          <w:sz w:val="32"/>
          <w:szCs w:val="32"/>
          <w:cs/>
        </w:rPr>
      </w:pPr>
      <w:r w:rsidRPr="00FC62C3">
        <w:rPr>
          <w:rFonts w:ascii="TH SarabunIT๙" w:eastAsia="Sarabun" w:hAnsi="TH SarabunIT๙" w:cs="TH SarabunIT๙"/>
          <w:spacing w:val="-8"/>
          <w:sz w:val="32"/>
          <w:szCs w:val="32"/>
        </w:rPr>
        <w:t>(3)</w:t>
      </w:r>
      <w:r w:rsidR="00577DEE">
        <w:rPr>
          <w:rFonts w:ascii="TH SarabunIT๙" w:eastAsia="Sarabun" w:hAnsi="TH SarabunIT๙" w:cs="TH SarabunIT๙"/>
          <w:spacing w:val="-8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จดทะเบียนตราประทับห้างหุ้นส่วนหรือบริษัทจำกัดมากกว่าหนึ่งดวง</w:t>
      </w:r>
    </w:p>
    <w:p w14:paraId="103CF8FA" w14:textId="77777777" w:rsidR="00826B0A" w:rsidRPr="00FC62C3" w:rsidRDefault="00826B0A" w:rsidP="003F746B">
      <w:pPr>
        <w:tabs>
          <w:tab w:val="left" w:pos="851"/>
          <w:tab w:val="left" w:pos="884"/>
          <w:tab w:val="left" w:pos="15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(4)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มีการโต้แย้งคัดค้านการขอจดทะเบียน</w:t>
      </w:r>
      <w:r w:rsidRPr="00FC62C3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0E28503C" w14:textId="77777777" w:rsidR="001A1B05" w:rsidRPr="00FC62C3" w:rsidRDefault="00826B0A" w:rsidP="003F746B">
      <w:pPr>
        <w:tabs>
          <w:tab w:val="left" w:pos="851"/>
          <w:tab w:val="left" w:pos="900"/>
          <w:tab w:val="left" w:pos="1260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lastRenderedPageBreak/>
        <w:t>(5)</w:t>
      </w:r>
      <w:r w:rsidR="00577DE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คำขอที่ระบุผู้ลงลายมือชื่อผู้ขอจดทะเบียนไม่เป็นไปตามอำนาจที่จดทะเบียนไว้</w:t>
      </w:r>
    </w:p>
    <w:p w14:paraId="3B9AD73A" w14:textId="77777777" w:rsidR="00BF49D8" w:rsidRPr="00FC62C3" w:rsidRDefault="009F0027" w:rsidP="003F746B">
      <w:pPr>
        <w:tabs>
          <w:tab w:val="left" w:pos="851"/>
          <w:tab w:val="left" w:pos="900"/>
          <w:tab w:val="left" w:pos="1260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0B16">
        <w:rPr>
          <w:rFonts w:ascii="TH SarabunIT๙" w:hAnsi="TH SarabunIT๙" w:cs="TH SarabunIT๙"/>
          <w:spacing w:val="-8"/>
          <w:sz w:val="32"/>
          <w:szCs w:val="32"/>
        </w:rPr>
        <w:tab/>
      </w:r>
      <w:r w:rsidR="00BF49D8" w:rsidRPr="005D0B1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BF49D8" w:rsidRPr="005D0B16">
        <w:rPr>
          <w:rFonts w:ascii="TH SarabunIT๙" w:hAnsi="TH SarabunIT๙" w:cs="TH SarabunIT๙"/>
          <w:spacing w:val="-8"/>
          <w:sz w:val="32"/>
          <w:szCs w:val="32"/>
        </w:rPr>
        <w:t>2</w:t>
      </w:r>
      <w:r w:rsidR="00C04646" w:rsidRPr="005D0B16">
        <w:rPr>
          <w:rFonts w:ascii="TH SarabunIT๙" w:hAnsi="TH SarabunIT๙" w:cs="TH SarabunIT๙"/>
          <w:spacing w:val="-8"/>
          <w:sz w:val="32"/>
          <w:szCs w:val="32"/>
          <w:cs/>
        </w:rPr>
        <w:t>2</w:t>
      </w:r>
      <w:r w:rsidR="00577DEE" w:rsidRPr="005D0B1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F49D8" w:rsidRPr="005D0B16">
        <w:rPr>
          <w:rFonts w:ascii="TH SarabunIT๙" w:hAnsi="TH SarabunIT๙" w:cs="TH SarabunIT๙"/>
          <w:spacing w:val="-8"/>
          <w:sz w:val="32"/>
          <w:szCs w:val="32"/>
          <w:cs/>
        </w:rPr>
        <w:t>คำขอจดทะเบียนห้างหุ้นส่วนและบริษัทจำกัดที่ยื่นผ่านระบบจดทะเบียนนิติบุคคลทาง</w:t>
      </w:r>
      <w:r w:rsidR="00BF49D8" w:rsidRPr="00FC62C3">
        <w:rPr>
          <w:rFonts w:ascii="TH SarabunIT๙" w:hAnsi="TH SarabunIT๙" w:cs="TH SarabunIT๙"/>
          <w:spacing w:val="-4"/>
          <w:sz w:val="32"/>
          <w:szCs w:val="32"/>
          <w:cs/>
        </w:rPr>
        <w:t>อิเล็กทรอนิกส์ (</w:t>
      </w:r>
      <w:r w:rsidR="00BF49D8" w:rsidRPr="00FC62C3">
        <w:rPr>
          <w:rFonts w:ascii="TH SarabunIT๙" w:hAnsi="TH SarabunIT๙" w:cs="TH SarabunIT๙"/>
          <w:spacing w:val="-4"/>
          <w:sz w:val="32"/>
          <w:szCs w:val="32"/>
        </w:rPr>
        <w:t xml:space="preserve">e-Registration) </w:t>
      </w:r>
      <w:r w:rsidR="00BF49D8" w:rsidRPr="00FC62C3">
        <w:rPr>
          <w:rFonts w:ascii="TH SarabunIT๙" w:hAnsi="TH SarabunIT๙" w:cs="TH SarabunIT๙"/>
          <w:spacing w:val="-4"/>
          <w:sz w:val="32"/>
          <w:szCs w:val="32"/>
          <w:cs/>
        </w:rPr>
        <w:t>นั้น ให้ถือว่ามีผลเป็นการยื่นคำขอจดทะเบียนต่อนายทะเบียน เมื่อผู้ประกอบการ</w:t>
      </w:r>
      <w:r w:rsidR="00BF49D8" w:rsidRPr="00FC62C3">
        <w:rPr>
          <w:rFonts w:ascii="TH SarabunIT๙" w:hAnsi="TH SarabunIT๙" w:cs="TH SarabunIT๙"/>
          <w:sz w:val="32"/>
          <w:szCs w:val="32"/>
          <w:cs/>
        </w:rPr>
        <w:t xml:space="preserve"> หรือผู้แทนแล้วแต่กรณี ได้ดำเนินการส่งคำขอจดทะเบียนผ่านระบบ</w:t>
      </w:r>
    </w:p>
    <w:p w14:paraId="3E3FA636" w14:textId="77777777" w:rsidR="00826B0A" w:rsidRPr="00FC62C3" w:rsidRDefault="00826B0A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</w:p>
    <w:p w14:paraId="2AD82CCD" w14:textId="77777777" w:rsidR="0019015F" w:rsidRPr="00FC62C3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FC62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26B0A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423B7D61" w14:textId="77777777" w:rsidR="0019015F" w:rsidRPr="00FC62C3" w:rsidRDefault="00976219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19015F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และเอกสารที่ใช้ในการจดทะเบียนห้างหุ้นส่วนและบริษัท</w:t>
      </w:r>
      <w:r w:rsidR="00140F9E"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จำกัด</w:t>
      </w:r>
    </w:p>
    <w:p w14:paraId="7F45C1F5" w14:textId="77777777" w:rsidR="00BF49D8" w:rsidRPr="00FC62C3" w:rsidRDefault="004112C5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14:paraId="322EDE66" w14:textId="77777777" w:rsidR="00BF49D8" w:rsidRPr="00FC62C3" w:rsidRDefault="00BF49D8" w:rsidP="003F746B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ab/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 xml:space="preserve">ข้อ 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>2</w:t>
      </w:r>
      <w:r w:rsidR="00577DEE"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3</w:t>
      </w:r>
      <w:r w:rsidR="00577DEE" w:rsidRPr="005D0B16">
        <w:rPr>
          <w:rFonts w:ascii="TH SarabunIT๙" w:eastAsia="Sarabun" w:hAnsi="TH SarabunIT๙" w:cs="TH SarabunIT๙"/>
          <w:spacing w:val="-8"/>
          <w:sz w:val="32"/>
          <w:szCs w:val="32"/>
        </w:rPr>
        <w:t xml:space="preserve"> </w:t>
      </w:r>
      <w:r w:rsidRPr="005D0B16">
        <w:rPr>
          <w:rFonts w:ascii="TH SarabunIT๙" w:eastAsia="Sarabun" w:hAnsi="TH SarabunIT๙" w:cs="TH SarabunIT๙"/>
          <w:spacing w:val="-8"/>
          <w:sz w:val="32"/>
          <w:szCs w:val="32"/>
          <w:cs/>
        </w:rPr>
        <w:t>การจดทะเบียนห้างหุ้นส่วนหรือบริษัทจำกัดผ่านระบบจดทะเบียนนิติบุคคลทาง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อิเล็กทรอนิกส์ (</w:t>
      </w:r>
      <w:r w:rsidRPr="00FC62C3">
        <w:rPr>
          <w:rFonts w:ascii="TH SarabunIT๙" w:eastAsia="Sarabun" w:hAnsi="TH SarabunIT๙" w:cs="TH SarabunIT๙"/>
          <w:sz w:val="32"/>
          <w:szCs w:val="32"/>
        </w:rPr>
        <w:t>e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) ให้กรอกข้อมูลพร้อมแนบไฟล์เอกสารประกอบการจดทะเบียนตามประเภทการจดทะเบียนที่กำหนดแนบท้ายระเบียบนี้</w:t>
      </w:r>
    </w:p>
    <w:p w14:paraId="4B16B569" w14:textId="77777777" w:rsidR="00BF49D8" w:rsidRPr="00FC62C3" w:rsidRDefault="00BF49D8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ไฟล์เอกสารประกอบการจดทะเบียน ต้องมีความชัดเจน โดยมีขนาด และรูปแบบเป็นไปตามค่ามาตรฐานที่ระบบ</w:t>
      </w:r>
      <w:r w:rsidR="00CD5001" w:rsidRPr="00FC62C3">
        <w:rPr>
          <w:rFonts w:ascii="TH SarabunIT๙" w:eastAsia="Sarabun" w:hAnsi="TH SarabunIT๙" w:cs="TH SarabunIT๙"/>
          <w:sz w:val="32"/>
          <w:szCs w:val="32"/>
          <w:cs/>
        </w:rPr>
        <w:t>กำหนด</w:t>
      </w:r>
    </w:p>
    <w:p w14:paraId="413A6C7D" w14:textId="77777777" w:rsidR="00BF49D8" w:rsidRPr="00FC62C3" w:rsidRDefault="00BF49D8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trike/>
          <w:spacing w:val="-4"/>
          <w:sz w:val="32"/>
          <w:szCs w:val="32"/>
        </w:rPr>
      </w:pPr>
      <w:r w:rsidRPr="00FC62C3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FC62C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</w:t>
      </w:r>
      <w:r w:rsidRPr="00FC62C3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577DEE">
        <w:rPr>
          <w:rFonts w:ascii="TH SarabunIT๙" w:hAnsi="TH SarabunIT๙" w:cs="TH SarabunIT๙"/>
          <w:spacing w:val="-4"/>
          <w:sz w:val="32"/>
          <w:szCs w:val="32"/>
          <w:cs/>
        </w:rPr>
        <w:t>4</w:t>
      </w:r>
      <w:r w:rsidR="00577DE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C62C3">
        <w:rPr>
          <w:rFonts w:ascii="TH SarabunIT๙" w:hAnsi="TH SarabunIT๙" w:cs="TH SarabunIT๙"/>
          <w:spacing w:val="-4"/>
          <w:sz w:val="32"/>
          <w:szCs w:val="32"/>
          <w:cs/>
        </w:rPr>
        <w:t>บรรดาข้อมูล คำขอ รายการจดทะเบียน เอกสารประกอบรายการจดทะเบียนและเอกสารประกอบการจดทะเบียนที่ได้กรอกผ่านระบบจดทะเบียนนิติบุคคลทางอิเล็กทรอนิกส์ (</w:t>
      </w:r>
      <w:r w:rsidRPr="00FC62C3">
        <w:rPr>
          <w:rFonts w:ascii="TH SarabunIT๙" w:hAnsi="TH SarabunIT๙" w:cs="TH SarabunIT๙"/>
          <w:spacing w:val="-4"/>
          <w:sz w:val="32"/>
          <w:szCs w:val="32"/>
        </w:rPr>
        <w:t xml:space="preserve">e-Registration) </w:t>
      </w:r>
      <w:r w:rsidRPr="00FC62C3">
        <w:rPr>
          <w:rFonts w:ascii="TH SarabunIT๙" w:hAnsi="TH SarabunIT๙" w:cs="TH SarabunIT๙"/>
          <w:spacing w:val="-4"/>
          <w:sz w:val="32"/>
          <w:szCs w:val="32"/>
          <w:cs/>
        </w:rPr>
        <w:t>เมื่อผ่านการตรวจพิจารณาแล้ว ระบบจะสร้าง (</w:t>
      </w:r>
      <w:r w:rsidRPr="00FC62C3">
        <w:rPr>
          <w:rFonts w:ascii="TH SarabunIT๙" w:hAnsi="TH SarabunIT๙" w:cs="TH SarabunIT๙"/>
          <w:spacing w:val="-4"/>
          <w:sz w:val="32"/>
          <w:szCs w:val="32"/>
        </w:rPr>
        <w:t xml:space="preserve">Generate) </w:t>
      </w:r>
      <w:r w:rsidRPr="00FC62C3">
        <w:rPr>
          <w:rFonts w:ascii="TH SarabunIT๙" w:hAnsi="TH SarabunIT๙" w:cs="TH SarabunIT๙"/>
          <w:spacing w:val="-4"/>
          <w:sz w:val="32"/>
          <w:szCs w:val="32"/>
          <w:cs/>
        </w:rPr>
        <w:t>ข้อมูล</w:t>
      </w:r>
      <w:r w:rsidR="00196AF7" w:rsidRPr="00FC62C3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Pr="00FC62C3">
        <w:rPr>
          <w:rFonts w:ascii="TH SarabunIT๙" w:hAnsi="TH SarabunIT๙" w:cs="TH SarabunIT๙"/>
          <w:spacing w:val="-4"/>
          <w:sz w:val="32"/>
          <w:szCs w:val="32"/>
          <w:cs/>
        </w:rPr>
        <w:t>รูป</w:t>
      </w:r>
      <w:r w:rsidR="00196AF7" w:rsidRPr="00FC62C3">
        <w:rPr>
          <w:rFonts w:ascii="TH SarabunIT๙" w:hAnsi="TH SarabunIT๙" w:cs="TH SarabunIT๙"/>
          <w:spacing w:val="-4"/>
          <w:sz w:val="32"/>
          <w:szCs w:val="32"/>
          <w:cs/>
        </w:rPr>
        <w:t>ภาพตาม</w:t>
      </w:r>
      <w:r w:rsidRPr="00FC62C3">
        <w:rPr>
          <w:rFonts w:ascii="TH SarabunIT๙" w:hAnsi="TH SarabunIT๙" w:cs="TH SarabunIT๙"/>
          <w:spacing w:val="-4"/>
          <w:sz w:val="32"/>
          <w:szCs w:val="32"/>
          <w:cs/>
        </w:rPr>
        <w:t>แบบ</w:t>
      </w:r>
      <w:r w:rsidR="001A1B05" w:rsidRPr="00FC62C3">
        <w:rPr>
          <w:rFonts w:ascii="TH SarabunIT๙" w:hAnsi="TH SarabunIT๙" w:cs="TH SarabunIT๙"/>
          <w:spacing w:val="-4"/>
          <w:sz w:val="32"/>
          <w:szCs w:val="32"/>
          <w:cs/>
        </w:rPr>
        <w:t>แสดงรายละเอียดและสาระสำคัญ</w:t>
      </w:r>
      <w:r w:rsidR="001A1B05" w:rsidRPr="003F746B">
        <w:rPr>
          <w:rFonts w:ascii="TH SarabunIT๙" w:hAnsi="TH SarabunIT๙" w:cs="TH SarabunIT๙"/>
          <w:spacing w:val="-8"/>
          <w:sz w:val="32"/>
          <w:szCs w:val="32"/>
          <w:cs/>
        </w:rPr>
        <w:t>ของข้อมูลการจดทะเบียน</w:t>
      </w:r>
      <w:r w:rsidRPr="003F746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ตามที่แนบท้ายระเบียบนี้ </w:t>
      </w:r>
      <w:r w:rsidR="00196AF7" w:rsidRPr="003F746B">
        <w:rPr>
          <w:rFonts w:ascii="TH SarabunIT๙" w:hAnsi="TH SarabunIT๙" w:cs="TH SarabunIT๙"/>
          <w:spacing w:val="-8"/>
          <w:sz w:val="32"/>
          <w:szCs w:val="32"/>
          <w:cs/>
        </w:rPr>
        <w:t>และจัดเก็บในระบบจดทะเบียนนิติบุคคลเมื่อรับจดทะเบียน</w:t>
      </w:r>
      <w:r w:rsidR="00196AF7" w:rsidRPr="00FC62C3">
        <w:rPr>
          <w:rFonts w:ascii="TH SarabunIT๙" w:hAnsi="TH SarabunIT๙" w:cs="TH SarabunIT๙"/>
          <w:spacing w:val="-4"/>
          <w:sz w:val="32"/>
          <w:szCs w:val="32"/>
          <w:cs/>
        </w:rPr>
        <w:t>แล้ว</w:t>
      </w:r>
    </w:p>
    <w:p w14:paraId="7960CE19" w14:textId="77777777" w:rsidR="00BF49D8" w:rsidRPr="00FC62C3" w:rsidRDefault="00BF49D8" w:rsidP="003F746B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1CF9B5B" w14:textId="77777777" w:rsidR="00BF49D8" w:rsidRPr="00FC62C3" w:rsidRDefault="00BF49D8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หมวด 2</w:t>
      </w:r>
    </w:p>
    <w:p w14:paraId="6487B8B7" w14:textId="77777777" w:rsidR="00BF49D8" w:rsidRPr="00FC62C3" w:rsidRDefault="00BF49D8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การจดทะเบียนหนังสือบริคณห์</w:t>
      </w:r>
      <w:r w:rsidR="0079175D" w:rsidRPr="00FC62C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สนธิ</w:t>
      </w:r>
      <w:r w:rsidRPr="00FC62C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การจดทะเบียนจัดตั้งและแก้ไขเพิ่มเติม</w:t>
      </w:r>
      <w:r w:rsidR="006E77E3" w:rsidRPr="006E77E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ห้างหุ้นส่วนและบริษัทจำกัด</w:t>
      </w:r>
    </w:p>
    <w:p w14:paraId="45C62955" w14:textId="77777777" w:rsidR="00E9259E" w:rsidRPr="00FC62C3" w:rsidRDefault="00E9259E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</w:t>
      </w:r>
    </w:p>
    <w:p w14:paraId="5E2C8E73" w14:textId="77777777" w:rsidR="00AF3D21" w:rsidRPr="00FC62C3" w:rsidRDefault="00196AF7" w:rsidP="003F746B">
      <w:pPr>
        <w:shd w:val="clear" w:color="auto" w:fill="FFFFFF"/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-6"/>
          <w:sz w:val="32"/>
          <w:szCs w:val="32"/>
          <w:cs/>
        </w:rPr>
        <w:t>ข้อ 2๕</w:t>
      </w:r>
      <w:r w:rsidR="00B91404" w:rsidRPr="003F746B">
        <w:rPr>
          <w:rFonts w:ascii="TH SarabunIT๙" w:eastAsia="Sarabun" w:hAnsi="TH SarabunIT๙" w:cs="TH SarabunIT๙"/>
          <w:spacing w:val="-6"/>
          <w:sz w:val="32"/>
          <w:szCs w:val="32"/>
          <w:cs/>
        </w:rPr>
        <w:t xml:space="preserve"> </w:t>
      </w:r>
      <w:r w:rsidR="00AF3D21" w:rsidRPr="003F746B">
        <w:rPr>
          <w:rFonts w:ascii="TH SarabunIT๙" w:hAnsi="TH SarabunIT๙" w:cs="TH SarabunIT๙"/>
          <w:spacing w:val="-6"/>
          <w:sz w:val="32"/>
          <w:szCs w:val="32"/>
          <w:cs/>
        </w:rPr>
        <w:t>คำขอจดทะเบียน</w:t>
      </w:r>
      <w:r w:rsidR="000C3012" w:rsidRPr="003F746B">
        <w:rPr>
          <w:rFonts w:ascii="TH SarabunIT๙" w:hAnsi="TH SarabunIT๙" w:cs="TH SarabunIT๙"/>
          <w:spacing w:val="-6"/>
          <w:sz w:val="32"/>
          <w:szCs w:val="32"/>
          <w:cs/>
        </w:rPr>
        <w:t>ห้างหุ้นส่วน</w:t>
      </w:r>
      <w:r w:rsidR="00AF3D21" w:rsidRPr="003F74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ให้ถือว่า</w:t>
      </w:r>
      <w:r w:rsidR="000C3012" w:rsidRPr="003F746B">
        <w:rPr>
          <w:rFonts w:ascii="TH SarabunIT๙" w:hAnsi="TH SarabunIT๙" w:cs="TH SarabunIT๙"/>
          <w:spacing w:val="-6"/>
          <w:sz w:val="32"/>
          <w:szCs w:val="32"/>
          <w:cs/>
        </w:rPr>
        <w:t>เป็นการกระทำตามอำนาจและ</w:t>
      </w:r>
      <w:r w:rsidR="00AF3D21" w:rsidRPr="003F746B">
        <w:rPr>
          <w:rFonts w:ascii="TH SarabunIT๙" w:hAnsi="TH SarabunIT๙" w:cs="TH SarabunIT๙"/>
          <w:spacing w:val="-6"/>
          <w:sz w:val="32"/>
          <w:szCs w:val="32"/>
          <w:cs/>
        </w:rPr>
        <w:t>มีผลผูกพันห้างหุ้นส่วน</w:t>
      </w:r>
      <w:r w:rsidR="00AF3D21" w:rsidRPr="00FC62C3">
        <w:rPr>
          <w:rFonts w:ascii="TH SarabunIT๙" w:hAnsi="TH SarabunIT๙" w:cs="TH SarabunIT๙"/>
          <w:sz w:val="32"/>
          <w:szCs w:val="32"/>
          <w:cs/>
        </w:rPr>
        <w:t>เมื่อ</w:t>
      </w:r>
    </w:p>
    <w:p w14:paraId="6E61B32E" w14:textId="77777777" w:rsidR="00AF3D21" w:rsidRPr="00FC62C3" w:rsidRDefault="00AF3D21" w:rsidP="003F746B">
      <w:pPr>
        <w:shd w:val="clear" w:color="auto" w:fill="FFFFFF"/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(1) 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การขอจดทะเบียนจัดตั้งห้างหุ้นส่วน</w:t>
      </w:r>
      <w:r w:rsidR="00196AF7" w:rsidRPr="00FC62C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ลงลายมือชื่อโดยหุ้นส่วนผู้จัดการผู้มีอำนาจตามที่ได้ยื่นขอจดทะเบียน</w:t>
      </w:r>
    </w:p>
    <w:p w14:paraId="3523F102" w14:textId="77777777" w:rsidR="00AF3D21" w:rsidRPr="00FC62C3" w:rsidRDefault="00AF3D21" w:rsidP="003F746B">
      <w:pPr>
        <w:shd w:val="clear" w:color="auto" w:fill="FFFFFF"/>
        <w:tabs>
          <w:tab w:val="left" w:pos="851"/>
          <w:tab w:val="left" w:pos="1260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(2) 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การขอจดทะเบียนแก้ไขเพิ่มเติมห้างหุ้นส่วน</w:t>
      </w:r>
      <w:r w:rsidR="00196AF7" w:rsidRPr="00FC62C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ลงลายมือชื่อโดยหุ้นส่วนผู้จัดการผู้มีอำนาจตามที่จดทะเบียนไว้</w:t>
      </w:r>
    </w:p>
    <w:p w14:paraId="3EE1B8F6" w14:textId="77777777" w:rsidR="00F426D9" w:rsidRPr="00FC62C3" w:rsidRDefault="00E9259E" w:rsidP="003F746B">
      <w:pPr>
        <w:shd w:val="clear" w:color="auto" w:fill="FFFFFF"/>
        <w:tabs>
          <w:tab w:val="left" w:pos="851"/>
          <w:tab w:val="left" w:pos="1560"/>
        </w:tabs>
        <w:spacing w:before="120"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75777">
        <w:rPr>
          <w:rFonts w:ascii="TH SarabunIT๙" w:eastAsia="Sarabun" w:hAnsi="TH SarabunIT๙" w:cs="TH SarabunIT๙"/>
          <w:spacing w:val="8"/>
          <w:sz w:val="32"/>
          <w:szCs w:val="32"/>
        </w:rPr>
        <w:tab/>
      </w:r>
      <w:r w:rsidRPr="00E75777">
        <w:rPr>
          <w:rFonts w:ascii="TH SarabunIT๙" w:eastAsia="Sarabun" w:hAnsi="TH SarabunIT๙" w:cs="TH SarabunIT๙"/>
          <w:spacing w:val="8"/>
          <w:sz w:val="32"/>
          <w:szCs w:val="32"/>
          <w:cs/>
        </w:rPr>
        <w:t>ข้อ</w:t>
      </w:r>
      <w:r w:rsidRPr="00E75777">
        <w:rPr>
          <w:rFonts w:ascii="TH SarabunIT๙" w:eastAsia="Sarabun" w:hAnsi="TH SarabunIT๙" w:cs="TH SarabunIT๙"/>
          <w:spacing w:val="8"/>
          <w:sz w:val="32"/>
          <w:szCs w:val="32"/>
        </w:rPr>
        <w:t xml:space="preserve"> 2</w:t>
      </w:r>
      <w:r w:rsidR="00196AF7" w:rsidRPr="00E75777">
        <w:rPr>
          <w:rFonts w:ascii="TH SarabunIT๙" w:eastAsia="Sarabun" w:hAnsi="TH SarabunIT๙" w:cs="TH SarabunIT๙"/>
          <w:spacing w:val="8"/>
          <w:sz w:val="32"/>
          <w:szCs w:val="32"/>
          <w:cs/>
        </w:rPr>
        <w:t>๖</w:t>
      </w:r>
      <w:r w:rsidR="00CC53CC" w:rsidRPr="00E75777">
        <w:rPr>
          <w:rFonts w:ascii="TH SarabunIT๙" w:eastAsia="Sarabun" w:hAnsi="TH SarabunIT๙" w:cs="TH SarabunIT๙"/>
          <w:spacing w:val="8"/>
          <w:sz w:val="32"/>
          <w:szCs w:val="32"/>
        </w:rPr>
        <w:t xml:space="preserve"> </w:t>
      </w:r>
      <w:r w:rsidRPr="00E75777">
        <w:rPr>
          <w:rFonts w:ascii="TH SarabunIT๙" w:eastAsia="Sarabun" w:hAnsi="TH SarabunIT๙" w:cs="TH SarabunIT๙"/>
          <w:spacing w:val="8"/>
          <w:sz w:val="32"/>
          <w:szCs w:val="32"/>
          <w:cs/>
        </w:rPr>
        <w:t>หนังสือบริคณห์สนธิที่ได้จัดทำขึ้นผ่านระบบจดทะเบียนนิติบุคคลทางอิเล็กทรอนิกส์</w:t>
      </w:r>
      <w:r w:rsidR="00C12D24" w:rsidRPr="00E75777">
        <w:rPr>
          <w:rFonts w:ascii="TH SarabunIT๙" w:eastAsia="Sarabun" w:hAnsi="TH SarabunIT๙" w:cs="TH SarabunIT๙"/>
          <w:spacing w:val="8"/>
          <w:sz w:val="32"/>
          <w:szCs w:val="32"/>
          <w:cs/>
        </w:rPr>
        <w:t xml:space="preserve"> </w:t>
      </w:r>
      <w:r w:rsidRPr="00E75777">
        <w:rPr>
          <w:rFonts w:ascii="TH SarabunIT๙" w:eastAsia="Sarabun" w:hAnsi="TH SarabunIT๙" w:cs="TH SarabunIT๙"/>
          <w:spacing w:val="8"/>
          <w:sz w:val="32"/>
          <w:szCs w:val="32"/>
          <w:cs/>
        </w:rPr>
        <w:t>(</w:t>
      </w:r>
      <w:r w:rsidRPr="00E75777">
        <w:rPr>
          <w:rFonts w:ascii="TH SarabunIT๙" w:eastAsia="Sarabun" w:hAnsi="TH SarabunIT๙" w:cs="TH SarabunIT๙"/>
          <w:spacing w:val="8"/>
          <w:sz w:val="32"/>
          <w:szCs w:val="32"/>
        </w:rPr>
        <w:t>e</w:t>
      </w:r>
      <w:r w:rsidRPr="00E75777">
        <w:rPr>
          <w:rFonts w:ascii="TH SarabunIT๙" w:eastAsia="Sarabun" w:hAnsi="TH SarabunIT๙" w:cs="TH SarabunIT๙"/>
          <w:spacing w:val="8"/>
          <w:sz w:val="32"/>
          <w:szCs w:val="32"/>
          <w:cs/>
        </w:rPr>
        <w:t>-</w:t>
      </w:r>
      <w:r w:rsidRPr="00FC62C3">
        <w:rPr>
          <w:rFonts w:ascii="TH SarabunIT๙" w:eastAsia="Sarabun" w:hAnsi="TH SarabunIT๙" w:cs="TH SarabunIT๙"/>
          <w:sz w:val="32"/>
          <w:szCs w:val="32"/>
        </w:rPr>
        <w:t>Registration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) </w:t>
      </w:r>
      <w:r w:rsidR="00CF395F" w:rsidRPr="00FC62C3">
        <w:rPr>
          <w:rFonts w:ascii="TH SarabunIT๙" w:eastAsia="Sarabun" w:hAnsi="TH SarabunIT๙" w:cs="TH SarabunIT๙"/>
          <w:sz w:val="32"/>
          <w:szCs w:val="32"/>
          <w:cs/>
        </w:rPr>
        <w:t>ผู้เริ่มก่อการ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ต้อง</w:t>
      </w:r>
      <w:r w:rsidR="00CF395F" w:rsidRPr="00FC62C3">
        <w:rPr>
          <w:rFonts w:ascii="TH SarabunIT๙" w:eastAsia="Sarabun" w:hAnsi="TH SarabunIT๙" w:cs="TH SarabunIT๙"/>
          <w:sz w:val="32"/>
          <w:szCs w:val="32"/>
          <w:cs/>
        </w:rPr>
        <w:t>ลงลายมือชื่อ</w:t>
      </w:r>
      <w:r w:rsidRPr="00FC62C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818A09" w14:textId="77777777" w:rsidR="005229BC" w:rsidRPr="00FC62C3" w:rsidRDefault="00196AF7" w:rsidP="003F746B">
      <w:pPr>
        <w:shd w:val="clear" w:color="auto" w:fill="FFFFFF"/>
        <w:tabs>
          <w:tab w:val="left" w:pos="1560"/>
        </w:tabs>
        <w:spacing w:before="120"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ข้อ 2๗</w:t>
      </w:r>
      <w:r w:rsidR="008E47C2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5229BC" w:rsidRPr="00FC62C3">
        <w:rPr>
          <w:rFonts w:ascii="TH SarabunIT๙" w:hAnsi="TH SarabunIT๙" w:cs="TH SarabunIT๙"/>
          <w:sz w:val="32"/>
          <w:szCs w:val="32"/>
          <w:cs/>
        </w:rPr>
        <w:t>คำขอจดทะเบียน</w:t>
      </w:r>
      <w:r w:rsidR="000C3012" w:rsidRPr="00FC62C3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="005229BC" w:rsidRPr="00FC62C3">
        <w:rPr>
          <w:rFonts w:ascii="TH SarabunIT๙" w:hAnsi="TH SarabunIT๙" w:cs="TH SarabunIT๙"/>
          <w:sz w:val="32"/>
          <w:szCs w:val="32"/>
          <w:cs/>
        </w:rPr>
        <w:t xml:space="preserve"> ให้ถือว่า</w:t>
      </w:r>
      <w:r w:rsidR="000C3012" w:rsidRPr="00FC62C3">
        <w:rPr>
          <w:rFonts w:ascii="TH SarabunIT๙" w:hAnsi="TH SarabunIT๙" w:cs="TH SarabunIT๙"/>
          <w:sz w:val="32"/>
          <w:szCs w:val="32"/>
          <w:cs/>
        </w:rPr>
        <w:t>เป็นการกระทำตามอำนาจและ</w:t>
      </w:r>
      <w:r w:rsidR="005229BC" w:rsidRPr="00FC62C3">
        <w:rPr>
          <w:rFonts w:ascii="TH SarabunIT๙" w:hAnsi="TH SarabunIT๙" w:cs="TH SarabunIT๙"/>
          <w:sz w:val="32"/>
          <w:szCs w:val="32"/>
          <w:cs/>
        </w:rPr>
        <w:t>มีผลผูกพันบริษัทเมื่อ</w:t>
      </w:r>
    </w:p>
    <w:p w14:paraId="28995EDA" w14:textId="77777777" w:rsidR="005229BC" w:rsidRPr="00FC62C3" w:rsidRDefault="005229BC" w:rsidP="003F746B">
      <w:pPr>
        <w:shd w:val="clear" w:color="auto" w:fill="FFFFFF"/>
        <w:tabs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F746B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(1) </w:t>
      </w:r>
      <w:r w:rsidR="00196AF7" w:rsidRPr="003F746B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การขอจดทะเบียนจัดตั้งบริษัทจำกัด หรือ การขอจดทะเบียนหนังสือบริคณห์สนธิและจด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ทะเบียนบริษัทพร้อมกันภายในวันเดียวกัน ลงลายมือชื่อโดยกรรมการผู้มีอำนาจตามที่ได้ยื่นขอจดทะเบียน</w:t>
      </w:r>
    </w:p>
    <w:p w14:paraId="1ED8941C" w14:textId="77777777" w:rsidR="00FD377E" w:rsidRDefault="005229BC" w:rsidP="003F746B">
      <w:pPr>
        <w:shd w:val="clear" w:color="auto" w:fill="FFFFFF"/>
        <w:tabs>
          <w:tab w:val="left" w:pos="709"/>
          <w:tab w:val="left" w:pos="1260"/>
          <w:tab w:val="left" w:pos="1985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36330E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(2) </w:t>
      </w:r>
      <w:r w:rsidR="00196AF7" w:rsidRPr="0036330E">
        <w:rPr>
          <w:rFonts w:ascii="TH SarabunIT๙" w:eastAsia="Sarabun" w:hAnsi="TH SarabunIT๙" w:cs="TH SarabunIT๙"/>
          <w:spacing w:val="-4"/>
          <w:sz w:val="32"/>
          <w:szCs w:val="32"/>
          <w:cs/>
        </w:rPr>
        <w:t>การจดทะเบียนแก้ไขเพิ่มเติมบริษัทจำกัด ลงลายมือชื่อโดยกรรมการผู้มีอำนาจตามที่จด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ทะเบียนไว้</w:t>
      </w:r>
    </w:p>
    <w:p w14:paraId="75B6B183" w14:textId="77777777" w:rsidR="00E9259E" w:rsidRPr="00FC62C3" w:rsidRDefault="00BE1C98" w:rsidP="00BE1C98">
      <w:pPr>
        <w:shd w:val="clear" w:color="auto" w:fill="FFFFFF"/>
        <w:tabs>
          <w:tab w:val="left" w:pos="709"/>
          <w:tab w:val="left" w:pos="1260"/>
          <w:tab w:val="left" w:pos="1985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br w:type="page"/>
      </w:r>
      <w:r w:rsidR="00E9259E" w:rsidRPr="00FC62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หมวด 3</w:t>
      </w:r>
    </w:p>
    <w:p w14:paraId="7CC4E965" w14:textId="77777777" w:rsidR="00E9259E" w:rsidRPr="00FC62C3" w:rsidRDefault="00E9259E" w:rsidP="003F746B">
      <w:pPr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trike/>
          <w:sz w:val="32"/>
          <w:szCs w:val="32"/>
        </w:rPr>
      </w:pPr>
      <w:r w:rsidRPr="00FC62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การจดทะเบียนเลิกและเสร็จการชำระบัญชี</w:t>
      </w:r>
    </w:p>
    <w:p w14:paraId="293ABCCE" w14:textId="77777777" w:rsidR="00350DF6" w:rsidRPr="00FC62C3" w:rsidRDefault="00350DF6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C62C3">
        <w:rPr>
          <w:rFonts w:ascii="TH SarabunIT๙" w:hAnsi="TH SarabunIT๙" w:cs="TH SarabunIT๙"/>
          <w:spacing w:val="-4"/>
          <w:sz w:val="32"/>
          <w:szCs w:val="32"/>
        </w:rPr>
        <w:t>----------------------</w:t>
      </w:r>
    </w:p>
    <w:p w14:paraId="4D6A0114" w14:textId="77777777" w:rsidR="00196AF7" w:rsidRPr="00FC62C3" w:rsidRDefault="009F0027" w:rsidP="003F746B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IT๙" w:eastAsia="Sarabun" w:hAnsi="TH SarabunIT๙" w:cs="TH SarabunIT๙"/>
          <w:strike/>
          <w:sz w:val="32"/>
          <w:szCs w:val="32"/>
        </w:rPr>
      </w:pPr>
      <w:r w:rsidRPr="00FC62C3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="00CC53CC">
        <w:rPr>
          <w:rFonts w:ascii="TH SarabunIT๙" w:eastAsia="Sarabun" w:hAnsi="TH SarabunIT๙" w:cs="TH SarabunIT๙"/>
          <w:sz w:val="32"/>
          <w:szCs w:val="32"/>
          <w:cs/>
        </w:rPr>
        <w:t>ข้อ ๒๘</w:t>
      </w:r>
      <w:r w:rsidR="00CC53C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คำขอจดทะเบียนเลิกและอำนาจของผู้ชำระบัญชีห้างหุ้นส่วนหรือบริษัทจำกัด ให้ผู้ชำระบัญชีตามอำนาจที่</w:t>
      </w:r>
      <w:r w:rsidR="00461284">
        <w:rPr>
          <w:rFonts w:ascii="TH SarabunIT๙" w:eastAsia="Sarabun" w:hAnsi="TH SarabunIT๙" w:cs="TH SarabunIT๙" w:hint="cs"/>
          <w:sz w:val="32"/>
          <w:szCs w:val="32"/>
          <w:cs/>
        </w:rPr>
        <w:t>ขอ</w:t>
      </w:r>
      <w:r w:rsidR="00196AF7" w:rsidRPr="0036330E">
        <w:rPr>
          <w:rFonts w:ascii="TH SarabunIT๙" w:eastAsia="Sarabun" w:hAnsi="TH SarabunIT๙" w:cs="TH SarabunIT๙"/>
          <w:sz w:val="32"/>
          <w:szCs w:val="32"/>
          <w:cs/>
        </w:rPr>
        <w:t>จดทะเบียน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เป็นผู้ลงลายมือชื่อ</w:t>
      </w:r>
    </w:p>
    <w:p w14:paraId="76B838B9" w14:textId="77777777" w:rsidR="00196AF7" w:rsidRPr="00FC62C3" w:rsidRDefault="00196AF7" w:rsidP="003F746B">
      <w:pPr>
        <w:tabs>
          <w:tab w:val="left" w:pos="851"/>
          <w:tab w:val="left" w:pos="1560"/>
        </w:tabs>
        <w:spacing w:after="0" w:line="240" w:lineRule="auto"/>
        <w:ind w:firstLine="85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  <w:cs/>
        </w:rPr>
        <w:t>คำขอจดทะเบียนที่ยื่นภายหลังจดทะเบียนเลิก และคำขอจดทะเบียนเสร็จการชำระบัญชีห้างหุ้นส่วนหรือบริษัทจำกัด ให้ผู้ชำระบัญชี</w:t>
      </w:r>
      <w:r w:rsidR="0036330E" w:rsidRPr="0036330E">
        <w:rPr>
          <w:rFonts w:ascii="TH SarabunIT๙" w:eastAsia="Sarabun" w:hAnsi="TH SarabunIT๙" w:cs="TH SarabunIT๙"/>
          <w:sz w:val="32"/>
          <w:szCs w:val="32"/>
          <w:cs/>
        </w:rPr>
        <w:t>ตามอำนาจที่จดทะเบียนไว้</w:t>
      </w:r>
      <w:r w:rsidRPr="00FC62C3">
        <w:rPr>
          <w:rFonts w:ascii="TH SarabunIT๙" w:eastAsia="Sarabun" w:hAnsi="TH SarabunIT๙" w:cs="TH SarabunIT๙"/>
          <w:sz w:val="32"/>
          <w:szCs w:val="32"/>
          <w:cs/>
        </w:rPr>
        <w:t>เป็นผู้ลงลายมือชื่อ</w:t>
      </w:r>
    </w:p>
    <w:p w14:paraId="146516F5" w14:textId="77777777" w:rsidR="00C15CD7" w:rsidRPr="00FC62C3" w:rsidRDefault="00C15CD7" w:rsidP="003F746B">
      <w:pPr>
        <w:tabs>
          <w:tab w:val="left" w:pos="851"/>
          <w:tab w:val="left" w:pos="1560"/>
        </w:tabs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52E7153" w14:textId="77777777" w:rsidR="00E9259E" w:rsidRPr="00FC62C3" w:rsidRDefault="00E9259E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C62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หมวด </w:t>
      </w:r>
      <w:r w:rsidR="000C3012" w:rsidRPr="00FC62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4</w:t>
      </w:r>
      <w:r w:rsidRPr="00FC62C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</w:p>
    <w:p w14:paraId="61BE3918" w14:textId="77777777" w:rsidR="00E9259E" w:rsidRPr="00FC62C3" w:rsidRDefault="00E9259E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FC62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การถอนและการจำหน่ายคำขอจดทะเบียน</w:t>
      </w:r>
    </w:p>
    <w:p w14:paraId="59A1338C" w14:textId="77777777" w:rsidR="00E9259E" w:rsidRPr="00FC62C3" w:rsidRDefault="00AB0A6E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sz w:val="32"/>
          <w:szCs w:val="32"/>
        </w:rPr>
        <w:t>----------------------</w:t>
      </w:r>
    </w:p>
    <w:p w14:paraId="184355EF" w14:textId="77777777" w:rsidR="00E9259E" w:rsidRPr="00FC62C3" w:rsidRDefault="009F0027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FC62C3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r w:rsidR="00DA1E4E" w:rsidRPr="00FC62C3">
        <w:rPr>
          <w:rFonts w:ascii="TH SarabunIT๙" w:eastAsia="Sarabun" w:hAnsi="TH SarabunIT๙" w:cs="TH SarabunIT๙"/>
          <w:sz w:val="32"/>
          <w:szCs w:val="32"/>
          <w:cs/>
        </w:rPr>
        <w:t xml:space="preserve">ข้อ </w:t>
      </w:r>
      <w:r w:rsidR="00196AF7" w:rsidRPr="00FC62C3">
        <w:rPr>
          <w:rFonts w:ascii="TH SarabunIT๙" w:eastAsia="Sarabun" w:hAnsi="TH SarabunIT๙" w:cs="TH SarabunIT๙"/>
          <w:sz w:val="32"/>
          <w:szCs w:val="32"/>
          <w:cs/>
        </w:rPr>
        <w:t>๒๙</w:t>
      </w:r>
      <w:r w:rsidR="00CC53C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E9259E" w:rsidRPr="00FC62C3">
        <w:rPr>
          <w:rFonts w:ascii="TH SarabunIT๙" w:eastAsia="Sarabun" w:hAnsi="TH SarabunIT๙" w:cs="TH SarabunIT๙"/>
          <w:sz w:val="32"/>
          <w:szCs w:val="32"/>
          <w:cs/>
        </w:rPr>
        <w:t>คำขอจดทะเบียนห้างหุ้นส่วนหรือบริษัทจำกัดที่นายทะเบียนได้ตรวจพิจารณาและมีคำสั่งอย่างใดอย่างหนึ่งแล้ว ให้ผู้ขอจดทะเบียนดำเนินการตามคำสั่งให้เสร็จสิ้นภายในสองเดือนนับแต่วันที่มีคำสั่งในคำขอนั้น หากผู้ขอจดทะเบียนไม่ปฏิบัติตามคำสั่งดังกล่าวของนายทะเบียนให้จำหน่ายคำขอออกจากสารบบ</w:t>
      </w:r>
    </w:p>
    <w:p w14:paraId="6A445DA8" w14:textId="77777777" w:rsidR="00E9259E" w:rsidRPr="00FC62C3" w:rsidRDefault="00E9259E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BC9D9D6" w14:textId="77777777" w:rsidR="00E9259E" w:rsidRPr="00FC62C3" w:rsidRDefault="00E9259E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14:paraId="69B6BE7B" w14:textId="77777777" w:rsidR="00E9259E" w:rsidRPr="00FC62C3" w:rsidRDefault="00AB0A6E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</w:rPr>
        <w:t>----------------------</w:t>
      </w:r>
    </w:p>
    <w:p w14:paraId="22B6696D" w14:textId="77777777" w:rsidR="001C5B23" w:rsidRPr="00FC62C3" w:rsidRDefault="009F0027" w:rsidP="003F746B">
      <w:pPr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62C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DA1E4E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="00196AF7" w:rsidRPr="00FC62C3">
        <w:rPr>
          <w:rFonts w:ascii="TH SarabunIT๙" w:eastAsia="Times New Roman" w:hAnsi="TH SarabunIT๙" w:cs="TH SarabunIT๙"/>
          <w:sz w:val="32"/>
          <w:szCs w:val="32"/>
          <w:cs/>
        </w:rPr>
        <w:t>30</w:t>
      </w:r>
      <w:r w:rsidR="00CC53C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9259E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ผู้ที่มีชื่อผู้ใช้และรหัสผ่าน </w:t>
      </w:r>
      <w:r w:rsidR="00E9259E" w:rsidRPr="00FC62C3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(</w:t>
      </w:r>
      <w:r w:rsidR="00E9259E" w:rsidRPr="00FC62C3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Username &amp; Password) </w:t>
      </w:r>
      <w:r w:rsidR="00196AF7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ที่ได้ขอไว้ก่อน </w:t>
      </w:r>
      <w:r w:rsidR="00E9259E" w:rsidRPr="00FC62C3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="00196AF7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ฯ </w:t>
      </w:r>
      <w:r w:rsidR="00E9259E" w:rsidRPr="00FC62C3">
        <w:rPr>
          <w:rFonts w:ascii="TH SarabunIT๙" w:eastAsia="Times New Roman" w:hAnsi="TH SarabunIT๙" w:cs="TH SarabunIT๙"/>
          <w:sz w:val="32"/>
          <w:szCs w:val="32"/>
          <w:cs/>
        </w:rPr>
        <w:t>ฉบับนี้ใช้บังคับ ให้สามารถ</w:t>
      </w:r>
      <w:r w:rsidR="00196AF7" w:rsidRPr="00FC62C3">
        <w:rPr>
          <w:rFonts w:ascii="TH SarabunIT๙" w:eastAsia="Times New Roman" w:hAnsi="TH SarabunIT๙" w:cs="TH SarabunIT๙"/>
          <w:sz w:val="32"/>
          <w:szCs w:val="32"/>
          <w:cs/>
        </w:rPr>
        <w:t>ยื่นคำขอจดทะเบียน</w:t>
      </w:r>
      <w:r w:rsidR="00E9259E" w:rsidRPr="00FC62C3">
        <w:rPr>
          <w:rFonts w:ascii="TH SarabunIT๙" w:eastAsia="Times New Roman" w:hAnsi="TH SarabunIT๙" w:cs="TH SarabunIT๙"/>
          <w:sz w:val="32"/>
          <w:szCs w:val="32"/>
          <w:cs/>
        </w:rPr>
        <w:t xml:space="preserve">ผ่านระบบจดทะเบียนนิติบุคคลทางอิเล็กทรอนิกส์ </w:t>
      </w:r>
      <w:r w:rsidR="00E9259E" w:rsidRPr="00FC62C3">
        <w:rPr>
          <w:rFonts w:ascii="TH SarabunIT๙" w:eastAsia="Times New Roman" w:hAnsi="TH SarabunIT๙" w:cs="TH SarabunIT๙"/>
          <w:sz w:val="32"/>
          <w:szCs w:val="32"/>
        </w:rPr>
        <w:t xml:space="preserve">(e-Registration) </w:t>
      </w:r>
      <w:r w:rsidR="00E9259E" w:rsidRPr="00FC62C3">
        <w:rPr>
          <w:rFonts w:ascii="TH SarabunIT๙" w:eastAsia="Times New Roman" w:hAnsi="TH SarabunIT๙" w:cs="TH SarabunIT๙"/>
          <w:sz w:val="32"/>
          <w:szCs w:val="32"/>
          <w:cs/>
        </w:rPr>
        <w:t>ในฐานะผู้ประกอบการได้</w:t>
      </w:r>
    </w:p>
    <w:p w14:paraId="4AF72DEC" w14:textId="77777777" w:rsidR="006D3DC2" w:rsidRDefault="006D3DC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A9A0D6" w14:textId="77777777" w:rsidR="00712F32" w:rsidRDefault="00712F3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31 บรรดาคำขอจดทะเบียนซึ่งได้ยื่นขอจดทะเบียนไว้ก่อนวันที่ระเบียบนี้ใช้บังคับ ให้เป็นไปตามระเบียบที่ใช้บังคับอยู่ในขณะที่ยื่นคำขอจดทะเบียนนั้น</w:t>
      </w:r>
    </w:p>
    <w:p w14:paraId="118BED03" w14:textId="77777777" w:rsidR="00712F32" w:rsidRDefault="00712F3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0105991" w14:textId="77777777" w:rsidR="00712F32" w:rsidRDefault="00712F3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32</w:t>
      </w:r>
      <w:r w:rsidR="00517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คำขอจดทะเบียนตามข้อ 31 ที่นายทะเบียนได้ตรวจพิจารณาและมีคำสั่งอย่างหนึ่งอย่างใดแล้วก่อนวันที่ระเบียบนี้ใช้บังคับ ถ้าผู้ขอจดทะเบียนมิได้ดำเนินการตามคำสั่งของนายทะเบียนให้เสร็จสิ้นภายในสองเดือนนับแต่วันที่ระเบียบนี้ใช้บังคับ นายทะเบียนจะจำหน่ายคำขอจดทะเบียนนั้นออกจากสารบบ</w:t>
      </w:r>
    </w:p>
    <w:p w14:paraId="4E48E279" w14:textId="77777777" w:rsidR="00712F32" w:rsidRPr="00FC62C3" w:rsidRDefault="00712F3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5D250AC8" w14:textId="4C82BE42" w:rsidR="0019015F" w:rsidRPr="00FC62C3" w:rsidRDefault="006D3DC2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19015F" w:rsidRPr="00FC62C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9015F"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="0019015F" w:rsidRPr="00FC62C3">
        <w:rPr>
          <w:rFonts w:ascii="TH SarabunIT๙" w:hAnsi="TH SarabunIT๙" w:cs="TH SarabunIT๙"/>
          <w:sz w:val="32"/>
          <w:szCs w:val="32"/>
          <w:cs/>
        </w:rPr>
        <w:t>ณ</w:t>
      </w:r>
      <w:r w:rsidR="0019015F"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="0019015F" w:rsidRPr="00FC62C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E5EF8" w:rsidRPr="00FC62C3">
        <w:rPr>
          <w:rFonts w:ascii="TH SarabunIT๙" w:hAnsi="TH SarabunIT๙" w:cs="TH SarabunIT๙"/>
          <w:sz w:val="32"/>
          <w:szCs w:val="32"/>
        </w:rPr>
        <w:t xml:space="preserve"> </w:t>
      </w:r>
      <w:r w:rsidR="00EA57B6">
        <w:rPr>
          <w:rFonts w:ascii="TH SarabunIT๙" w:hAnsi="TH SarabunIT๙" w:cs="TH SarabunIT๙"/>
          <w:sz w:val="32"/>
          <w:szCs w:val="32"/>
        </w:rPr>
        <w:t xml:space="preserve">  </w:t>
      </w:r>
      <w:r w:rsidR="00C54E2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A57B6">
        <w:rPr>
          <w:rFonts w:ascii="TH SarabunIT๙" w:hAnsi="TH SarabunIT๙" w:cs="TH SarabunIT๙"/>
          <w:sz w:val="32"/>
          <w:szCs w:val="32"/>
        </w:rPr>
        <w:t xml:space="preserve"> </w:t>
      </w:r>
      <w:r w:rsidR="00EA5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8BF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EA57B6">
        <w:rPr>
          <w:rFonts w:ascii="TH SarabunIT๙" w:hAnsi="TH SarabunIT๙" w:cs="TH SarabunIT๙" w:hint="cs"/>
          <w:sz w:val="32"/>
          <w:szCs w:val="32"/>
          <w:cs/>
        </w:rPr>
        <w:t xml:space="preserve"> พ.ศ. 2564</w:t>
      </w:r>
    </w:p>
    <w:p w14:paraId="433FFAEE" w14:textId="376127B9" w:rsidR="0050289B" w:rsidRPr="00FC62C3" w:rsidRDefault="00CA73C2" w:rsidP="00C54E25">
      <w:pPr>
        <w:tabs>
          <w:tab w:val="left" w:pos="900"/>
          <w:tab w:val="left" w:pos="1260"/>
        </w:tabs>
        <w:autoSpaceDE w:val="0"/>
        <w:autoSpaceDN w:val="0"/>
        <w:adjustRightInd w:val="0"/>
        <w:spacing w:before="120" w:after="0" w:line="240" w:lineRule="auto"/>
        <w:ind w:left="1440"/>
        <w:jc w:val="center"/>
        <w:rPr>
          <w:rFonts w:ascii="TH SarabunIT๙" w:hAnsi="TH SarabunIT๙" w:cs="TH SarabunIT๙" w:hint="cs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ทศพล ทังสุบุตร</w:t>
      </w:r>
    </w:p>
    <w:p w14:paraId="088A42BF" w14:textId="77777777" w:rsidR="0019015F" w:rsidRPr="00FC62C3" w:rsidRDefault="0019015F" w:rsidP="00C54E25">
      <w:pPr>
        <w:tabs>
          <w:tab w:val="left" w:pos="900"/>
          <w:tab w:val="left" w:pos="1260"/>
        </w:tabs>
        <w:autoSpaceDE w:val="0"/>
        <w:autoSpaceDN w:val="0"/>
        <w:adjustRightInd w:val="0"/>
        <w:spacing w:before="120"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p w14:paraId="3B2F5B66" w14:textId="2A79FC96" w:rsidR="00BF5D5C" w:rsidRDefault="0019015F" w:rsidP="003F746B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FC62C3">
        <w:rPr>
          <w:rFonts w:ascii="TH SarabunIT๙" w:hAnsi="TH SarabunIT๙" w:cs="TH SarabunIT๙"/>
          <w:sz w:val="32"/>
          <w:szCs w:val="32"/>
          <w:cs/>
        </w:rPr>
        <w:t>นายทะเบียนกลาง</w:t>
      </w:r>
    </w:p>
    <w:p w14:paraId="24DBD6AB" w14:textId="20C71F3C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14:paraId="120614B8" w14:textId="0E559B1B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2C207F" w14:textId="08E758C5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452C9F" w14:textId="2ECDAC4D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57C5F7" w14:textId="79524CD9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5B22E8" w14:textId="745704B5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5C7935" w14:textId="7BA2BDFE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FAE03" w14:textId="4AA382EE" w:rsidR="00EB6981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20FBD" w14:textId="26BE4ED8" w:rsidR="00EB6981" w:rsidRDefault="00EB6981" w:rsidP="00EB69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15E78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รายละเอียด</w:t>
      </w:r>
      <w:r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ข้อมูลและเอกสารประกอบการ</w:t>
      </w:r>
      <w:r w:rsidRPr="00D15E78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จดทะเบียนตามประเภทการจดทะเบียน</w:t>
      </w:r>
      <w:r w:rsidRPr="00D15E78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>แนบท้ายระเบียบสำนักงานทะเบียนหุ้นส่วนบริษัทกลางว่าด้วย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การจดทะเบียนห้างหุ้นส่วนและบริษัท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ผ่านระบบจดทะเบียนนิติบุคคลทางอิเล็กทรอนิกส์ 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e-Registration)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(ดูข้อมูลจากเอกสารภาพ)</w:t>
      </w:r>
    </w:p>
    <w:p w14:paraId="1BD2BA53" w14:textId="194C8CBA" w:rsidR="00EB6981" w:rsidRDefault="00EB6981" w:rsidP="00EB6981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แบบแนบท้ายระเบียบสำนักงานทะเบียนหุ้นส่วนบริษัทกลาง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ว่าด้วยการจดทะเบียนห้างหุ้นส่วนและบริษัท</w:t>
      </w:r>
      <w:r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9126D">
        <w:rPr>
          <w:rFonts w:ascii="TH SarabunIT๙" w:eastAsia="Times New Roman" w:hAnsi="TH SarabunIT๙" w:cs="TH SarabunIT๙" w:hint="cs"/>
          <w:sz w:val="32"/>
          <w:szCs w:val="32"/>
          <w:cs/>
        </w:rPr>
        <w:t>ผ่านระบบจดทะเบียนนิติบุคคลทางอิเล็กทรอนิกส์ (</w:t>
      </w:r>
      <w:r w:rsidR="0019126D">
        <w:rPr>
          <w:rFonts w:ascii="TH SarabunIT๙" w:eastAsia="Times New Roman" w:hAnsi="TH SarabunIT๙" w:cs="TH SarabunIT๙"/>
          <w:sz w:val="32"/>
          <w:szCs w:val="32"/>
        </w:rPr>
        <w:t xml:space="preserve">e-Registration) </w:t>
      </w:r>
      <w:r w:rsidR="0019126D" w:rsidRPr="0077517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19126D"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9126D" w:rsidRPr="00775172"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 w:rsidR="0019126D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7E42D4F2" w14:textId="37D3A765" w:rsidR="00EB6981" w:rsidRPr="00D15E78" w:rsidRDefault="00EB6981" w:rsidP="000204FC">
      <w:pPr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5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D15E78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="0019126D">
        <w:rPr>
          <w:rFonts w:ascii="TH SarabunIT๙" w:eastAsia="Times New Roman" w:hAnsi="TH SarabunIT๙" w:cs="TH SarabunIT๙" w:hint="cs"/>
          <w:sz w:val="32"/>
          <w:szCs w:val="32"/>
          <w:cs/>
        </w:rPr>
        <w:t>แสดงรายละเอียด</w:t>
      </w:r>
      <w:r w:rsidR="000204FC">
        <w:rPr>
          <w:rFonts w:ascii="TH SarabunIT๙" w:eastAsia="Times New Roman" w:hAnsi="TH SarabunIT๙" w:cs="TH SarabunIT๙" w:hint="cs"/>
          <w:sz w:val="32"/>
          <w:szCs w:val="32"/>
          <w:cs/>
        </w:rPr>
        <w:t>และสาระสำคัญของข้อมูลการจดทะเบียน</w:t>
      </w:r>
      <w:r w:rsidRPr="00D15E78">
        <w:rPr>
          <w:rFonts w:ascii="TH SarabunIT๙" w:eastAsia="Times New Roman" w:hAnsi="TH SarabunIT๙" w:cs="TH SarabunIT๙"/>
          <w:sz w:val="32"/>
          <w:szCs w:val="32"/>
          <w:cs/>
        </w:rPr>
        <w:t>แนบท้ายระเบียบสำนักงานทะเบียนหุ้นส่วนบริษัท</w:t>
      </w:r>
      <w:r w:rsidR="000204FC">
        <w:rPr>
          <w:rFonts w:ascii="TH SarabunIT๙" w:eastAsia="Times New Roman" w:hAnsi="TH SarabunIT๙" w:cs="TH SarabunIT๙" w:hint="cs"/>
          <w:sz w:val="32"/>
          <w:szCs w:val="32"/>
          <w:cs/>
        </w:rPr>
        <w:t>ผ่านระบบจดทะเบียนนิติบุคคลทางอิเล็กทรอนิกส์ (</w:t>
      </w:r>
      <w:r w:rsidR="000204FC">
        <w:rPr>
          <w:rFonts w:ascii="TH SarabunIT๙" w:eastAsia="Times New Roman" w:hAnsi="TH SarabunIT๙" w:cs="TH SarabunIT๙"/>
          <w:sz w:val="32"/>
          <w:szCs w:val="32"/>
        </w:rPr>
        <w:t xml:space="preserve">e-Registration) </w:t>
      </w:r>
      <w:r w:rsidR="000204FC" w:rsidRPr="00775172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="000204FC" w:rsidRPr="007751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204FC" w:rsidRPr="00775172">
        <w:rPr>
          <w:rFonts w:ascii="TH SarabunIT๙" w:eastAsia="Times New Roman" w:hAnsi="TH SarabunIT๙" w:cs="TH SarabunIT๙"/>
          <w:sz w:val="32"/>
          <w:szCs w:val="32"/>
          <w:cs/>
        </w:rPr>
        <w:t>๒๕6</w:t>
      </w:r>
      <w:r w:rsidR="000204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 </w:t>
      </w:r>
      <w:r w:rsidRPr="00775172">
        <w:rPr>
          <w:rFonts w:ascii="TH SarabunIT๙" w:eastAsia="Times New Roman" w:hAnsi="TH SarabunIT๙" w:cs="TH SarabunIT๙" w:hint="cs"/>
          <w:sz w:val="32"/>
          <w:szCs w:val="32"/>
          <w:cs/>
        </w:rPr>
        <w:t>(ดูข้อมูลจากเอกสารภาพ)</w:t>
      </w:r>
    </w:p>
    <w:p w14:paraId="7DE2B621" w14:textId="77777777" w:rsidR="00EB6981" w:rsidRPr="00FC62C3" w:rsidRDefault="00EB6981" w:rsidP="00EB6981">
      <w:pPr>
        <w:tabs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EB6981" w:rsidRPr="00FC62C3" w:rsidSect="00A664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567" w:left="1701" w:header="567" w:footer="454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F990" w14:textId="77777777" w:rsidR="00ED4268" w:rsidRDefault="00ED4268" w:rsidP="00295BCD">
      <w:pPr>
        <w:spacing w:after="0" w:line="240" w:lineRule="auto"/>
      </w:pPr>
      <w:r>
        <w:separator/>
      </w:r>
    </w:p>
  </w:endnote>
  <w:endnote w:type="continuationSeparator" w:id="0">
    <w:p w14:paraId="796B0A05" w14:textId="77777777" w:rsidR="00ED4268" w:rsidRDefault="00ED4268" w:rsidP="0029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523DF" w14:textId="77777777" w:rsidR="002C11BA" w:rsidRDefault="002C11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D77D" w14:textId="77777777" w:rsidR="002C11BA" w:rsidRDefault="002C11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0EEF" w14:textId="77777777" w:rsidR="002C11BA" w:rsidRDefault="002C1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5E61" w14:textId="77777777" w:rsidR="00ED4268" w:rsidRDefault="00ED4268" w:rsidP="00295BCD">
      <w:pPr>
        <w:spacing w:after="0" w:line="240" w:lineRule="auto"/>
      </w:pPr>
      <w:r>
        <w:separator/>
      </w:r>
    </w:p>
  </w:footnote>
  <w:footnote w:type="continuationSeparator" w:id="0">
    <w:p w14:paraId="2D9209FC" w14:textId="77777777" w:rsidR="00ED4268" w:rsidRDefault="00ED4268" w:rsidP="0029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8BFB" w14:textId="77777777" w:rsidR="002C11BA" w:rsidRDefault="002C11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5E52B" w14:textId="77777777" w:rsidR="002D1565" w:rsidRPr="002D1565" w:rsidRDefault="002D1565" w:rsidP="002D1565">
    <w:pPr>
      <w:pStyle w:val="a4"/>
      <w:jc w:val="center"/>
      <w:rPr>
        <w:rFonts w:ascii="TH SarabunPSK๙" w:hAnsi="TH SarabunPSK๙" w:cs="TH SarabunPSK๙"/>
        <w:sz w:val="32"/>
        <w:szCs w:val="32"/>
      </w:rPr>
    </w:pPr>
    <w:r w:rsidRPr="002D1565">
      <w:rPr>
        <w:rFonts w:ascii="TH SarabunPSK๙" w:hAnsi="TH SarabunPSK๙" w:cs="TH SarabunPSK๙"/>
        <w:sz w:val="32"/>
        <w:szCs w:val="32"/>
      </w:rPr>
      <w:t>-</w:t>
    </w:r>
    <w:r w:rsidR="003C04FB" w:rsidRPr="002D1565">
      <w:rPr>
        <w:rFonts w:ascii="TH SarabunPSK๙" w:hAnsi="TH SarabunPSK๙" w:cs="TH SarabunPSK๙"/>
        <w:sz w:val="32"/>
        <w:szCs w:val="32"/>
      </w:rPr>
      <w:fldChar w:fldCharType="begin"/>
    </w:r>
    <w:r w:rsidRPr="002D1565">
      <w:rPr>
        <w:rFonts w:ascii="TH SarabunPSK๙" w:hAnsi="TH SarabunPSK๙" w:cs="TH SarabunPSK๙"/>
        <w:sz w:val="32"/>
        <w:szCs w:val="32"/>
      </w:rPr>
      <w:instrText xml:space="preserve"> PAGE   \* MERGEFORMAT </w:instrText>
    </w:r>
    <w:r w:rsidR="003C04FB" w:rsidRPr="002D1565">
      <w:rPr>
        <w:rFonts w:ascii="TH SarabunPSK๙" w:hAnsi="TH SarabunPSK๙" w:cs="TH SarabunPSK๙"/>
        <w:sz w:val="32"/>
        <w:szCs w:val="32"/>
      </w:rPr>
      <w:fldChar w:fldCharType="separate"/>
    </w:r>
    <w:r w:rsidR="00295DD8">
      <w:rPr>
        <w:rFonts w:ascii="TH SarabunPSK๙" w:hAnsi="TH SarabunPSK๙" w:cs="TH SarabunPSK๙"/>
        <w:noProof/>
        <w:sz w:val="32"/>
        <w:szCs w:val="32"/>
      </w:rPr>
      <w:t>8</w:t>
    </w:r>
    <w:r w:rsidR="003C04FB" w:rsidRPr="002D1565">
      <w:rPr>
        <w:rFonts w:ascii="TH SarabunPSK๙" w:hAnsi="TH SarabunPSK๙" w:cs="TH SarabunPSK๙"/>
        <w:sz w:val="32"/>
        <w:szCs w:val="32"/>
      </w:rPr>
      <w:fldChar w:fldCharType="end"/>
    </w:r>
    <w:r w:rsidRPr="002D1565">
      <w:rPr>
        <w:rFonts w:ascii="TH SarabunPSK๙" w:hAnsi="TH SarabunPSK๙" w:cs="TH SarabunPSK๙"/>
        <w:sz w:val="32"/>
        <w:szCs w:val="32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58FA" w14:textId="77777777" w:rsidR="002C11BA" w:rsidRDefault="002C11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05C65"/>
    <w:multiLevelType w:val="hybridMultilevel"/>
    <w:tmpl w:val="B10E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42FD"/>
    <w:multiLevelType w:val="hybridMultilevel"/>
    <w:tmpl w:val="AC7E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7514"/>
    <w:multiLevelType w:val="hybridMultilevel"/>
    <w:tmpl w:val="BE7C4BD4"/>
    <w:lvl w:ilvl="0" w:tplc="81F62592">
      <w:start w:val="1"/>
      <w:numFmt w:val="decimal"/>
      <w:lvlText w:val="(%1)"/>
      <w:lvlJc w:val="left"/>
      <w:pPr>
        <w:ind w:left="2685" w:hanging="360"/>
      </w:pPr>
      <w:rPr>
        <w:rFonts w:hint="default"/>
        <w:color w:val="00000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 w15:restartNumberingAfterBreak="0">
    <w:nsid w:val="45533B81"/>
    <w:multiLevelType w:val="hybridMultilevel"/>
    <w:tmpl w:val="25D84880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4" w15:restartNumberingAfterBreak="0">
    <w:nsid w:val="5D57162A"/>
    <w:multiLevelType w:val="hybridMultilevel"/>
    <w:tmpl w:val="5ECE9AAA"/>
    <w:lvl w:ilvl="0" w:tplc="DF7673A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B6"/>
    <w:rsid w:val="000066AA"/>
    <w:rsid w:val="00011AE5"/>
    <w:rsid w:val="000204FC"/>
    <w:rsid w:val="0002228B"/>
    <w:rsid w:val="0002343E"/>
    <w:rsid w:val="00023E42"/>
    <w:rsid w:val="0002423B"/>
    <w:rsid w:val="000275BB"/>
    <w:rsid w:val="00035710"/>
    <w:rsid w:val="00035E54"/>
    <w:rsid w:val="00037E88"/>
    <w:rsid w:val="00041AD7"/>
    <w:rsid w:val="0004460D"/>
    <w:rsid w:val="000454AF"/>
    <w:rsid w:val="000478D9"/>
    <w:rsid w:val="000534C1"/>
    <w:rsid w:val="00055EE4"/>
    <w:rsid w:val="00056FEE"/>
    <w:rsid w:val="0006437B"/>
    <w:rsid w:val="00064ED8"/>
    <w:rsid w:val="00065050"/>
    <w:rsid w:val="000732AA"/>
    <w:rsid w:val="00076A3F"/>
    <w:rsid w:val="00081DA3"/>
    <w:rsid w:val="00081FA8"/>
    <w:rsid w:val="0008302D"/>
    <w:rsid w:val="0008458D"/>
    <w:rsid w:val="00086062"/>
    <w:rsid w:val="00087873"/>
    <w:rsid w:val="00090B39"/>
    <w:rsid w:val="00093EAB"/>
    <w:rsid w:val="000979DF"/>
    <w:rsid w:val="000C0121"/>
    <w:rsid w:val="000C2B3E"/>
    <w:rsid w:val="000C2DB3"/>
    <w:rsid w:val="000C3012"/>
    <w:rsid w:val="000D0219"/>
    <w:rsid w:val="000D0799"/>
    <w:rsid w:val="000D11E2"/>
    <w:rsid w:val="000D2DEB"/>
    <w:rsid w:val="000D3C7F"/>
    <w:rsid w:val="000D6BFD"/>
    <w:rsid w:val="000D6FF1"/>
    <w:rsid w:val="000E742C"/>
    <w:rsid w:val="000F29E7"/>
    <w:rsid w:val="000F4006"/>
    <w:rsid w:val="001068C4"/>
    <w:rsid w:val="00106D72"/>
    <w:rsid w:val="00120F3B"/>
    <w:rsid w:val="001232D6"/>
    <w:rsid w:val="00125BC0"/>
    <w:rsid w:val="00126FFA"/>
    <w:rsid w:val="001342FE"/>
    <w:rsid w:val="001374B7"/>
    <w:rsid w:val="001406BD"/>
    <w:rsid w:val="00140B7E"/>
    <w:rsid w:val="00140F9E"/>
    <w:rsid w:val="00142B54"/>
    <w:rsid w:val="00145D8B"/>
    <w:rsid w:val="00146DCE"/>
    <w:rsid w:val="0015444B"/>
    <w:rsid w:val="00155132"/>
    <w:rsid w:val="00160FA8"/>
    <w:rsid w:val="00164D89"/>
    <w:rsid w:val="001666C3"/>
    <w:rsid w:val="00166A89"/>
    <w:rsid w:val="00172399"/>
    <w:rsid w:val="00174FB7"/>
    <w:rsid w:val="00177409"/>
    <w:rsid w:val="00180CFE"/>
    <w:rsid w:val="0018264B"/>
    <w:rsid w:val="0018320A"/>
    <w:rsid w:val="0018567F"/>
    <w:rsid w:val="0019015F"/>
    <w:rsid w:val="0019126D"/>
    <w:rsid w:val="00196AF7"/>
    <w:rsid w:val="001A1B05"/>
    <w:rsid w:val="001A2267"/>
    <w:rsid w:val="001A3800"/>
    <w:rsid w:val="001A5C8A"/>
    <w:rsid w:val="001A6158"/>
    <w:rsid w:val="001A730D"/>
    <w:rsid w:val="001A7DFF"/>
    <w:rsid w:val="001B57DF"/>
    <w:rsid w:val="001B721B"/>
    <w:rsid w:val="001C5A8F"/>
    <w:rsid w:val="001C5B23"/>
    <w:rsid w:val="001C7821"/>
    <w:rsid w:val="001D352E"/>
    <w:rsid w:val="001D6D95"/>
    <w:rsid w:val="001E289E"/>
    <w:rsid w:val="001F1DD6"/>
    <w:rsid w:val="001F21B3"/>
    <w:rsid w:val="001F29F0"/>
    <w:rsid w:val="001F6213"/>
    <w:rsid w:val="001F6B54"/>
    <w:rsid w:val="001F78D8"/>
    <w:rsid w:val="00200978"/>
    <w:rsid w:val="00203622"/>
    <w:rsid w:val="00207033"/>
    <w:rsid w:val="00212776"/>
    <w:rsid w:val="0021289E"/>
    <w:rsid w:val="0021481C"/>
    <w:rsid w:val="00221C7C"/>
    <w:rsid w:val="002237BC"/>
    <w:rsid w:val="00223E7B"/>
    <w:rsid w:val="002308B6"/>
    <w:rsid w:val="0023117B"/>
    <w:rsid w:val="00244268"/>
    <w:rsid w:val="00245906"/>
    <w:rsid w:val="002474B8"/>
    <w:rsid w:val="00255FB3"/>
    <w:rsid w:val="002577FB"/>
    <w:rsid w:val="00261510"/>
    <w:rsid w:val="00271731"/>
    <w:rsid w:val="0027392E"/>
    <w:rsid w:val="002746A9"/>
    <w:rsid w:val="00276422"/>
    <w:rsid w:val="00277B7B"/>
    <w:rsid w:val="00277EEE"/>
    <w:rsid w:val="00282A49"/>
    <w:rsid w:val="002844B2"/>
    <w:rsid w:val="00293D5E"/>
    <w:rsid w:val="002953D7"/>
    <w:rsid w:val="00295BCD"/>
    <w:rsid w:val="00295DD8"/>
    <w:rsid w:val="002A6470"/>
    <w:rsid w:val="002C11BA"/>
    <w:rsid w:val="002C1F44"/>
    <w:rsid w:val="002C370E"/>
    <w:rsid w:val="002D1565"/>
    <w:rsid w:val="002D4223"/>
    <w:rsid w:val="002D5248"/>
    <w:rsid w:val="002F2066"/>
    <w:rsid w:val="002F2B5A"/>
    <w:rsid w:val="003025FE"/>
    <w:rsid w:val="00303533"/>
    <w:rsid w:val="0030520D"/>
    <w:rsid w:val="00305B23"/>
    <w:rsid w:val="003067CD"/>
    <w:rsid w:val="00307DEB"/>
    <w:rsid w:val="00310076"/>
    <w:rsid w:val="003137DF"/>
    <w:rsid w:val="00315850"/>
    <w:rsid w:val="00316C0E"/>
    <w:rsid w:val="0031765C"/>
    <w:rsid w:val="00322C36"/>
    <w:rsid w:val="00326992"/>
    <w:rsid w:val="00330C7C"/>
    <w:rsid w:val="00341CCD"/>
    <w:rsid w:val="003427F5"/>
    <w:rsid w:val="00343891"/>
    <w:rsid w:val="00350DF6"/>
    <w:rsid w:val="0035313A"/>
    <w:rsid w:val="00361A64"/>
    <w:rsid w:val="0036330E"/>
    <w:rsid w:val="00370EDE"/>
    <w:rsid w:val="00372B94"/>
    <w:rsid w:val="0037491E"/>
    <w:rsid w:val="00380453"/>
    <w:rsid w:val="00380951"/>
    <w:rsid w:val="00381927"/>
    <w:rsid w:val="00382869"/>
    <w:rsid w:val="003836AE"/>
    <w:rsid w:val="00386A05"/>
    <w:rsid w:val="003872BD"/>
    <w:rsid w:val="0039497B"/>
    <w:rsid w:val="003B26EB"/>
    <w:rsid w:val="003B2CC8"/>
    <w:rsid w:val="003B421B"/>
    <w:rsid w:val="003B795A"/>
    <w:rsid w:val="003C04FB"/>
    <w:rsid w:val="003C25DF"/>
    <w:rsid w:val="003C31A4"/>
    <w:rsid w:val="003C386D"/>
    <w:rsid w:val="003C7921"/>
    <w:rsid w:val="003D3862"/>
    <w:rsid w:val="003D7AE5"/>
    <w:rsid w:val="003E447E"/>
    <w:rsid w:val="003F148E"/>
    <w:rsid w:val="003F231E"/>
    <w:rsid w:val="003F259C"/>
    <w:rsid w:val="003F3551"/>
    <w:rsid w:val="003F38B2"/>
    <w:rsid w:val="003F3C46"/>
    <w:rsid w:val="003F5B9F"/>
    <w:rsid w:val="003F746B"/>
    <w:rsid w:val="004031A5"/>
    <w:rsid w:val="00405EF3"/>
    <w:rsid w:val="00410E73"/>
    <w:rsid w:val="004112C5"/>
    <w:rsid w:val="00412268"/>
    <w:rsid w:val="00415A30"/>
    <w:rsid w:val="00416199"/>
    <w:rsid w:val="00416344"/>
    <w:rsid w:val="0041676B"/>
    <w:rsid w:val="00423D19"/>
    <w:rsid w:val="00424AEB"/>
    <w:rsid w:val="004279AF"/>
    <w:rsid w:val="00432B14"/>
    <w:rsid w:val="00432B69"/>
    <w:rsid w:val="004354C1"/>
    <w:rsid w:val="00444738"/>
    <w:rsid w:val="00447F58"/>
    <w:rsid w:val="004573F5"/>
    <w:rsid w:val="00457808"/>
    <w:rsid w:val="00461284"/>
    <w:rsid w:val="00461562"/>
    <w:rsid w:val="00471B51"/>
    <w:rsid w:val="0047517E"/>
    <w:rsid w:val="00476A29"/>
    <w:rsid w:val="0047726D"/>
    <w:rsid w:val="00480D2C"/>
    <w:rsid w:val="0049220D"/>
    <w:rsid w:val="00495817"/>
    <w:rsid w:val="00497605"/>
    <w:rsid w:val="004A5B5F"/>
    <w:rsid w:val="004A6F48"/>
    <w:rsid w:val="004B04EB"/>
    <w:rsid w:val="004B0781"/>
    <w:rsid w:val="004B22D4"/>
    <w:rsid w:val="004B25AD"/>
    <w:rsid w:val="004B426E"/>
    <w:rsid w:val="004C15F9"/>
    <w:rsid w:val="004C1FE4"/>
    <w:rsid w:val="004D3DC5"/>
    <w:rsid w:val="004D4D67"/>
    <w:rsid w:val="004D51D4"/>
    <w:rsid w:val="004E4CDC"/>
    <w:rsid w:val="004F19C1"/>
    <w:rsid w:val="004F47F4"/>
    <w:rsid w:val="004F6C6A"/>
    <w:rsid w:val="004F6F47"/>
    <w:rsid w:val="0050289B"/>
    <w:rsid w:val="005059D1"/>
    <w:rsid w:val="00506D6F"/>
    <w:rsid w:val="0050715A"/>
    <w:rsid w:val="005079FA"/>
    <w:rsid w:val="00507F85"/>
    <w:rsid w:val="005147E7"/>
    <w:rsid w:val="00517FDC"/>
    <w:rsid w:val="005220A6"/>
    <w:rsid w:val="005229BC"/>
    <w:rsid w:val="005234B3"/>
    <w:rsid w:val="00527E1B"/>
    <w:rsid w:val="00530BB5"/>
    <w:rsid w:val="00530D16"/>
    <w:rsid w:val="0053216B"/>
    <w:rsid w:val="00533A75"/>
    <w:rsid w:val="00534638"/>
    <w:rsid w:val="00536730"/>
    <w:rsid w:val="005379DA"/>
    <w:rsid w:val="00543429"/>
    <w:rsid w:val="005472DC"/>
    <w:rsid w:val="00551495"/>
    <w:rsid w:val="005520F7"/>
    <w:rsid w:val="0055338D"/>
    <w:rsid w:val="00554DEE"/>
    <w:rsid w:val="005650D2"/>
    <w:rsid w:val="0057337E"/>
    <w:rsid w:val="00574FDA"/>
    <w:rsid w:val="00575EFC"/>
    <w:rsid w:val="00577DEE"/>
    <w:rsid w:val="00581143"/>
    <w:rsid w:val="00584E08"/>
    <w:rsid w:val="00587B33"/>
    <w:rsid w:val="00596280"/>
    <w:rsid w:val="005A317F"/>
    <w:rsid w:val="005A6E46"/>
    <w:rsid w:val="005B31D2"/>
    <w:rsid w:val="005B4A1F"/>
    <w:rsid w:val="005B6143"/>
    <w:rsid w:val="005B6397"/>
    <w:rsid w:val="005C194B"/>
    <w:rsid w:val="005C1B72"/>
    <w:rsid w:val="005C3667"/>
    <w:rsid w:val="005C5529"/>
    <w:rsid w:val="005C724A"/>
    <w:rsid w:val="005D00E7"/>
    <w:rsid w:val="005D0B16"/>
    <w:rsid w:val="005E12BC"/>
    <w:rsid w:val="005E47D1"/>
    <w:rsid w:val="005F19B6"/>
    <w:rsid w:val="005F56A8"/>
    <w:rsid w:val="00603DB9"/>
    <w:rsid w:val="006058B8"/>
    <w:rsid w:val="00605C00"/>
    <w:rsid w:val="00610C85"/>
    <w:rsid w:val="00611A87"/>
    <w:rsid w:val="006127B8"/>
    <w:rsid w:val="006134B0"/>
    <w:rsid w:val="00613906"/>
    <w:rsid w:val="0061454E"/>
    <w:rsid w:val="0061642E"/>
    <w:rsid w:val="00623224"/>
    <w:rsid w:val="006246A3"/>
    <w:rsid w:val="0063124B"/>
    <w:rsid w:val="006317E3"/>
    <w:rsid w:val="00635D9E"/>
    <w:rsid w:val="00636131"/>
    <w:rsid w:val="0064032A"/>
    <w:rsid w:val="00642071"/>
    <w:rsid w:val="006544A7"/>
    <w:rsid w:val="00654A50"/>
    <w:rsid w:val="00657819"/>
    <w:rsid w:val="00660189"/>
    <w:rsid w:val="00662E26"/>
    <w:rsid w:val="006644DC"/>
    <w:rsid w:val="006665C6"/>
    <w:rsid w:val="006703CB"/>
    <w:rsid w:val="00674F4B"/>
    <w:rsid w:val="00675141"/>
    <w:rsid w:val="00682E77"/>
    <w:rsid w:val="00684E75"/>
    <w:rsid w:val="006915B9"/>
    <w:rsid w:val="00692F63"/>
    <w:rsid w:val="00695972"/>
    <w:rsid w:val="006A156E"/>
    <w:rsid w:val="006A1DE8"/>
    <w:rsid w:val="006A46EB"/>
    <w:rsid w:val="006A4A67"/>
    <w:rsid w:val="006A615B"/>
    <w:rsid w:val="006A6D3F"/>
    <w:rsid w:val="006B0DEC"/>
    <w:rsid w:val="006B1707"/>
    <w:rsid w:val="006B27F8"/>
    <w:rsid w:val="006C3B0B"/>
    <w:rsid w:val="006D13AE"/>
    <w:rsid w:val="006D244B"/>
    <w:rsid w:val="006D3DC2"/>
    <w:rsid w:val="006D5DA6"/>
    <w:rsid w:val="006E26C5"/>
    <w:rsid w:val="006E3258"/>
    <w:rsid w:val="006E77E3"/>
    <w:rsid w:val="007055BD"/>
    <w:rsid w:val="00707A95"/>
    <w:rsid w:val="00710119"/>
    <w:rsid w:val="00712F32"/>
    <w:rsid w:val="00721E3B"/>
    <w:rsid w:val="007259D9"/>
    <w:rsid w:val="00726715"/>
    <w:rsid w:val="00731ECD"/>
    <w:rsid w:val="00735910"/>
    <w:rsid w:val="007376BA"/>
    <w:rsid w:val="00741467"/>
    <w:rsid w:val="007423C0"/>
    <w:rsid w:val="00746316"/>
    <w:rsid w:val="00750C93"/>
    <w:rsid w:val="00753908"/>
    <w:rsid w:val="0076118B"/>
    <w:rsid w:val="00761688"/>
    <w:rsid w:val="007651CF"/>
    <w:rsid w:val="00766A51"/>
    <w:rsid w:val="00766A77"/>
    <w:rsid w:val="007673A7"/>
    <w:rsid w:val="00770235"/>
    <w:rsid w:val="00771A51"/>
    <w:rsid w:val="00771BAA"/>
    <w:rsid w:val="007730DF"/>
    <w:rsid w:val="0078236E"/>
    <w:rsid w:val="0078324C"/>
    <w:rsid w:val="00786411"/>
    <w:rsid w:val="00787877"/>
    <w:rsid w:val="0079139D"/>
    <w:rsid w:val="0079175D"/>
    <w:rsid w:val="00794ACC"/>
    <w:rsid w:val="0079651B"/>
    <w:rsid w:val="007A11DE"/>
    <w:rsid w:val="007A15C6"/>
    <w:rsid w:val="007A5905"/>
    <w:rsid w:val="007B2DB1"/>
    <w:rsid w:val="007B506E"/>
    <w:rsid w:val="007C4106"/>
    <w:rsid w:val="007C7E2C"/>
    <w:rsid w:val="007E0E75"/>
    <w:rsid w:val="007E14B8"/>
    <w:rsid w:val="007E2C2B"/>
    <w:rsid w:val="007E3C59"/>
    <w:rsid w:val="007E4EE7"/>
    <w:rsid w:val="007F0359"/>
    <w:rsid w:val="007F0506"/>
    <w:rsid w:val="007F6EED"/>
    <w:rsid w:val="00800119"/>
    <w:rsid w:val="00803FA5"/>
    <w:rsid w:val="00810C57"/>
    <w:rsid w:val="00813421"/>
    <w:rsid w:val="00816E18"/>
    <w:rsid w:val="008177F2"/>
    <w:rsid w:val="00817A36"/>
    <w:rsid w:val="0082084F"/>
    <w:rsid w:val="008223B7"/>
    <w:rsid w:val="00823FF6"/>
    <w:rsid w:val="00826B0A"/>
    <w:rsid w:val="00830254"/>
    <w:rsid w:val="008306DA"/>
    <w:rsid w:val="00841079"/>
    <w:rsid w:val="00843A46"/>
    <w:rsid w:val="00847A3D"/>
    <w:rsid w:val="00847DF4"/>
    <w:rsid w:val="008507A7"/>
    <w:rsid w:val="00850F03"/>
    <w:rsid w:val="00854C12"/>
    <w:rsid w:val="0085698D"/>
    <w:rsid w:val="00856BC4"/>
    <w:rsid w:val="00860EED"/>
    <w:rsid w:val="008650B2"/>
    <w:rsid w:val="00871C6C"/>
    <w:rsid w:val="00880923"/>
    <w:rsid w:val="00885393"/>
    <w:rsid w:val="008A526F"/>
    <w:rsid w:val="008B1401"/>
    <w:rsid w:val="008B2317"/>
    <w:rsid w:val="008B43A6"/>
    <w:rsid w:val="008C17C7"/>
    <w:rsid w:val="008C3086"/>
    <w:rsid w:val="008D2331"/>
    <w:rsid w:val="008E0D14"/>
    <w:rsid w:val="008E241D"/>
    <w:rsid w:val="008E47C2"/>
    <w:rsid w:val="008E6A1C"/>
    <w:rsid w:val="008E79DC"/>
    <w:rsid w:val="008F2D5A"/>
    <w:rsid w:val="008F425A"/>
    <w:rsid w:val="00914603"/>
    <w:rsid w:val="00917FAC"/>
    <w:rsid w:val="00920E0D"/>
    <w:rsid w:val="0093059A"/>
    <w:rsid w:val="00934FDE"/>
    <w:rsid w:val="00937867"/>
    <w:rsid w:val="009417B0"/>
    <w:rsid w:val="00941F2E"/>
    <w:rsid w:val="00962554"/>
    <w:rsid w:val="00962833"/>
    <w:rsid w:val="009718EF"/>
    <w:rsid w:val="00973FEE"/>
    <w:rsid w:val="00974C41"/>
    <w:rsid w:val="00976219"/>
    <w:rsid w:val="00977BD9"/>
    <w:rsid w:val="009A2244"/>
    <w:rsid w:val="009B1438"/>
    <w:rsid w:val="009B45B7"/>
    <w:rsid w:val="009C4A47"/>
    <w:rsid w:val="009C688E"/>
    <w:rsid w:val="009C6EEF"/>
    <w:rsid w:val="009C7CBF"/>
    <w:rsid w:val="009D0545"/>
    <w:rsid w:val="009D24DE"/>
    <w:rsid w:val="009D6359"/>
    <w:rsid w:val="009E0E21"/>
    <w:rsid w:val="009E2BAC"/>
    <w:rsid w:val="009E4962"/>
    <w:rsid w:val="009F0027"/>
    <w:rsid w:val="009F008E"/>
    <w:rsid w:val="009F0B59"/>
    <w:rsid w:val="009F318E"/>
    <w:rsid w:val="009F3408"/>
    <w:rsid w:val="009F6059"/>
    <w:rsid w:val="009F6F09"/>
    <w:rsid w:val="009F75DA"/>
    <w:rsid w:val="00A00F35"/>
    <w:rsid w:val="00A16D75"/>
    <w:rsid w:val="00A20959"/>
    <w:rsid w:val="00A2331C"/>
    <w:rsid w:val="00A26F4D"/>
    <w:rsid w:val="00A42602"/>
    <w:rsid w:val="00A47135"/>
    <w:rsid w:val="00A510EB"/>
    <w:rsid w:val="00A53616"/>
    <w:rsid w:val="00A56A3C"/>
    <w:rsid w:val="00A620A6"/>
    <w:rsid w:val="00A640DB"/>
    <w:rsid w:val="00A65275"/>
    <w:rsid w:val="00A66472"/>
    <w:rsid w:val="00A7249E"/>
    <w:rsid w:val="00A7397F"/>
    <w:rsid w:val="00A73DC5"/>
    <w:rsid w:val="00A76D2F"/>
    <w:rsid w:val="00A77792"/>
    <w:rsid w:val="00A83BF2"/>
    <w:rsid w:val="00A90666"/>
    <w:rsid w:val="00A96C2F"/>
    <w:rsid w:val="00A97511"/>
    <w:rsid w:val="00AA1E62"/>
    <w:rsid w:val="00AB0A6E"/>
    <w:rsid w:val="00AB0CE8"/>
    <w:rsid w:val="00AB184B"/>
    <w:rsid w:val="00AB207D"/>
    <w:rsid w:val="00AB2368"/>
    <w:rsid w:val="00AB4FDA"/>
    <w:rsid w:val="00AB5154"/>
    <w:rsid w:val="00AC00EB"/>
    <w:rsid w:val="00AC2184"/>
    <w:rsid w:val="00AC3851"/>
    <w:rsid w:val="00AC4305"/>
    <w:rsid w:val="00AD0F94"/>
    <w:rsid w:val="00AD10A2"/>
    <w:rsid w:val="00AD14C7"/>
    <w:rsid w:val="00AD2B35"/>
    <w:rsid w:val="00AD4403"/>
    <w:rsid w:val="00AD54B3"/>
    <w:rsid w:val="00AD56E2"/>
    <w:rsid w:val="00AE2248"/>
    <w:rsid w:val="00AE60F4"/>
    <w:rsid w:val="00AF3D21"/>
    <w:rsid w:val="00AF6692"/>
    <w:rsid w:val="00AF6C7F"/>
    <w:rsid w:val="00B011E3"/>
    <w:rsid w:val="00B02F67"/>
    <w:rsid w:val="00B05043"/>
    <w:rsid w:val="00B054B2"/>
    <w:rsid w:val="00B056C8"/>
    <w:rsid w:val="00B07B91"/>
    <w:rsid w:val="00B20C75"/>
    <w:rsid w:val="00B23240"/>
    <w:rsid w:val="00B33ACF"/>
    <w:rsid w:val="00B34942"/>
    <w:rsid w:val="00B374FE"/>
    <w:rsid w:val="00B408DA"/>
    <w:rsid w:val="00B47158"/>
    <w:rsid w:val="00B47496"/>
    <w:rsid w:val="00B50B10"/>
    <w:rsid w:val="00B51D20"/>
    <w:rsid w:val="00B52E49"/>
    <w:rsid w:val="00B54414"/>
    <w:rsid w:val="00B56DB7"/>
    <w:rsid w:val="00B57549"/>
    <w:rsid w:val="00B66BA4"/>
    <w:rsid w:val="00B701AA"/>
    <w:rsid w:val="00B76F3B"/>
    <w:rsid w:val="00B83FB3"/>
    <w:rsid w:val="00B87EDF"/>
    <w:rsid w:val="00B91404"/>
    <w:rsid w:val="00B926A0"/>
    <w:rsid w:val="00B9273A"/>
    <w:rsid w:val="00BA02A5"/>
    <w:rsid w:val="00BA0954"/>
    <w:rsid w:val="00BA74D3"/>
    <w:rsid w:val="00BB290E"/>
    <w:rsid w:val="00BB4508"/>
    <w:rsid w:val="00BB4DAB"/>
    <w:rsid w:val="00BC09E7"/>
    <w:rsid w:val="00BC510F"/>
    <w:rsid w:val="00BC7483"/>
    <w:rsid w:val="00BC7E66"/>
    <w:rsid w:val="00BD202F"/>
    <w:rsid w:val="00BD5D40"/>
    <w:rsid w:val="00BE1C98"/>
    <w:rsid w:val="00BE2DC5"/>
    <w:rsid w:val="00BE4B51"/>
    <w:rsid w:val="00BF49D8"/>
    <w:rsid w:val="00BF5D5C"/>
    <w:rsid w:val="00BF7196"/>
    <w:rsid w:val="00C025C6"/>
    <w:rsid w:val="00C04646"/>
    <w:rsid w:val="00C07B20"/>
    <w:rsid w:val="00C12D24"/>
    <w:rsid w:val="00C15CD7"/>
    <w:rsid w:val="00C25DF0"/>
    <w:rsid w:val="00C26AEF"/>
    <w:rsid w:val="00C274BA"/>
    <w:rsid w:val="00C368D4"/>
    <w:rsid w:val="00C40A08"/>
    <w:rsid w:val="00C45C60"/>
    <w:rsid w:val="00C45FA3"/>
    <w:rsid w:val="00C500D8"/>
    <w:rsid w:val="00C54E25"/>
    <w:rsid w:val="00C55511"/>
    <w:rsid w:val="00C61BEA"/>
    <w:rsid w:val="00C61C6B"/>
    <w:rsid w:val="00C62F80"/>
    <w:rsid w:val="00C63F3B"/>
    <w:rsid w:val="00C67BC9"/>
    <w:rsid w:val="00C935B8"/>
    <w:rsid w:val="00CA2A4B"/>
    <w:rsid w:val="00CA39CB"/>
    <w:rsid w:val="00CA4DEF"/>
    <w:rsid w:val="00CA73C2"/>
    <w:rsid w:val="00CB3E02"/>
    <w:rsid w:val="00CB6178"/>
    <w:rsid w:val="00CB6CE8"/>
    <w:rsid w:val="00CC2ACD"/>
    <w:rsid w:val="00CC35E5"/>
    <w:rsid w:val="00CC5260"/>
    <w:rsid w:val="00CC53CC"/>
    <w:rsid w:val="00CC5A0F"/>
    <w:rsid w:val="00CC62C0"/>
    <w:rsid w:val="00CC6679"/>
    <w:rsid w:val="00CC6A49"/>
    <w:rsid w:val="00CC6D7F"/>
    <w:rsid w:val="00CD341F"/>
    <w:rsid w:val="00CD5001"/>
    <w:rsid w:val="00CF14E7"/>
    <w:rsid w:val="00CF331D"/>
    <w:rsid w:val="00CF395F"/>
    <w:rsid w:val="00CF4B7B"/>
    <w:rsid w:val="00CF6ADA"/>
    <w:rsid w:val="00D009FD"/>
    <w:rsid w:val="00D0634F"/>
    <w:rsid w:val="00D10584"/>
    <w:rsid w:val="00D12B0E"/>
    <w:rsid w:val="00D13261"/>
    <w:rsid w:val="00D32A16"/>
    <w:rsid w:val="00D44CAD"/>
    <w:rsid w:val="00D44F7E"/>
    <w:rsid w:val="00D456FE"/>
    <w:rsid w:val="00D52F11"/>
    <w:rsid w:val="00D52F5D"/>
    <w:rsid w:val="00D53E94"/>
    <w:rsid w:val="00D6144A"/>
    <w:rsid w:val="00D631DF"/>
    <w:rsid w:val="00D64A80"/>
    <w:rsid w:val="00D74A2A"/>
    <w:rsid w:val="00D83382"/>
    <w:rsid w:val="00D84D36"/>
    <w:rsid w:val="00D85763"/>
    <w:rsid w:val="00D87E8E"/>
    <w:rsid w:val="00D9017A"/>
    <w:rsid w:val="00D913F1"/>
    <w:rsid w:val="00D91DFC"/>
    <w:rsid w:val="00D95802"/>
    <w:rsid w:val="00D96258"/>
    <w:rsid w:val="00DA0642"/>
    <w:rsid w:val="00DA0C42"/>
    <w:rsid w:val="00DA1E4E"/>
    <w:rsid w:val="00DA5F95"/>
    <w:rsid w:val="00DA6091"/>
    <w:rsid w:val="00DA76DF"/>
    <w:rsid w:val="00DB38E5"/>
    <w:rsid w:val="00DB5FCF"/>
    <w:rsid w:val="00DC16DF"/>
    <w:rsid w:val="00DC51AA"/>
    <w:rsid w:val="00DD3B97"/>
    <w:rsid w:val="00DE1A21"/>
    <w:rsid w:val="00DF4B8A"/>
    <w:rsid w:val="00DF7B4C"/>
    <w:rsid w:val="00E015D3"/>
    <w:rsid w:val="00E029F2"/>
    <w:rsid w:val="00E0660C"/>
    <w:rsid w:val="00E10F5D"/>
    <w:rsid w:val="00E143C0"/>
    <w:rsid w:val="00E14A99"/>
    <w:rsid w:val="00E17BCE"/>
    <w:rsid w:val="00E2076F"/>
    <w:rsid w:val="00E207DB"/>
    <w:rsid w:val="00E215E1"/>
    <w:rsid w:val="00E21BF7"/>
    <w:rsid w:val="00E31E8F"/>
    <w:rsid w:val="00E3264C"/>
    <w:rsid w:val="00E346DB"/>
    <w:rsid w:val="00E35D53"/>
    <w:rsid w:val="00E41E3E"/>
    <w:rsid w:val="00E42477"/>
    <w:rsid w:val="00E42F48"/>
    <w:rsid w:val="00E4395C"/>
    <w:rsid w:val="00E46943"/>
    <w:rsid w:val="00E46A35"/>
    <w:rsid w:val="00E507A6"/>
    <w:rsid w:val="00E50905"/>
    <w:rsid w:val="00E5426C"/>
    <w:rsid w:val="00E61949"/>
    <w:rsid w:val="00E61ED2"/>
    <w:rsid w:val="00E75777"/>
    <w:rsid w:val="00E779E2"/>
    <w:rsid w:val="00E80DA7"/>
    <w:rsid w:val="00E8147D"/>
    <w:rsid w:val="00E82BFA"/>
    <w:rsid w:val="00E87258"/>
    <w:rsid w:val="00E9259E"/>
    <w:rsid w:val="00E97B5F"/>
    <w:rsid w:val="00EA01B8"/>
    <w:rsid w:val="00EA02FD"/>
    <w:rsid w:val="00EA57B6"/>
    <w:rsid w:val="00EB5DC8"/>
    <w:rsid w:val="00EB6981"/>
    <w:rsid w:val="00EB6B79"/>
    <w:rsid w:val="00EC07DB"/>
    <w:rsid w:val="00EC08BF"/>
    <w:rsid w:val="00ED3FDC"/>
    <w:rsid w:val="00ED4268"/>
    <w:rsid w:val="00ED7BE5"/>
    <w:rsid w:val="00EE0453"/>
    <w:rsid w:val="00EE1DD3"/>
    <w:rsid w:val="00EE3122"/>
    <w:rsid w:val="00EE322E"/>
    <w:rsid w:val="00EE5EF8"/>
    <w:rsid w:val="00EE6685"/>
    <w:rsid w:val="00EF4E9E"/>
    <w:rsid w:val="00F00459"/>
    <w:rsid w:val="00F05336"/>
    <w:rsid w:val="00F05F8D"/>
    <w:rsid w:val="00F121C7"/>
    <w:rsid w:val="00F1224E"/>
    <w:rsid w:val="00F133BA"/>
    <w:rsid w:val="00F226E9"/>
    <w:rsid w:val="00F25B2D"/>
    <w:rsid w:val="00F303F6"/>
    <w:rsid w:val="00F3187F"/>
    <w:rsid w:val="00F426D9"/>
    <w:rsid w:val="00F4523B"/>
    <w:rsid w:val="00F46225"/>
    <w:rsid w:val="00F47822"/>
    <w:rsid w:val="00F5263C"/>
    <w:rsid w:val="00F57603"/>
    <w:rsid w:val="00F62207"/>
    <w:rsid w:val="00F62409"/>
    <w:rsid w:val="00F648CB"/>
    <w:rsid w:val="00F70464"/>
    <w:rsid w:val="00F71284"/>
    <w:rsid w:val="00F734C0"/>
    <w:rsid w:val="00F742A3"/>
    <w:rsid w:val="00F83410"/>
    <w:rsid w:val="00F86079"/>
    <w:rsid w:val="00F86F31"/>
    <w:rsid w:val="00F8796C"/>
    <w:rsid w:val="00F90CBD"/>
    <w:rsid w:val="00F9692F"/>
    <w:rsid w:val="00F96BAA"/>
    <w:rsid w:val="00F97171"/>
    <w:rsid w:val="00FA0E00"/>
    <w:rsid w:val="00FA106A"/>
    <w:rsid w:val="00FA2F08"/>
    <w:rsid w:val="00FA71DC"/>
    <w:rsid w:val="00FB4D34"/>
    <w:rsid w:val="00FB63A6"/>
    <w:rsid w:val="00FC0142"/>
    <w:rsid w:val="00FC1CEC"/>
    <w:rsid w:val="00FC211A"/>
    <w:rsid w:val="00FC223A"/>
    <w:rsid w:val="00FC62C3"/>
    <w:rsid w:val="00FC7FEB"/>
    <w:rsid w:val="00FD19FD"/>
    <w:rsid w:val="00FD1A86"/>
    <w:rsid w:val="00FD2748"/>
    <w:rsid w:val="00FD377E"/>
    <w:rsid w:val="00FD5EDC"/>
    <w:rsid w:val="00FE169E"/>
    <w:rsid w:val="00FE7017"/>
    <w:rsid w:val="00FF20CC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43AAA"/>
  <w15:chartTrackingRefBased/>
  <w15:docId w15:val="{BCAD3E5A-6F63-4132-8815-96FF71CF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BE5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B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5BC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295BCD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295BC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rsid w:val="00295BCD"/>
    <w:rPr>
      <w:sz w:val="22"/>
      <w:szCs w:val="28"/>
    </w:rPr>
  </w:style>
  <w:style w:type="paragraph" w:styleId="a8">
    <w:name w:val="List Paragraph"/>
    <w:basedOn w:val="a"/>
    <w:uiPriority w:val="34"/>
    <w:qFormat/>
    <w:rsid w:val="00343891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BA0954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954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link w:val="aa"/>
    <w:uiPriority w:val="99"/>
    <w:semiHidden/>
    <w:rsid w:val="00BA0954"/>
    <w:rPr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0954"/>
    <w:rPr>
      <w:b/>
      <w:bCs/>
    </w:rPr>
  </w:style>
  <w:style w:type="character" w:customStyle="1" w:styleId="ad">
    <w:name w:val="ชื่อเรื่องของข้อคิดเห็น อักขระ"/>
    <w:link w:val="ac"/>
    <w:uiPriority w:val="99"/>
    <w:semiHidden/>
    <w:rsid w:val="00BA0954"/>
    <w:rPr>
      <w:b/>
      <w:bCs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BA09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link w:val="ae"/>
    <w:uiPriority w:val="99"/>
    <w:semiHidden/>
    <w:rsid w:val="00BA0954"/>
    <w:rPr>
      <w:rFonts w:ascii="Tahoma" w:hAnsi="Tahoma" w:cs="Angsana New"/>
      <w:sz w:val="16"/>
    </w:rPr>
  </w:style>
  <w:style w:type="character" w:customStyle="1" w:styleId="apple-converted-space">
    <w:name w:val="apple-converted-space"/>
    <w:basedOn w:val="a0"/>
    <w:rsid w:val="00F7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bd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bd.go.th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D114-86\Downloads\0.&#3619;&#3632;&#3648;&#3610;&#3637;&#3618;&#3610;&#3631;%20%20e-Registration-1DEC63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0BE8-56B7-4FD4-81DE-CCC24C3F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0.ระเบียบฯ  e-Registration-1DEC63</Template>
  <TotalTime>152</TotalTime>
  <Pages>9</Pages>
  <Words>2944</Words>
  <Characters>16785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19690</CharactersWithSpaces>
  <SharedDoc>false</SharedDoc>
  <HLinks>
    <vt:vector size="12" baseType="variant"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http://www.dbd.go.th/</vt:lpwstr>
      </vt:variant>
      <vt:variant>
        <vt:lpwstr/>
      </vt:variant>
      <vt:variant>
        <vt:i4>655367</vt:i4>
      </vt:variant>
      <vt:variant>
        <vt:i4>0</vt:i4>
      </vt:variant>
      <vt:variant>
        <vt:i4>0</vt:i4>
      </vt:variant>
      <vt:variant>
        <vt:i4>5</vt:i4>
      </vt:variant>
      <vt:variant>
        <vt:lpwstr>http://www.dbd.go.th/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Lenovo</cp:lastModifiedBy>
  <cp:revision>3</cp:revision>
  <cp:lastPrinted>2021-03-02T03:33:00Z</cp:lastPrinted>
  <dcterms:created xsi:type="dcterms:W3CDTF">2021-06-08T09:42:00Z</dcterms:created>
  <dcterms:modified xsi:type="dcterms:W3CDTF">2021-06-08T12:17:00Z</dcterms:modified>
</cp:coreProperties>
</file>